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EC79" w14:textId="09E2FEFF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0CF70C4A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59E2B609" w:rsidR="00C01373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4F8500AB" w:rsidR="00C01373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 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38686819" w:rsidR="00C01373" w:rsidRPr="00052FE3" w:rsidRDefault="00C01373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052FE3" w:rsidRDefault="00C01373" w:rsidP="00CC7998">
            <w:pPr>
              <w:rPr>
                <w:sz w:val="20"/>
                <w:szCs w:val="20"/>
              </w:rPr>
            </w:pPr>
            <w:bookmarkStart w:id="3" w:name="_GoBack"/>
            <w:bookmarkEnd w:id="3"/>
            <w:r w:rsidRPr="00052FE3">
              <w:rPr>
                <w:b/>
                <w:bCs/>
                <w:sz w:val="20"/>
                <w:szCs w:val="20"/>
              </w:rPr>
              <w:t>Erwartete nachhaltige Wirkung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EA5D" w14:textId="4F940ACD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15F15360" w14:textId="29819FF1" w:rsidR="00EE5CB2" w:rsidRPr="00052FE3" w:rsidRDefault="00EE5CB2" w:rsidP="00D97121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Entscheidungskriterien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4E023F58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Beitrag zur Stärkung regionaler Bio-Wertschöpfungsketten</w:t>
            </w:r>
          </w:p>
          <w:p w14:paraId="474502E9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Beitrag zur Bewusstseinsbildung mit Öffentlichkeitswirkung</w:t>
            </w:r>
          </w:p>
          <w:p w14:paraId="3D8D8CB8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Verbesserung der regionalen Versorgung mit Bio-Lebensmitteln</w:t>
            </w:r>
          </w:p>
          <w:p w14:paraId="7A5C5425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Langfristige Wirkung in der Region</w:t>
            </w:r>
          </w:p>
          <w:p w14:paraId="4314FF76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Kooperationsgrad und Vernetzung</w:t>
            </w:r>
          </w:p>
          <w:p w14:paraId="17991AA0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Innovativer oder sozialer/pädagogischer/integrativer Ansatz des Projekts</w:t>
            </w:r>
          </w:p>
          <w:p w14:paraId="5BAFC1D3" w14:textId="77777777" w:rsidR="00E00E2F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 xml:space="preserve">Nachhaltigkeitswirkung und/oder Beitrag zum </w:t>
            </w:r>
            <w:proofErr w:type="spellStart"/>
            <w:r w:rsidRPr="006962A0">
              <w:rPr>
                <w:sz w:val="20"/>
                <w:szCs w:val="20"/>
              </w:rPr>
              <w:t>Tierwohl</w:t>
            </w:r>
            <w:proofErr w:type="spellEnd"/>
            <w:r w:rsidRPr="006962A0">
              <w:rPr>
                <w:sz w:val="20"/>
                <w:szCs w:val="20"/>
              </w:rPr>
              <w:t>.</w:t>
            </w:r>
          </w:p>
          <w:p w14:paraId="08A1031C" w14:textId="2BA107AA" w:rsidR="006962A0" w:rsidRPr="00052FE3" w:rsidRDefault="006962A0" w:rsidP="006962A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0B66" w14:textId="74933B38" w:rsidR="00C01373" w:rsidRPr="002612EF" w:rsidRDefault="002612EF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rPr>
        <w:sz w:val="20"/>
      </w:rPr>
    </w:pPr>
    <w:bookmarkStart w:id="0" w:name="_MailEndCompose"/>
    <w:r>
      <w:rPr>
        <w:noProof/>
      </w:rPr>
      <w:drawing>
        <wp:anchor distT="0" distB="0" distL="114300" distR="114300" simplePos="0" relativeHeight="251660288" behindDoc="0" locked="0" layoutInCell="1" allowOverlap="1" wp14:anchorId="3420529B" wp14:editId="4CBB7EF2">
          <wp:simplePos x="0" y="0"/>
          <wp:positionH relativeFrom="column">
            <wp:posOffset>3509010</wp:posOffset>
          </wp:positionH>
          <wp:positionV relativeFrom="paragraph">
            <wp:posOffset>-76200</wp:posOffset>
          </wp:positionV>
          <wp:extent cx="2962275" cy="417195"/>
          <wp:effectExtent l="0" t="0" r="9525" b="190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rallgaeu-kempten-black-rechtsbuend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8790EE" wp14:editId="0969F08D">
          <wp:simplePos x="0" y="0"/>
          <wp:positionH relativeFrom="margin">
            <wp:posOffset>-15875</wp:posOffset>
          </wp:positionH>
          <wp:positionV relativeFrom="margin">
            <wp:posOffset>-927735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243D0581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55A6E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 w:rsidR="00C55892">
      <w:t>Ö</w:t>
    </w:r>
    <w:r w:rsidR="00C55892" w:rsidRPr="002612EF">
      <w:rPr>
        <w:sz w:val="20"/>
      </w:rPr>
      <w:t>ko-Modellregion Oberallgäu Kempten</w:t>
    </w:r>
  </w:p>
  <w:p w14:paraId="4B9F9D3E" w14:textId="5652C0FD" w:rsidR="00C55892" w:rsidRDefault="00C55892" w:rsidP="00DC3732">
    <w:pPr>
      <w:pStyle w:val="Kopfzeile"/>
      <w:tabs>
        <w:tab w:val="clear" w:pos="4536"/>
        <w:tab w:val="clear" w:pos="9072"/>
        <w:tab w:val="left" w:pos="4113"/>
      </w:tabs>
      <w:spacing w:after="600" w:line="240" w:lineRule="auto"/>
    </w:pPr>
    <w:r w:rsidRPr="002612EF">
      <w:rPr>
        <w:sz w:val="20"/>
      </w:rPr>
      <w:t>V</w:t>
    </w:r>
    <w:r w:rsidR="002612EF" w:rsidRPr="002612EF">
      <w:rPr>
        <w:sz w:val="20"/>
      </w:rPr>
      <w:t>erfügungsrahmen Ökoprojekte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8"/>
    <w:multiLevelType w:val="hybridMultilevel"/>
    <w:tmpl w:val="704C87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2EF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1199B"/>
    <w:rsid w:val="00317F49"/>
    <w:rsid w:val="003229CE"/>
    <w:rsid w:val="0032500B"/>
    <w:rsid w:val="003347D0"/>
    <w:rsid w:val="00335BBD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62A0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D3CD2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P_04_Projektkurzbeschreibung_LAG_2018.dotx</Template>
  <TotalTime>0</TotalTime>
  <Pages>1</Pages>
  <Words>202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DIEM Sarah</cp:lastModifiedBy>
  <cp:revision>20</cp:revision>
  <cp:lastPrinted>2015-02-26T14:22:00Z</cp:lastPrinted>
  <dcterms:created xsi:type="dcterms:W3CDTF">2020-08-03T10:50:00Z</dcterms:created>
  <dcterms:modified xsi:type="dcterms:W3CDTF">2024-10-22T10:03:00Z</dcterms:modified>
</cp:coreProperties>
</file>