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EC79" w14:textId="2D6CF686" w:rsidR="00C01373" w:rsidRPr="0073073A" w:rsidRDefault="00C01373" w:rsidP="006578DD">
      <w:pPr>
        <w:ind w:right="-509"/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9778B0">
        <w:rPr>
          <w:sz w:val="24"/>
          <w:szCs w:val="20"/>
          <w:u w:val="single"/>
        </w:rPr>
        <w:t xml:space="preserve"> Öko-</w:t>
      </w:r>
      <w:r w:rsidR="00554CD6">
        <w:rPr>
          <w:sz w:val="24"/>
          <w:szCs w:val="20"/>
          <w:u w:val="single"/>
        </w:rPr>
        <w:t>Kleinprojekt</w:t>
      </w:r>
    </w:p>
    <w:p w14:paraId="04F0A319" w14:textId="6886FA2F" w:rsidR="00C01373" w:rsidRPr="00E95F2B" w:rsidRDefault="00C01373" w:rsidP="00317F49">
      <w:pPr>
        <w:spacing w:line="240" w:lineRule="auto"/>
        <w:rPr>
          <w:sz w:val="10"/>
          <w:szCs w:val="10"/>
        </w:rPr>
        <w:sectPr w:rsidR="00C01373" w:rsidRPr="00E95F2B" w:rsidSect="006578DD">
          <w:headerReference w:type="first" r:id="rId8"/>
          <w:footerReference w:type="first" r:id="rId9"/>
          <w:pgSz w:w="11906" w:h="16838" w:code="9"/>
          <w:pgMar w:top="1134" w:right="1021" w:bottom="993" w:left="1134" w:header="794" w:footer="0" w:gutter="0"/>
          <w:cols w:space="708"/>
          <w:titlePg/>
          <w:docGrid w:linePitch="360"/>
        </w:sectPr>
      </w:pP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8A1199" w:rsidRPr="00052FE3" w14:paraId="07152736" w14:textId="77777777" w:rsidTr="00DB173E">
        <w:trPr>
          <w:trHeight w:val="599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DB173E">
        <w:trPr>
          <w:trHeight w:val="656"/>
        </w:trPr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52DD2070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389FFA19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  <w:r w:rsidR="0036769E">
              <w:rPr>
                <w:i/>
                <w:iCs/>
                <w:sz w:val="20"/>
                <w:szCs w:val="20"/>
              </w:rPr>
              <w:t xml:space="preserve"> In welcher Form?</w:t>
            </w:r>
          </w:p>
        </w:tc>
      </w:tr>
      <w:tr w:rsidR="00C01373" w:rsidRPr="00052FE3" w14:paraId="291AFE5B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456AF13F" w:rsidR="00C01373" w:rsidRPr="00052FE3" w:rsidRDefault="00C01373" w:rsidP="00E6485B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E6485B">
              <w:rPr>
                <w:i/>
                <w:iCs/>
                <w:sz w:val="20"/>
                <w:szCs w:val="20"/>
              </w:rPr>
              <w:t>bzw.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7EB3163C" w:rsidR="00C01373" w:rsidRPr="00052FE3" w:rsidRDefault="001E3433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</w:t>
            </w:r>
            <w:r w:rsidR="00496D5C">
              <w:rPr>
                <w:i/>
                <w:iCs/>
                <w:sz w:val="20"/>
                <w:szCs w:val="20"/>
                <w:lang w:eastAsia="en-US"/>
              </w:rPr>
              <w:t xml:space="preserve">dem Projekt erreicht werden? </w:t>
            </w:r>
          </w:p>
        </w:tc>
      </w:tr>
      <w:tr w:rsidR="00C01373" w:rsidRPr="00052FE3" w14:paraId="2C31F203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7008AAEE" w:rsidR="00C01373" w:rsidRPr="00052FE3" w:rsidRDefault="00E6485B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Detaillierte </w:t>
            </w:r>
            <w:r w:rsidR="00C01373"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="00C01373"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E95F2B" w:rsidRPr="00052FE3" w14:paraId="7CB7C23E" w14:textId="77777777" w:rsidTr="00DB173E">
        <w:trPr>
          <w:trHeight w:val="124"/>
        </w:trPr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3D7D64" w14:textId="77777777" w:rsidR="00E95F2B" w:rsidRPr="00BE19C4" w:rsidRDefault="00E95F2B" w:rsidP="00E95F2B">
            <w:pPr>
              <w:rPr>
                <w:sz w:val="20"/>
                <w:szCs w:val="20"/>
              </w:rPr>
            </w:pPr>
            <w:r w:rsidRPr="00BE19C4">
              <w:rPr>
                <w:b/>
                <w:bCs/>
                <w:sz w:val="20"/>
                <w:szCs w:val="20"/>
              </w:rPr>
              <w:t xml:space="preserve">Erwartete nachhaltige Wirkung für die Region </w:t>
            </w:r>
          </w:p>
          <w:p w14:paraId="17BB04E7" w14:textId="60005BCA" w:rsidR="00E95F2B" w:rsidRPr="00052FE3" w:rsidRDefault="00E95F2B" w:rsidP="00E95F2B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Wir</w:t>
            </w:r>
            <w:r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E95F2B" w:rsidRPr="00052FE3" w14:paraId="3BB4D60F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C2DBC" w14:textId="77777777" w:rsidR="00E95F2B" w:rsidRPr="00052FE3" w:rsidRDefault="00E95F2B" w:rsidP="00E95F2B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16A7BAC5" w14:textId="7A33546B" w:rsidR="00E95F2B" w:rsidRPr="00052FE3" w:rsidRDefault="00E95F2B" w:rsidP="00E95F2B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E95F2B" w:rsidRPr="00052FE3" w14:paraId="2DABAF0F" w14:textId="77777777" w:rsidTr="00DB173E">
        <w:tc>
          <w:tcPr>
            <w:tcW w:w="102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E95F2B" w:rsidRPr="006578DD" w:rsidRDefault="00E95F2B" w:rsidP="00E95F2B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E95F2B" w:rsidRPr="00052FE3" w14:paraId="576F4567" w14:textId="77777777" w:rsidTr="00DB173E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E95F2B" w:rsidRPr="00052FE3" w:rsidRDefault="00E95F2B" w:rsidP="00E95F2B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95F2B" w:rsidRPr="00052FE3" w14:paraId="2400F96D" w14:textId="77777777" w:rsidTr="00DB173E"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204BB" w14:textId="77777777" w:rsidR="00E95F2B" w:rsidRPr="00E95F2B" w:rsidRDefault="00E95F2B" w:rsidP="00E95F2B">
            <w:pPr>
              <w:rPr>
                <w:b/>
                <w:bCs/>
                <w:sz w:val="6"/>
                <w:szCs w:val="6"/>
              </w:rPr>
            </w:pPr>
          </w:p>
          <w:p w14:paraId="7C4AEA5D" w14:textId="08A5914C" w:rsidR="00E95F2B" w:rsidRDefault="00E95F2B" w:rsidP="00E95F2B">
            <w:pPr>
              <w:rPr>
                <w:b/>
                <w:bCs/>
                <w:sz w:val="20"/>
                <w:szCs w:val="20"/>
              </w:rPr>
            </w:pPr>
            <w:r w:rsidRPr="00E95F2B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52C3D89D" w14:textId="77777777" w:rsidR="00E95F2B" w:rsidRPr="00E95F2B" w:rsidRDefault="00E95F2B" w:rsidP="00E95F2B">
            <w:pPr>
              <w:rPr>
                <w:rStyle w:val="Platzhaltertext1"/>
                <w:rFonts w:cs="Arial"/>
                <w:color w:val="auto"/>
                <w:sz w:val="6"/>
                <w:szCs w:val="6"/>
              </w:rPr>
            </w:pPr>
          </w:p>
          <w:p w14:paraId="15F15360" w14:textId="3E59EE3B" w:rsidR="00E95F2B" w:rsidRPr="006578DD" w:rsidRDefault="00E95F2B" w:rsidP="00E95F2B">
            <w:pPr>
              <w:shd w:val="clear" w:color="auto" w:fill="FFFFFF"/>
              <w:spacing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b/>
                <w:color w:val="000000"/>
                <w:sz w:val="18"/>
                <w:szCs w:val="18"/>
              </w:rPr>
              <w:t>Entscheidungskriterien</w:t>
            </w:r>
            <w:r w:rsidRPr="006578DD">
              <w:rPr>
                <w:color w:val="000000"/>
                <w:sz w:val="18"/>
                <w:szCs w:val="18"/>
              </w:rPr>
              <w:t xml:space="preserve"> für die Auswahl der geförderten Kleinprojekte: </w:t>
            </w:r>
          </w:p>
          <w:p w14:paraId="6EF486DF" w14:textId="73B293F6" w:rsidR="00E95F2B" w:rsidRPr="006578DD" w:rsidRDefault="00E95F2B" w:rsidP="00E95F2B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6578DD">
              <w:rPr>
                <w:b/>
                <w:color w:val="000000"/>
                <w:sz w:val="18"/>
                <w:szCs w:val="18"/>
              </w:rPr>
              <w:t>Leistet einen Beitrag zum Auf- und Ausbau regionaler Bio-Wertschöpfungsketten</w:t>
            </w:r>
          </w:p>
          <w:p w14:paraId="24E33656" w14:textId="4E9AC46B" w:rsidR="00E95F2B" w:rsidRPr="006578DD" w:rsidRDefault="00E95F2B" w:rsidP="00E95F2B">
            <w:pPr>
              <w:pStyle w:val="Listenabsatz"/>
              <w:shd w:val="clear" w:color="auto" w:fill="FFFFFF"/>
              <w:spacing w:line="240" w:lineRule="auto"/>
              <w:ind w:left="1440"/>
              <w:rPr>
                <w:b/>
                <w:color w:val="000000"/>
                <w:sz w:val="18"/>
                <w:szCs w:val="18"/>
              </w:rPr>
            </w:pPr>
            <w:r w:rsidRPr="006578DD">
              <w:rPr>
                <w:b/>
                <w:color w:val="000000"/>
                <w:sz w:val="18"/>
                <w:szCs w:val="18"/>
              </w:rPr>
              <w:t>oder/und</w:t>
            </w:r>
          </w:p>
          <w:p w14:paraId="3B60071D" w14:textId="0A82C788" w:rsidR="00E95F2B" w:rsidRPr="006578DD" w:rsidRDefault="0067383A" w:rsidP="00E95F2B">
            <w:pPr>
              <w:shd w:val="clear" w:color="auto" w:fill="FFFFFF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6578DD">
              <w:rPr>
                <w:b/>
                <w:color w:val="000000"/>
                <w:sz w:val="18"/>
                <w:szCs w:val="18"/>
              </w:rPr>
              <w:t xml:space="preserve">             </w:t>
            </w:r>
            <w:r w:rsidR="00E95F2B" w:rsidRPr="006578DD">
              <w:rPr>
                <w:b/>
                <w:color w:val="000000"/>
                <w:sz w:val="18"/>
                <w:szCs w:val="18"/>
              </w:rPr>
              <w:t>leistet einen Beitrag zur Bewusstseinsbildung für regionale Bio-Lebensmittel</w:t>
            </w:r>
          </w:p>
          <w:p w14:paraId="0E1D9A57" w14:textId="38AC0C48" w:rsidR="00E95F2B" w:rsidRPr="006578DD" w:rsidRDefault="00E95F2B" w:rsidP="00E95F2B">
            <w:pPr>
              <w:pStyle w:val="Listenabsatz"/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b/>
                <w:color w:val="000000"/>
                <w:sz w:val="18"/>
                <w:szCs w:val="18"/>
              </w:rPr>
              <w:t>Leistet einen Beitrag zu den </w:t>
            </w:r>
            <w:hyperlink r:id="rId10" w:history="1">
              <w:r w:rsidRPr="006578DD">
                <w:rPr>
                  <w:b/>
                  <w:color w:val="000000"/>
                  <w:sz w:val="18"/>
                  <w:szCs w:val="18"/>
                </w:rPr>
                <w:t>Entwicklungszielen</w:t>
              </w:r>
            </w:hyperlink>
            <w:r w:rsidRPr="006578DD">
              <w:rPr>
                <w:b/>
                <w:color w:val="000000"/>
                <w:sz w:val="18"/>
                <w:szCs w:val="18"/>
              </w:rPr>
              <w:t>* der Öko-Modellregion</w:t>
            </w:r>
          </w:p>
          <w:p w14:paraId="7A144F53" w14:textId="3C0B0723" w:rsidR="00E95F2B" w:rsidRPr="006578DD" w:rsidRDefault="00E95F2B" w:rsidP="00E95F2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Leistet einen Beitrag zur Verbesserung der regionalen Versorgung mit Bio-Lebensmitteln</w:t>
            </w:r>
          </w:p>
          <w:p w14:paraId="7834102B" w14:textId="77777777" w:rsidR="00E95F2B" w:rsidRPr="006578DD" w:rsidRDefault="00E95F2B" w:rsidP="00E95F2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Fördert die Vernetzung und Zusammenarbeit</w:t>
            </w:r>
          </w:p>
          <w:p w14:paraId="005D4CEB" w14:textId="5F78E58D" w:rsidR="00E95F2B" w:rsidRPr="006578DD" w:rsidRDefault="00E95F2B" w:rsidP="00E95F2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Leistet einen Beitrag zur Bewusstseinsbildung für Akteure regionaler Bio-Wertschöpfungsketten und zeigt die Vorteile des Ökolandbaus auf</w:t>
            </w:r>
          </w:p>
          <w:p w14:paraId="165C7A43" w14:textId="23ABC1D9" w:rsidR="00E95F2B" w:rsidRPr="006578DD" w:rsidRDefault="00E95F2B" w:rsidP="00E95F2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Weist einen innovativen Charakter für die Region auf</w:t>
            </w:r>
          </w:p>
          <w:p w14:paraId="7129BAD7" w14:textId="77777777" w:rsidR="006578DD" w:rsidRPr="006578DD" w:rsidRDefault="006578DD" w:rsidP="006578DD">
            <w:pPr>
              <w:shd w:val="clear" w:color="auto" w:fill="FFFFFF"/>
              <w:spacing w:line="240" w:lineRule="auto"/>
              <w:rPr>
                <w:i/>
                <w:color w:val="000000"/>
                <w:sz w:val="6"/>
                <w:szCs w:val="6"/>
              </w:rPr>
            </w:pPr>
          </w:p>
          <w:p w14:paraId="0563B13C" w14:textId="266E5118" w:rsidR="00DB173E" w:rsidRPr="006578DD" w:rsidRDefault="00E95F2B" w:rsidP="006578DD">
            <w:pPr>
              <w:shd w:val="clear" w:color="auto" w:fill="FFFFFF"/>
              <w:spacing w:line="240" w:lineRule="auto"/>
              <w:rPr>
                <w:i/>
                <w:color w:val="000000"/>
                <w:sz w:val="16"/>
                <w:szCs w:val="16"/>
              </w:rPr>
            </w:pPr>
            <w:r w:rsidRPr="006578DD">
              <w:rPr>
                <w:i/>
                <w:color w:val="000000"/>
                <w:sz w:val="16"/>
                <w:szCs w:val="16"/>
              </w:rPr>
              <w:t xml:space="preserve">Die Pflichtkriterien 1 und 2 müssen mit mindestens einem Punkt bewertet werden, ansonsten ist das Projekt nicht förderfähig. Pro Kriterium sind maximal 3 Punkte erreichbar. Maximal sind 18 Punkte erreichbar. Die erforderliche Mindestpunktzahl beträgt 9 Punkte. </w:t>
            </w:r>
          </w:p>
          <w:p w14:paraId="29BA41DB" w14:textId="65F9B6B0" w:rsidR="00E95F2B" w:rsidRPr="002F594E" w:rsidRDefault="00E95F2B" w:rsidP="00E95F2B">
            <w:pPr>
              <w:spacing w:line="240" w:lineRule="auto"/>
              <w:rPr>
                <w:i/>
                <w:sz w:val="8"/>
                <w:szCs w:val="8"/>
              </w:rPr>
            </w:pPr>
          </w:p>
          <w:p w14:paraId="3428B6CE" w14:textId="0E0FD565" w:rsidR="00E95F2B" w:rsidRPr="006578DD" w:rsidRDefault="00E95F2B" w:rsidP="00E95F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36769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6578DD">
              <w:rPr>
                <w:b/>
                <w:sz w:val="18"/>
                <w:szCs w:val="18"/>
              </w:rPr>
              <w:t>Entwicklungsziele</w:t>
            </w:r>
            <w:r w:rsidRPr="006578DD">
              <w:rPr>
                <w:sz w:val="18"/>
                <w:szCs w:val="18"/>
              </w:rPr>
              <w:t xml:space="preserve"> der Öko-Modellregion Günztal:</w:t>
            </w:r>
          </w:p>
          <w:p w14:paraId="77DFFC6C" w14:textId="77777777" w:rsidR="00E95F2B" w:rsidRPr="006578DD" w:rsidRDefault="00E95F2B" w:rsidP="00E95F2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Aus- und Aufbau regionaler Bio-Wertschöpfungsketten</w:t>
            </w:r>
          </w:p>
          <w:p w14:paraId="66E3B750" w14:textId="78B19F40" w:rsidR="00E95F2B" w:rsidRPr="006578DD" w:rsidRDefault="00E95F2B" w:rsidP="00E95F2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Aus- und Aufbau von Netzwerken zwischen regionalen Akteuren entlang der Wertschöpfungskette (Erzeuger, Verarbeiter, Vermarkter, Verbraucher)</w:t>
            </w:r>
          </w:p>
          <w:p w14:paraId="48FC7079" w14:textId="77777777" w:rsidR="00E95F2B" w:rsidRPr="006578DD" w:rsidRDefault="00E95F2B" w:rsidP="006578DD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18"/>
                <w:szCs w:val="18"/>
              </w:rPr>
            </w:pPr>
            <w:r w:rsidRPr="006578DD">
              <w:rPr>
                <w:color w:val="000000"/>
                <w:sz w:val="18"/>
                <w:szCs w:val="18"/>
              </w:rPr>
              <w:t>Steigerung des regionalen Bio-Anteils in der Auß</w:t>
            </w:r>
            <w:bookmarkStart w:id="3" w:name="_GoBack"/>
            <w:bookmarkEnd w:id="3"/>
            <w:r w:rsidRPr="006578DD">
              <w:rPr>
                <w:color w:val="000000"/>
                <w:sz w:val="18"/>
                <w:szCs w:val="18"/>
              </w:rPr>
              <w:t>er-Haus-Verpflegung</w:t>
            </w:r>
          </w:p>
          <w:p w14:paraId="08A1031C" w14:textId="12D604ED" w:rsidR="00E95F2B" w:rsidRPr="00BE19C4" w:rsidRDefault="00E95F2B" w:rsidP="00E95F2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6578DD">
              <w:rPr>
                <w:color w:val="000000"/>
                <w:sz w:val="18"/>
                <w:szCs w:val="18"/>
              </w:rPr>
              <w:t>Stärkung des ökologischen Bewusstseins und der Wertschätzung für regional erzeugte Bio-Lebensmittel</w:t>
            </w: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6578DD">
      <w:type w:val="continuous"/>
      <w:pgSz w:w="11906" w:h="16838" w:code="9"/>
      <w:pgMar w:top="567" w:right="720" w:bottom="680" w:left="72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C37A" w14:textId="118CB55E" w:rsidR="00DF6647" w:rsidRDefault="00DF6647">
    <w:pPr>
      <w:pStyle w:val="Fuzeile"/>
    </w:pPr>
  </w:p>
  <w:p w14:paraId="5E168860" w14:textId="77777777" w:rsidR="00DF6647" w:rsidRDefault="00DF66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5B89" w14:textId="44B4B620" w:rsidR="0015615E" w:rsidRPr="0015615E" w:rsidRDefault="0015615E" w:rsidP="00DB173E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  <w:rPr>
        <w:sz w:val="2"/>
        <w:szCs w:val="2"/>
      </w:rPr>
    </w:pPr>
    <w:bookmarkStart w:id="0" w:name="_MailEndCompose"/>
    <w:r>
      <w:rPr>
        <w:noProof/>
      </w:rPr>
      <w:drawing>
        <wp:anchor distT="0" distB="0" distL="114300" distR="114300" simplePos="0" relativeHeight="251658240" behindDoc="1" locked="0" layoutInCell="1" allowOverlap="1" wp14:anchorId="566FB251" wp14:editId="1698E837">
          <wp:simplePos x="0" y="0"/>
          <wp:positionH relativeFrom="column">
            <wp:posOffset>-19050</wp:posOffset>
          </wp:positionH>
          <wp:positionV relativeFrom="paragraph">
            <wp:posOffset>-373380</wp:posOffset>
          </wp:positionV>
          <wp:extent cx="2246925" cy="701040"/>
          <wp:effectExtent l="0" t="0" r="1270" b="381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2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Text5"/>
    <w:bookmarkStart w:id="2" w:name="Entwurf"/>
    <w:bookmarkEnd w:id="0"/>
    <w:bookmarkEnd w:id="1"/>
    <w:bookmarkEnd w:id="2"/>
  </w:p>
  <w:tbl>
    <w:tblPr>
      <w:tblStyle w:val="Tabellenraster"/>
      <w:tblW w:w="1173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39"/>
    </w:tblGrid>
    <w:tr w:rsidR="0015615E" w14:paraId="754EC309" w14:textId="77777777" w:rsidTr="001307A4">
      <w:trPr>
        <w:trHeight w:val="494"/>
      </w:trPr>
      <w:tc>
        <w:tcPr>
          <w:tcW w:w="11739" w:type="dxa"/>
        </w:tcPr>
        <w:p w14:paraId="425827C5" w14:textId="77777777" w:rsidR="006578DD" w:rsidRDefault="00DB173E" w:rsidP="009778B0">
          <w:pPr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 xml:space="preserve">                     </w:t>
          </w:r>
        </w:p>
        <w:p w14:paraId="33C70670" w14:textId="6BA0131A" w:rsidR="00E6485B" w:rsidRPr="009778B0" w:rsidRDefault="006578DD" w:rsidP="001307A4">
          <w:pPr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 xml:space="preserve">                   </w:t>
          </w:r>
          <w:r w:rsidR="001307A4">
            <w:rPr>
              <w:color w:val="808080" w:themeColor="background1" w:themeShade="80"/>
              <w:sz w:val="20"/>
              <w:szCs w:val="20"/>
            </w:rPr>
            <w:t xml:space="preserve">                   </w:t>
          </w:r>
          <w:r w:rsidR="00DF6647">
            <w:rPr>
              <w:color w:val="808080" w:themeColor="background1" w:themeShade="80"/>
              <w:sz w:val="20"/>
              <w:szCs w:val="20"/>
            </w:rPr>
            <w:t xml:space="preserve"> </w:t>
          </w:r>
          <w:r w:rsidR="001307A4">
            <w:rPr>
              <w:color w:val="808080" w:themeColor="background1" w:themeShade="80"/>
              <w:sz w:val="20"/>
              <w:szCs w:val="20"/>
            </w:rPr>
            <w:t>Verfü</w:t>
          </w:r>
          <w:r w:rsidR="009778B0" w:rsidRPr="009778B0">
            <w:rPr>
              <w:color w:val="808080" w:themeColor="background1" w:themeShade="80"/>
              <w:sz w:val="20"/>
              <w:szCs w:val="20"/>
            </w:rPr>
            <w:t>gungsrahmen Ökop</w:t>
          </w:r>
          <w:r w:rsidR="00E6485B" w:rsidRPr="009778B0">
            <w:rPr>
              <w:color w:val="808080" w:themeColor="background1" w:themeShade="80"/>
              <w:sz w:val="20"/>
              <w:szCs w:val="20"/>
            </w:rPr>
            <w:t>rojekte</w:t>
          </w:r>
          <w:r w:rsidR="009778B0">
            <w:rPr>
              <w:color w:val="808080" w:themeColor="background1" w:themeShade="80"/>
              <w:sz w:val="20"/>
              <w:szCs w:val="20"/>
            </w:rPr>
            <w:t xml:space="preserve"> 2025</w:t>
          </w:r>
        </w:p>
      </w:tc>
    </w:tr>
    <w:tr w:rsidR="009778B0" w:rsidRPr="009778B0" w14:paraId="25B9E300" w14:textId="77777777" w:rsidTr="00DF6647">
      <w:trPr>
        <w:trHeight w:val="96"/>
      </w:trPr>
      <w:tc>
        <w:tcPr>
          <w:tcW w:w="11739" w:type="dxa"/>
          <w:shd w:val="clear" w:color="auto" w:fill="92D050"/>
        </w:tcPr>
        <w:p w14:paraId="4DA74975" w14:textId="084EECF3" w:rsidR="009778B0" w:rsidRPr="009778B0" w:rsidRDefault="006578DD" w:rsidP="001307A4">
          <w:pPr>
            <w:pStyle w:val="Kopfzeile"/>
            <w:ind w:left="-1101"/>
            <w:rPr>
              <w:b/>
              <w:sz w:val="2"/>
            </w:rPr>
          </w:pPr>
          <w:r>
            <w:rPr>
              <w:b/>
              <w:sz w:val="2"/>
            </w:rPr>
            <w:t xml:space="preserve">  </w:t>
          </w:r>
        </w:p>
      </w:tc>
    </w:tr>
    <w:tr w:rsidR="00DF6647" w:rsidRPr="009778B0" w14:paraId="24ECAF18" w14:textId="77777777" w:rsidTr="00DF6647">
      <w:trPr>
        <w:trHeight w:val="96"/>
      </w:trPr>
      <w:tc>
        <w:tcPr>
          <w:tcW w:w="11739" w:type="dxa"/>
          <w:shd w:val="clear" w:color="auto" w:fill="92D050"/>
        </w:tcPr>
        <w:p w14:paraId="3D8B529A" w14:textId="77777777" w:rsidR="00DF6647" w:rsidRDefault="00DF6647" w:rsidP="001307A4">
          <w:pPr>
            <w:pStyle w:val="Kopfzeile"/>
            <w:ind w:left="-1101"/>
            <w:rPr>
              <w:b/>
              <w:sz w:val="2"/>
            </w:rPr>
          </w:pPr>
        </w:p>
      </w:tc>
    </w:tr>
  </w:tbl>
  <w:p w14:paraId="1543217C" w14:textId="77777777" w:rsidR="0015615E" w:rsidRPr="0015615E" w:rsidRDefault="0015615E" w:rsidP="0015615E">
    <w:pPr>
      <w:pStyle w:val="Kopfzeile"/>
      <w:tabs>
        <w:tab w:val="clear" w:pos="4536"/>
        <w:tab w:val="clear" w:pos="9072"/>
        <w:tab w:val="left" w:pos="4113"/>
      </w:tabs>
      <w:spacing w:before="24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D6B"/>
    <w:multiLevelType w:val="hybridMultilevel"/>
    <w:tmpl w:val="949A72C2"/>
    <w:lvl w:ilvl="0" w:tplc="D5861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2C66"/>
    <w:multiLevelType w:val="multilevel"/>
    <w:tmpl w:val="E76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E73EB"/>
    <w:multiLevelType w:val="hybridMultilevel"/>
    <w:tmpl w:val="97A065C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A130F"/>
    <w:multiLevelType w:val="multilevel"/>
    <w:tmpl w:val="AF44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C13D1"/>
    <w:multiLevelType w:val="multilevel"/>
    <w:tmpl w:val="E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C3A95"/>
    <w:multiLevelType w:val="hybridMultilevel"/>
    <w:tmpl w:val="8B8C13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42A44"/>
    <w:multiLevelType w:val="multilevel"/>
    <w:tmpl w:val="7A0E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7D6C46"/>
    <w:multiLevelType w:val="multilevel"/>
    <w:tmpl w:val="F77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E01C2"/>
    <w:multiLevelType w:val="hybridMultilevel"/>
    <w:tmpl w:val="EFD2FA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5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3"/>
  </w:num>
  <w:num w:numId="14">
    <w:abstractNumId w:val="18"/>
  </w:num>
  <w:num w:numId="15">
    <w:abstractNumId w:val="10"/>
  </w:num>
  <w:num w:numId="16">
    <w:abstractNumId w:val="6"/>
  </w:num>
  <w:num w:numId="17">
    <w:abstractNumId w:val="20"/>
  </w:num>
  <w:num w:numId="18">
    <w:abstractNumId w:val="9"/>
  </w:num>
  <w:num w:numId="19">
    <w:abstractNumId w:val="7"/>
  </w:num>
  <w:num w:numId="20">
    <w:abstractNumId w:val="17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07A4"/>
    <w:rsid w:val="001360F9"/>
    <w:rsid w:val="00150D68"/>
    <w:rsid w:val="0015615E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E3433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594E"/>
    <w:rsid w:val="002F7F41"/>
    <w:rsid w:val="00304724"/>
    <w:rsid w:val="0031199B"/>
    <w:rsid w:val="00317F49"/>
    <w:rsid w:val="003229CE"/>
    <w:rsid w:val="0032500B"/>
    <w:rsid w:val="003347D0"/>
    <w:rsid w:val="00335BBD"/>
    <w:rsid w:val="00360BCE"/>
    <w:rsid w:val="0036769E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578DD"/>
    <w:rsid w:val="00663903"/>
    <w:rsid w:val="006716C3"/>
    <w:rsid w:val="0067383A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B70A6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111A2"/>
    <w:rsid w:val="00811A35"/>
    <w:rsid w:val="0081493A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C207A"/>
    <w:rsid w:val="008E0246"/>
    <w:rsid w:val="008E0373"/>
    <w:rsid w:val="008E2ACF"/>
    <w:rsid w:val="008E6E98"/>
    <w:rsid w:val="008F597B"/>
    <w:rsid w:val="009077BE"/>
    <w:rsid w:val="00923352"/>
    <w:rsid w:val="00942745"/>
    <w:rsid w:val="0094361C"/>
    <w:rsid w:val="009508B1"/>
    <w:rsid w:val="009557B5"/>
    <w:rsid w:val="009606D8"/>
    <w:rsid w:val="00960997"/>
    <w:rsid w:val="009670F7"/>
    <w:rsid w:val="00974E7B"/>
    <w:rsid w:val="009778B0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19C4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345AF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173E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DF6647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485B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95F2B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E1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ekomodellregionen.bayern/guenztal/inf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117B-A625-4927-9C25-5E37A148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</Template>
  <TotalTime>0</TotalTime>
  <Pages>2</Pages>
  <Words>311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Marihart Miriam</cp:lastModifiedBy>
  <cp:revision>3</cp:revision>
  <cp:lastPrinted>2015-02-26T14:22:00Z</cp:lastPrinted>
  <dcterms:created xsi:type="dcterms:W3CDTF">2024-10-22T15:38:00Z</dcterms:created>
  <dcterms:modified xsi:type="dcterms:W3CDTF">2024-10-22T15:46:00Z</dcterms:modified>
</cp:coreProperties>
</file>