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F9EC79" w14:textId="2D6CF686" w:rsidR="00C01373" w:rsidRPr="0073073A" w:rsidRDefault="00C01373" w:rsidP="006578DD">
      <w:pPr>
        <w:ind w:right="-509"/>
        <w:jc w:val="center"/>
        <w:rPr>
          <w:sz w:val="24"/>
          <w:szCs w:val="20"/>
        </w:rPr>
      </w:pPr>
      <w:r w:rsidRPr="0073073A">
        <w:rPr>
          <w:sz w:val="24"/>
          <w:szCs w:val="20"/>
          <w:u w:val="single"/>
        </w:rPr>
        <w:t>Projekt</w:t>
      </w:r>
      <w:r w:rsidR="0073073A">
        <w:rPr>
          <w:sz w:val="24"/>
          <w:szCs w:val="20"/>
          <w:u w:val="single"/>
        </w:rPr>
        <w:t>b</w:t>
      </w:r>
      <w:r w:rsidRPr="0073073A">
        <w:rPr>
          <w:sz w:val="24"/>
          <w:szCs w:val="20"/>
          <w:u w:val="single"/>
        </w:rPr>
        <w:t>eschreibung</w:t>
      </w:r>
      <w:r w:rsidR="009778B0">
        <w:rPr>
          <w:sz w:val="24"/>
          <w:szCs w:val="20"/>
          <w:u w:val="single"/>
        </w:rPr>
        <w:t xml:space="preserve"> Öko-</w:t>
      </w:r>
      <w:r w:rsidR="00554CD6">
        <w:rPr>
          <w:sz w:val="24"/>
          <w:szCs w:val="20"/>
          <w:u w:val="single"/>
        </w:rPr>
        <w:t>Kleinprojekt</w:t>
      </w:r>
    </w:p>
    <w:p w14:paraId="04F0A319" w14:textId="6886FA2F" w:rsidR="00C01373" w:rsidRPr="00E95F2B" w:rsidRDefault="00C01373" w:rsidP="00317F49">
      <w:pPr>
        <w:spacing w:line="240" w:lineRule="auto"/>
        <w:rPr>
          <w:sz w:val="10"/>
          <w:szCs w:val="10"/>
        </w:rPr>
        <w:sectPr w:rsidR="00C01373" w:rsidRPr="00E95F2B" w:rsidSect="006578DD">
          <w:headerReference w:type="first" r:id="rId8"/>
          <w:footerReference w:type="first" r:id="rId9"/>
          <w:pgSz w:w="11906" w:h="16838" w:code="9"/>
          <w:pgMar w:top="1134" w:right="1021" w:bottom="993" w:left="1134" w:header="794" w:footer="0" w:gutter="0"/>
          <w:cols w:space="708"/>
          <w:titlePg/>
          <w:docGrid w:linePitch="360"/>
        </w:sectPr>
      </w:pPr>
    </w:p>
    <w:tbl>
      <w:tblPr>
        <w:tblW w:w="10206" w:type="dxa"/>
        <w:tblInd w:w="12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206"/>
      </w:tblGrid>
      <w:tr w:rsidR="008A1199" w:rsidRPr="00052FE3" w14:paraId="07152736" w14:textId="77777777" w:rsidTr="00DB173E">
        <w:trPr>
          <w:trHeight w:val="599"/>
        </w:trPr>
        <w:tc>
          <w:tcPr>
            <w:tcW w:w="1020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1ACA0B6" w14:textId="77777777" w:rsidR="008A1199" w:rsidRDefault="008A1199" w:rsidP="00CC7998">
            <w:pPr>
              <w:rPr>
                <w:b/>
                <w:bCs/>
                <w:sz w:val="20"/>
                <w:szCs w:val="20"/>
              </w:rPr>
            </w:pPr>
            <w:r w:rsidRPr="00052FE3">
              <w:rPr>
                <w:b/>
                <w:bCs/>
                <w:sz w:val="20"/>
                <w:szCs w:val="20"/>
              </w:rPr>
              <w:t xml:space="preserve">Projekttitel </w:t>
            </w:r>
          </w:p>
          <w:p w14:paraId="1EADA810" w14:textId="200ACB58" w:rsidR="00CF1865" w:rsidRPr="00052FE3" w:rsidRDefault="00CF1865" w:rsidP="00CF1865">
            <w:pPr>
              <w:spacing w:after="240"/>
              <w:rPr>
                <w:b/>
                <w:bCs/>
                <w:sz w:val="20"/>
                <w:szCs w:val="20"/>
              </w:rPr>
            </w:pPr>
            <w:r w:rsidRPr="00052FE3">
              <w:rPr>
                <w:i/>
                <w:iCs/>
                <w:sz w:val="20"/>
                <w:szCs w:val="20"/>
              </w:rPr>
              <w:t xml:space="preserve">Nennung </w:t>
            </w:r>
            <w:r>
              <w:rPr>
                <w:i/>
                <w:iCs/>
                <w:sz w:val="20"/>
                <w:szCs w:val="20"/>
              </w:rPr>
              <w:t>eines Projektnamens, aus dem der Inhalt des Projekts deutlich wird.</w:t>
            </w:r>
          </w:p>
        </w:tc>
      </w:tr>
      <w:tr w:rsidR="00C01373" w:rsidRPr="00052FE3" w14:paraId="46C8B4AD" w14:textId="77777777" w:rsidTr="00DB173E">
        <w:trPr>
          <w:trHeight w:val="656"/>
        </w:trPr>
        <w:tc>
          <w:tcPr>
            <w:tcW w:w="1020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271E6D5" w14:textId="77777777" w:rsidR="00CF1865" w:rsidRDefault="00C01373" w:rsidP="00CF1865">
            <w:pPr>
              <w:rPr>
                <w:i/>
                <w:iCs/>
                <w:sz w:val="20"/>
                <w:szCs w:val="20"/>
              </w:rPr>
            </w:pPr>
            <w:r w:rsidRPr="00052FE3">
              <w:rPr>
                <w:b/>
                <w:bCs/>
                <w:sz w:val="20"/>
                <w:szCs w:val="20"/>
              </w:rPr>
              <w:t>Projektträger</w:t>
            </w:r>
            <w:r w:rsidR="00CF1865" w:rsidRPr="00052FE3">
              <w:rPr>
                <w:i/>
                <w:iCs/>
                <w:sz w:val="20"/>
                <w:szCs w:val="20"/>
              </w:rPr>
              <w:t xml:space="preserve"> </w:t>
            </w:r>
          </w:p>
          <w:p w14:paraId="3238C41F" w14:textId="52DD2070" w:rsidR="00C01373" w:rsidRPr="00052FE3" w:rsidRDefault="00CF1865" w:rsidP="00CF1865">
            <w:pPr>
              <w:spacing w:after="240"/>
              <w:rPr>
                <w:i/>
                <w:iCs/>
                <w:sz w:val="20"/>
                <w:szCs w:val="20"/>
              </w:rPr>
            </w:pPr>
            <w:r w:rsidRPr="00052FE3">
              <w:rPr>
                <w:i/>
                <w:iCs/>
                <w:sz w:val="20"/>
                <w:szCs w:val="20"/>
              </w:rPr>
              <w:t xml:space="preserve">Nennung der Kommune/Organisation/Person mit Rechtsform, Ansprechpartner und Kontaktdaten, die den </w:t>
            </w:r>
            <w:r>
              <w:rPr>
                <w:i/>
                <w:iCs/>
                <w:sz w:val="20"/>
                <w:szCs w:val="20"/>
              </w:rPr>
              <w:t>Projektantrag stellt</w:t>
            </w:r>
            <w:r w:rsidRPr="00052FE3">
              <w:rPr>
                <w:i/>
                <w:iCs/>
                <w:sz w:val="20"/>
                <w:szCs w:val="20"/>
              </w:rPr>
              <w:t>.</w:t>
            </w:r>
          </w:p>
        </w:tc>
      </w:tr>
      <w:tr w:rsidR="00C01373" w:rsidRPr="00052FE3" w14:paraId="1FB59F5E" w14:textId="77777777" w:rsidTr="00DB173E">
        <w:tc>
          <w:tcPr>
            <w:tcW w:w="1020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CC81B67" w14:textId="77777777" w:rsidR="00C01373" w:rsidRPr="00052FE3" w:rsidRDefault="00C01373" w:rsidP="00CC7998">
            <w:pPr>
              <w:rPr>
                <w:b/>
                <w:bCs/>
                <w:sz w:val="20"/>
                <w:szCs w:val="20"/>
              </w:rPr>
            </w:pPr>
            <w:r w:rsidRPr="00052FE3">
              <w:rPr>
                <w:b/>
                <w:bCs/>
                <w:sz w:val="20"/>
                <w:szCs w:val="20"/>
              </w:rPr>
              <w:t>Projektgebiet</w:t>
            </w:r>
          </w:p>
          <w:p w14:paraId="43D00DFE" w14:textId="3CA09569" w:rsidR="00C01373" w:rsidRPr="00052FE3" w:rsidRDefault="00397CC5" w:rsidP="00B0603A">
            <w:pPr>
              <w:spacing w:after="20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In welchem</w:t>
            </w:r>
            <w:r w:rsidR="00C01373" w:rsidRPr="00052FE3">
              <w:rPr>
                <w:i/>
                <w:iCs/>
                <w:sz w:val="20"/>
                <w:szCs w:val="20"/>
              </w:rPr>
              <w:t xml:space="preserve"> Ort bzw. </w:t>
            </w:r>
            <w:r w:rsidR="00B0603A" w:rsidRPr="00052FE3">
              <w:rPr>
                <w:i/>
                <w:iCs/>
                <w:sz w:val="20"/>
                <w:szCs w:val="20"/>
              </w:rPr>
              <w:t>Gemeinde</w:t>
            </w:r>
            <w:r w:rsidR="00C01373" w:rsidRPr="00052FE3">
              <w:rPr>
                <w:i/>
                <w:iCs/>
                <w:sz w:val="20"/>
                <w:szCs w:val="20"/>
              </w:rPr>
              <w:t xml:space="preserve"> </w:t>
            </w:r>
            <w:r>
              <w:rPr>
                <w:i/>
                <w:iCs/>
                <w:sz w:val="20"/>
                <w:szCs w:val="20"/>
              </w:rPr>
              <w:t xml:space="preserve">soll </w:t>
            </w:r>
            <w:r w:rsidR="00C01373" w:rsidRPr="00052FE3">
              <w:rPr>
                <w:i/>
                <w:iCs/>
                <w:sz w:val="20"/>
                <w:szCs w:val="20"/>
              </w:rPr>
              <w:t>da</w:t>
            </w:r>
            <w:r>
              <w:rPr>
                <w:i/>
                <w:iCs/>
                <w:sz w:val="20"/>
                <w:szCs w:val="20"/>
              </w:rPr>
              <w:t>s Projekt umgesetzt werden?</w:t>
            </w:r>
          </w:p>
        </w:tc>
      </w:tr>
      <w:tr w:rsidR="00C01373" w:rsidRPr="00052FE3" w14:paraId="04276908" w14:textId="77777777" w:rsidTr="00DB173E">
        <w:tc>
          <w:tcPr>
            <w:tcW w:w="1020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5AFA7AD" w14:textId="77777777" w:rsidR="00C01373" w:rsidRPr="00052FE3" w:rsidRDefault="00C01373" w:rsidP="00CC7998">
            <w:pPr>
              <w:rPr>
                <w:b/>
                <w:bCs/>
                <w:sz w:val="20"/>
                <w:szCs w:val="20"/>
              </w:rPr>
            </w:pPr>
            <w:r w:rsidRPr="00052FE3">
              <w:rPr>
                <w:b/>
                <w:bCs/>
                <w:sz w:val="20"/>
                <w:szCs w:val="20"/>
              </w:rPr>
              <w:t>Projektpartner</w:t>
            </w:r>
            <w:r w:rsidR="008A1199" w:rsidRPr="00052FE3">
              <w:rPr>
                <w:b/>
                <w:bCs/>
                <w:sz w:val="20"/>
                <w:szCs w:val="20"/>
              </w:rPr>
              <w:t xml:space="preserve">/Kooperation </w:t>
            </w:r>
          </w:p>
          <w:p w14:paraId="0EC0591D" w14:textId="389FFA19" w:rsidR="00C01373" w:rsidRPr="00052FE3" w:rsidRDefault="0073073A" w:rsidP="00A213B8">
            <w:pPr>
              <w:spacing w:after="20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Mit</w:t>
            </w:r>
            <w:r w:rsidR="00C01373" w:rsidRPr="00052FE3">
              <w:rPr>
                <w:i/>
                <w:iCs/>
                <w:sz w:val="20"/>
                <w:szCs w:val="20"/>
              </w:rPr>
              <w:t xml:space="preserve"> welchen Projektpartnern</w:t>
            </w:r>
            <w:r>
              <w:rPr>
                <w:i/>
                <w:iCs/>
                <w:sz w:val="20"/>
                <w:szCs w:val="20"/>
              </w:rPr>
              <w:t xml:space="preserve"> soll </w:t>
            </w:r>
            <w:r w:rsidR="00C01373" w:rsidRPr="00052FE3">
              <w:rPr>
                <w:i/>
                <w:iCs/>
                <w:sz w:val="20"/>
                <w:szCs w:val="20"/>
              </w:rPr>
              <w:t xml:space="preserve">das Projekt umgesetzt </w:t>
            </w:r>
            <w:r>
              <w:rPr>
                <w:i/>
                <w:iCs/>
                <w:sz w:val="20"/>
                <w:szCs w:val="20"/>
              </w:rPr>
              <w:t xml:space="preserve">werden? </w:t>
            </w:r>
            <w:r w:rsidR="00397CC5">
              <w:rPr>
                <w:i/>
                <w:iCs/>
                <w:sz w:val="20"/>
                <w:szCs w:val="20"/>
              </w:rPr>
              <w:t>Welche weiteren Akteure werden in das Projekt einbezogen?</w:t>
            </w:r>
            <w:r w:rsidR="0036769E">
              <w:rPr>
                <w:i/>
                <w:iCs/>
                <w:sz w:val="20"/>
                <w:szCs w:val="20"/>
              </w:rPr>
              <w:t xml:space="preserve"> In welcher Form?</w:t>
            </w:r>
          </w:p>
        </w:tc>
      </w:tr>
      <w:tr w:rsidR="00C01373" w:rsidRPr="00052FE3" w14:paraId="291AFE5B" w14:textId="77777777" w:rsidTr="00DB173E">
        <w:tc>
          <w:tcPr>
            <w:tcW w:w="1020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6F513EC" w14:textId="2448D968" w:rsidR="00C01373" w:rsidRPr="00052FE3" w:rsidRDefault="00C01373" w:rsidP="00CC7998">
            <w:pPr>
              <w:rPr>
                <w:b/>
                <w:bCs/>
                <w:sz w:val="20"/>
                <w:szCs w:val="20"/>
              </w:rPr>
            </w:pPr>
            <w:r w:rsidRPr="00052FE3">
              <w:rPr>
                <w:b/>
                <w:bCs/>
                <w:sz w:val="20"/>
                <w:szCs w:val="20"/>
              </w:rPr>
              <w:t>Ausga</w:t>
            </w:r>
            <w:r w:rsidR="00876CEB" w:rsidRPr="00052FE3">
              <w:rPr>
                <w:b/>
                <w:bCs/>
                <w:sz w:val="20"/>
                <w:szCs w:val="20"/>
              </w:rPr>
              <w:t>ngssituation und Handlungsbedarf</w:t>
            </w:r>
          </w:p>
          <w:p w14:paraId="330A3188" w14:textId="456AF13F" w:rsidR="00C01373" w:rsidRPr="00052FE3" w:rsidRDefault="00C01373" w:rsidP="00E6485B">
            <w:pPr>
              <w:spacing w:after="200" w:line="240" w:lineRule="auto"/>
              <w:rPr>
                <w:i/>
                <w:iCs/>
                <w:sz w:val="20"/>
                <w:szCs w:val="20"/>
              </w:rPr>
            </w:pPr>
            <w:r w:rsidRPr="00052FE3">
              <w:rPr>
                <w:i/>
                <w:iCs/>
                <w:sz w:val="20"/>
                <w:szCs w:val="20"/>
              </w:rPr>
              <w:t xml:space="preserve">Beschreibung der Ausgangslage und des Handlungsbedarfs </w:t>
            </w:r>
            <w:r w:rsidR="00E6485B">
              <w:rPr>
                <w:i/>
                <w:iCs/>
                <w:sz w:val="20"/>
                <w:szCs w:val="20"/>
              </w:rPr>
              <w:t>bzw.</w:t>
            </w:r>
            <w:r w:rsidRPr="00052FE3">
              <w:rPr>
                <w:i/>
                <w:iCs/>
                <w:sz w:val="20"/>
                <w:szCs w:val="20"/>
              </w:rPr>
              <w:t xml:space="preserve"> Hintergrund des Projekts.</w:t>
            </w:r>
          </w:p>
        </w:tc>
      </w:tr>
      <w:tr w:rsidR="00C01373" w:rsidRPr="00052FE3" w14:paraId="4EB94211" w14:textId="77777777" w:rsidTr="00DB173E">
        <w:tc>
          <w:tcPr>
            <w:tcW w:w="1020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B9CBBA2" w14:textId="77777777" w:rsidR="00C01373" w:rsidRPr="00052FE3" w:rsidRDefault="00C01373" w:rsidP="00CC7998">
            <w:pPr>
              <w:rPr>
                <w:b/>
                <w:bCs/>
                <w:sz w:val="20"/>
                <w:szCs w:val="20"/>
              </w:rPr>
            </w:pPr>
            <w:r w:rsidRPr="00052FE3">
              <w:rPr>
                <w:b/>
                <w:bCs/>
                <w:sz w:val="20"/>
                <w:szCs w:val="20"/>
              </w:rPr>
              <w:t>Projektziele</w:t>
            </w:r>
          </w:p>
          <w:p w14:paraId="16D6EFC6" w14:textId="7EB3163C" w:rsidR="00C01373" w:rsidRPr="00052FE3" w:rsidRDefault="001E3433" w:rsidP="00496D5C">
            <w:pPr>
              <w:spacing w:after="200" w:line="240" w:lineRule="auto"/>
              <w:rPr>
                <w:i/>
                <w:iCs/>
                <w:sz w:val="20"/>
                <w:szCs w:val="20"/>
                <w:lang w:eastAsia="en-US"/>
              </w:rPr>
            </w:pPr>
            <w:r>
              <w:rPr>
                <w:i/>
                <w:iCs/>
                <w:sz w:val="20"/>
                <w:szCs w:val="20"/>
                <w:lang w:eastAsia="en-US"/>
              </w:rPr>
              <w:t xml:space="preserve">Welche Ziele sollen mit </w:t>
            </w:r>
            <w:r w:rsidR="00496D5C">
              <w:rPr>
                <w:i/>
                <w:iCs/>
                <w:sz w:val="20"/>
                <w:szCs w:val="20"/>
                <w:lang w:eastAsia="en-US"/>
              </w:rPr>
              <w:t xml:space="preserve">dem Projekt erreicht werden? </w:t>
            </w:r>
          </w:p>
        </w:tc>
      </w:tr>
      <w:tr w:rsidR="00C01373" w:rsidRPr="00052FE3" w14:paraId="2C31F203" w14:textId="77777777" w:rsidTr="00DB173E">
        <w:tc>
          <w:tcPr>
            <w:tcW w:w="1020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428566D" w14:textId="77777777" w:rsidR="00C01373" w:rsidRPr="00052FE3" w:rsidRDefault="00C01373" w:rsidP="00CC7998">
            <w:pPr>
              <w:rPr>
                <w:b/>
                <w:bCs/>
                <w:sz w:val="20"/>
                <w:szCs w:val="20"/>
              </w:rPr>
            </w:pPr>
            <w:r w:rsidRPr="00052FE3">
              <w:rPr>
                <w:b/>
                <w:bCs/>
                <w:sz w:val="20"/>
                <w:szCs w:val="20"/>
              </w:rPr>
              <w:t>Maßnahmen</w:t>
            </w:r>
          </w:p>
          <w:p w14:paraId="0A885BAF" w14:textId="7008AAEE" w:rsidR="00C01373" w:rsidRPr="00052FE3" w:rsidRDefault="00E6485B" w:rsidP="0073073A">
            <w:pPr>
              <w:spacing w:after="200" w:line="240" w:lineRule="auto"/>
              <w:rPr>
                <w:i/>
                <w:iCs/>
                <w:sz w:val="20"/>
                <w:szCs w:val="20"/>
                <w:lang w:eastAsia="en-US"/>
              </w:rPr>
            </w:pPr>
            <w:r>
              <w:rPr>
                <w:i/>
                <w:iCs/>
                <w:sz w:val="20"/>
                <w:szCs w:val="20"/>
                <w:lang w:eastAsia="en-US"/>
              </w:rPr>
              <w:t xml:space="preserve">Detaillierte </w:t>
            </w:r>
            <w:r w:rsidR="00C01373" w:rsidRPr="00052FE3">
              <w:rPr>
                <w:i/>
                <w:iCs/>
                <w:sz w:val="20"/>
                <w:szCs w:val="20"/>
                <w:lang w:eastAsia="en-US"/>
              </w:rPr>
              <w:t>Beschreibung der konkret geplanten Maßnahmen bzw. Projektbestandteile</w:t>
            </w:r>
            <w:r w:rsidR="00397CC5">
              <w:rPr>
                <w:i/>
                <w:iCs/>
                <w:sz w:val="20"/>
                <w:szCs w:val="20"/>
                <w:lang w:eastAsia="en-US"/>
              </w:rPr>
              <w:t>.</w:t>
            </w:r>
            <w:r w:rsidR="00C01373" w:rsidRPr="00052FE3">
              <w:rPr>
                <w:i/>
                <w:iCs/>
                <w:sz w:val="20"/>
                <w:szCs w:val="20"/>
                <w:lang w:eastAsia="en-US"/>
              </w:rPr>
              <w:t xml:space="preserve"> </w:t>
            </w:r>
          </w:p>
        </w:tc>
      </w:tr>
      <w:tr w:rsidR="00C01373" w:rsidRPr="00052FE3" w14:paraId="60D654AF" w14:textId="77777777" w:rsidTr="00DB173E">
        <w:tc>
          <w:tcPr>
            <w:tcW w:w="1020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31E21BA" w14:textId="77777777" w:rsidR="00C01373" w:rsidRPr="00052FE3" w:rsidRDefault="00C01373" w:rsidP="00CC7998">
            <w:pPr>
              <w:rPr>
                <w:b/>
                <w:bCs/>
                <w:sz w:val="20"/>
                <w:szCs w:val="20"/>
              </w:rPr>
            </w:pPr>
            <w:r w:rsidRPr="00052FE3">
              <w:rPr>
                <w:b/>
                <w:bCs/>
                <w:sz w:val="20"/>
                <w:szCs w:val="20"/>
              </w:rPr>
              <w:t>Erwartete Ergebnisse</w:t>
            </w:r>
          </w:p>
          <w:p w14:paraId="06009EBC" w14:textId="2B626FBD" w:rsidR="00C01373" w:rsidRPr="00052FE3" w:rsidRDefault="00C01373" w:rsidP="00496D5C">
            <w:pPr>
              <w:spacing w:after="200" w:line="240" w:lineRule="auto"/>
              <w:rPr>
                <w:i/>
                <w:iCs/>
                <w:sz w:val="20"/>
                <w:szCs w:val="20"/>
              </w:rPr>
            </w:pPr>
            <w:r w:rsidRPr="00052FE3">
              <w:rPr>
                <w:i/>
                <w:iCs/>
                <w:sz w:val="20"/>
                <w:szCs w:val="20"/>
              </w:rPr>
              <w:t xml:space="preserve">Nennung von konkreten </w:t>
            </w:r>
            <w:r w:rsidR="00496D5C">
              <w:rPr>
                <w:i/>
                <w:iCs/>
                <w:sz w:val="20"/>
                <w:szCs w:val="20"/>
              </w:rPr>
              <w:t>Ergebnissen (anhand der Projektziele),</w:t>
            </w:r>
            <w:r w:rsidRPr="00052FE3">
              <w:rPr>
                <w:i/>
                <w:iCs/>
                <w:sz w:val="20"/>
                <w:szCs w:val="20"/>
              </w:rPr>
              <w:t xml:space="preserve"> die nach der Umsetzung des Projekts erreicht werden sollen.</w:t>
            </w:r>
          </w:p>
        </w:tc>
      </w:tr>
      <w:tr w:rsidR="00C01373" w:rsidRPr="00052FE3" w14:paraId="7B63A0D1" w14:textId="77777777" w:rsidTr="00DB173E">
        <w:tc>
          <w:tcPr>
            <w:tcW w:w="1020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97B94DE" w14:textId="77777777" w:rsidR="00C01373" w:rsidRPr="00052FE3" w:rsidRDefault="00C01373" w:rsidP="00CC7998">
            <w:pPr>
              <w:rPr>
                <w:b/>
                <w:bCs/>
                <w:sz w:val="20"/>
                <w:szCs w:val="20"/>
              </w:rPr>
            </w:pPr>
            <w:r w:rsidRPr="00052FE3">
              <w:rPr>
                <w:b/>
                <w:bCs/>
                <w:sz w:val="20"/>
                <w:szCs w:val="20"/>
              </w:rPr>
              <w:t>Zeitrahmen</w:t>
            </w:r>
          </w:p>
          <w:p w14:paraId="350AD394" w14:textId="0AC07775" w:rsidR="00B848FF" w:rsidRPr="00052FE3" w:rsidRDefault="00496D5C" w:rsidP="00496D5C">
            <w:pPr>
              <w:spacing w:after="20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Geplanter Zeitraum, in dem das Projekt umgesetzt werden soll. </w:t>
            </w:r>
          </w:p>
        </w:tc>
      </w:tr>
      <w:tr w:rsidR="00E95F2B" w:rsidRPr="00052FE3" w14:paraId="7CB7C23E" w14:textId="77777777" w:rsidTr="00DB173E">
        <w:trPr>
          <w:trHeight w:val="124"/>
        </w:trPr>
        <w:tc>
          <w:tcPr>
            <w:tcW w:w="1020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63D7D64" w14:textId="77777777" w:rsidR="00E95F2B" w:rsidRPr="00BE19C4" w:rsidRDefault="00E95F2B" w:rsidP="00E95F2B">
            <w:pPr>
              <w:rPr>
                <w:sz w:val="20"/>
                <w:szCs w:val="20"/>
              </w:rPr>
            </w:pPr>
            <w:r w:rsidRPr="00BE19C4">
              <w:rPr>
                <w:b/>
                <w:bCs/>
                <w:sz w:val="20"/>
                <w:szCs w:val="20"/>
              </w:rPr>
              <w:t xml:space="preserve">Erwartete nachhaltige Wirkung für die Region </w:t>
            </w:r>
          </w:p>
          <w:p w14:paraId="17BB04E7" w14:textId="60005BCA" w:rsidR="00E95F2B" w:rsidRPr="00052FE3" w:rsidRDefault="00E95F2B" w:rsidP="00E95F2B">
            <w:pPr>
              <w:spacing w:after="20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Wir</w:t>
            </w:r>
            <w:r w:rsidRPr="00052FE3">
              <w:rPr>
                <w:i/>
                <w:iCs/>
                <w:sz w:val="20"/>
                <w:szCs w:val="20"/>
              </w:rPr>
              <w:t>kung für die Region über das Projektende hinaus</w:t>
            </w:r>
            <w:r>
              <w:rPr>
                <w:i/>
                <w:iCs/>
                <w:sz w:val="20"/>
                <w:szCs w:val="20"/>
              </w:rPr>
              <w:t>.</w:t>
            </w:r>
          </w:p>
        </w:tc>
      </w:tr>
      <w:tr w:rsidR="00E95F2B" w:rsidRPr="00052FE3" w14:paraId="3BB4D60F" w14:textId="77777777" w:rsidTr="00DB173E">
        <w:tc>
          <w:tcPr>
            <w:tcW w:w="1020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CBC2DBC" w14:textId="77777777" w:rsidR="00E95F2B" w:rsidRPr="00052FE3" w:rsidRDefault="00E95F2B" w:rsidP="00E95F2B">
            <w:pPr>
              <w:rPr>
                <w:b/>
                <w:bCs/>
                <w:sz w:val="20"/>
                <w:szCs w:val="20"/>
              </w:rPr>
            </w:pPr>
            <w:r w:rsidRPr="00052FE3">
              <w:rPr>
                <w:b/>
                <w:bCs/>
                <w:sz w:val="20"/>
                <w:szCs w:val="20"/>
              </w:rPr>
              <w:t>Anlagen</w:t>
            </w:r>
          </w:p>
          <w:p w14:paraId="16A7BAC5" w14:textId="7A33546B" w:rsidR="00E95F2B" w:rsidRPr="00052FE3" w:rsidRDefault="00E95F2B" w:rsidP="00E95F2B">
            <w:pPr>
              <w:spacing w:after="200" w:line="240" w:lineRule="auto"/>
              <w:rPr>
                <w:i/>
                <w:iCs/>
                <w:sz w:val="20"/>
                <w:szCs w:val="20"/>
              </w:rPr>
            </w:pPr>
            <w:r w:rsidRPr="00052FE3">
              <w:rPr>
                <w:i/>
                <w:iCs/>
                <w:sz w:val="20"/>
                <w:szCs w:val="20"/>
              </w:rPr>
              <w:t>Ggf. Nennung weiterer Informationen, die der Projektbeschreibung beigelegt werden</w:t>
            </w:r>
            <w:r>
              <w:rPr>
                <w:i/>
                <w:iCs/>
                <w:sz w:val="20"/>
                <w:szCs w:val="20"/>
              </w:rPr>
              <w:t xml:space="preserve"> (Baupläne, Bilder etc.)</w:t>
            </w:r>
          </w:p>
        </w:tc>
      </w:tr>
      <w:tr w:rsidR="00E95F2B" w:rsidRPr="00052FE3" w14:paraId="2DABAF0F" w14:textId="77777777" w:rsidTr="00DB173E">
        <w:tc>
          <w:tcPr>
            <w:tcW w:w="1020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5FFE4C" w14:textId="77777777" w:rsidR="00E95F2B" w:rsidRPr="006578DD" w:rsidRDefault="00E95F2B" w:rsidP="00E95F2B">
            <w:pPr>
              <w:jc w:val="center"/>
              <w:rPr>
                <w:i/>
                <w:iCs/>
                <w:sz w:val="10"/>
                <w:szCs w:val="10"/>
              </w:rPr>
            </w:pPr>
          </w:p>
        </w:tc>
      </w:tr>
      <w:tr w:rsidR="00E95F2B" w:rsidRPr="00052FE3" w14:paraId="576F4567" w14:textId="77777777" w:rsidTr="00DB173E">
        <w:tc>
          <w:tcPr>
            <w:tcW w:w="1020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pct15" w:color="auto" w:fill="auto"/>
          </w:tcPr>
          <w:p w14:paraId="2E679942" w14:textId="0825E19E" w:rsidR="00E95F2B" w:rsidRPr="00052FE3" w:rsidRDefault="00E95F2B" w:rsidP="00E95F2B">
            <w:pPr>
              <w:jc w:val="center"/>
              <w:rPr>
                <w:i/>
                <w:iCs/>
                <w:sz w:val="20"/>
                <w:szCs w:val="20"/>
              </w:rPr>
            </w:pPr>
            <w:r w:rsidRPr="00052FE3">
              <w:rPr>
                <w:i/>
                <w:iCs/>
                <w:sz w:val="20"/>
                <w:szCs w:val="20"/>
              </w:rPr>
              <w:t xml:space="preserve">Wird von </w:t>
            </w:r>
            <w:r>
              <w:rPr>
                <w:i/>
                <w:iCs/>
                <w:sz w:val="20"/>
                <w:szCs w:val="20"/>
              </w:rPr>
              <w:t>der Öko-Modellregion ausgefüllt</w:t>
            </w:r>
            <w:r w:rsidRPr="00052FE3">
              <w:rPr>
                <w:i/>
                <w:iCs/>
                <w:sz w:val="20"/>
                <w:szCs w:val="20"/>
              </w:rPr>
              <w:t xml:space="preserve"> </w:t>
            </w:r>
          </w:p>
        </w:tc>
      </w:tr>
      <w:tr w:rsidR="00E95F2B" w:rsidRPr="00052FE3" w14:paraId="2400F96D" w14:textId="77777777" w:rsidTr="00DB173E">
        <w:tc>
          <w:tcPr>
            <w:tcW w:w="1020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54204BB" w14:textId="77777777" w:rsidR="00E95F2B" w:rsidRPr="00E95F2B" w:rsidRDefault="00E95F2B" w:rsidP="00E95F2B">
            <w:pPr>
              <w:rPr>
                <w:b/>
                <w:bCs/>
                <w:sz w:val="6"/>
                <w:szCs w:val="6"/>
              </w:rPr>
            </w:pPr>
          </w:p>
          <w:p w14:paraId="7C4AEA5D" w14:textId="08A5914C" w:rsidR="00E95F2B" w:rsidRDefault="00E95F2B" w:rsidP="00E95F2B">
            <w:pPr>
              <w:rPr>
                <w:b/>
                <w:bCs/>
                <w:sz w:val="20"/>
                <w:szCs w:val="20"/>
              </w:rPr>
            </w:pPr>
            <w:r w:rsidRPr="00E95F2B">
              <w:rPr>
                <w:b/>
                <w:bCs/>
                <w:sz w:val="20"/>
                <w:szCs w:val="20"/>
              </w:rPr>
              <w:t>Entscheidungskriterien und Entwicklungsziele der Öko-Modellregion</w:t>
            </w:r>
          </w:p>
          <w:p w14:paraId="52C3D89D" w14:textId="77777777" w:rsidR="00E95F2B" w:rsidRPr="00E95F2B" w:rsidRDefault="00E95F2B" w:rsidP="00E95F2B">
            <w:pPr>
              <w:rPr>
                <w:rStyle w:val="Platzhaltertext1"/>
                <w:rFonts w:cs="Arial"/>
                <w:color w:val="auto"/>
                <w:sz w:val="6"/>
                <w:szCs w:val="6"/>
              </w:rPr>
            </w:pPr>
          </w:p>
          <w:p w14:paraId="15F15360" w14:textId="3E59EE3B" w:rsidR="00E95F2B" w:rsidRPr="006578DD" w:rsidRDefault="00E95F2B" w:rsidP="00E95F2B">
            <w:pPr>
              <w:shd w:val="clear" w:color="auto" w:fill="FFFFFF"/>
              <w:spacing w:line="240" w:lineRule="auto"/>
              <w:rPr>
                <w:color w:val="000000"/>
                <w:sz w:val="18"/>
                <w:szCs w:val="18"/>
              </w:rPr>
            </w:pPr>
            <w:r w:rsidRPr="006578DD">
              <w:rPr>
                <w:b/>
                <w:color w:val="000000"/>
                <w:sz w:val="18"/>
                <w:szCs w:val="18"/>
              </w:rPr>
              <w:t>Entscheidungskriterien</w:t>
            </w:r>
            <w:r w:rsidRPr="006578DD">
              <w:rPr>
                <w:color w:val="000000"/>
                <w:sz w:val="18"/>
                <w:szCs w:val="18"/>
              </w:rPr>
              <w:t xml:space="preserve"> für die Auswahl der geförderten Kleinprojekte: </w:t>
            </w:r>
          </w:p>
          <w:p w14:paraId="6EF486DF" w14:textId="73B293F6" w:rsidR="00E95F2B" w:rsidRPr="006578DD" w:rsidRDefault="00E95F2B" w:rsidP="00E95F2B">
            <w:pPr>
              <w:numPr>
                <w:ilvl w:val="0"/>
                <w:numId w:val="22"/>
              </w:numPr>
              <w:shd w:val="clear" w:color="auto" w:fill="FFFFFF"/>
              <w:spacing w:line="240" w:lineRule="auto"/>
              <w:rPr>
                <w:b/>
                <w:color w:val="000000"/>
                <w:sz w:val="18"/>
                <w:szCs w:val="18"/>
              </w:rPr>
            </w:pPr>
            <w:r w:rsidRPr="006578DD">
              <w:rPr>
                <w:b/>
                <w:color w:val="000000"/>
                <w:sz w:val="18"/>
                <w:szCs w:val="18"/>
              </w:rPr>
              <w:t>Leistet einen Beitrag zum Auf- und Ausbau regionaler Bio-Wertschöpfungsketten</w:t>
            </w:r>
          </w:p>
          <w:p w14:paraId="24E33656" w14:textId="4E9AC46B" w:rsidR="00E95F2B" w:rsidRPr="006578DD" w:rsidRDefault="00E95F2B" w:rsidP="00E95F2B">
            <w:pPr>
              <w:pStyle w:val="Listenabsatz"/>
              <w:shd w:val="clear" w:color="auto" w:fill="FFFFFF"/>
              <w:spacing w:line="240" w:lineRule="auto"/>
              <w:ind w:left="1440"/>
              <w:rPr>
                <w:b/>
                <w:color w:val="000000"/>
                <w:sz w:val="18"/>
                <w:szCs w:val="18"/>
              </w:rPr>
            </w:pPr>
            <w:r w:rsidRPr="006578DD">
              <w:rPr>
                <w:b/>
                <w:color w:val="000000"/>
                <w:sz w:val="18"/>
                <w:szCs w:val="18"/>
              </w:rPr>
              <w:t>oder/und</w:t>
            </w:r>
          </w:p>
          <w:p w14:paraId="3B60071D" w14:textId="0A82C788" w:rsidR="00E95F2B" w:rsidRPr="006578DD" w:rsidRDefault="0067383A" w:rsidP="00E95F2B">
            <w:pPr>
              <w:shd w:val="clear" w:color="auto" w:fill="FFFFFF"/>
              <w:spacing w:line="240" w:lineRule="auto"/>
              <w:rPr>
                <w:b/>
                <w:color w:val="000000"/>
                <w:sz w:val="18"/>
                <w:szCs w:val="18"/>
              </w:rPr>
            </w:pPr>
            <w:r w:rsidRPr="006578DD">
              <w:rPr>
                <w:b/>
                <w:color w:val="000000"/>
                <w:sz w:val="18"/>
                <w:szCs w:val="18"/>
              </w:rPr>
              <w:t xml:space="preserve">             </w:t>
            </w:r>
            <w:r w:rsidR="00E95F2B" w:rsidRPr="006578DD">
              <w:rPr>
                <w:b/>
                <w:color w:val="000000"/>
                <w:sz w:val="18"/>
                <w:szCs w:val="18"/>
              </w:rPr>
              <w:t>leistet einen Beitrag zur Bewusstseinsbildung für regionale Bio-Lebensmittel</w:t>
            </w:r>
          </w:p>
          <w:p w14:paraId="0E1D9A57" w14:textId="38AC0C48" w:rsidR="00E95F2B" w:rsidRPr="006578DD" w:rsidRDefault="00E95F2B" w:rsidP="00E95F2B">
            <w:pPr>
              <w:pStyle w:val="Listenabsatz"/>
              <w:numPr>
                <w:ilvl w:val="0"/>
                <w:numId w:val="22"/>
              </w:numPr>
              <w:shd w:val="clear" w:color="auto" w:fill="FFFFFF"/>
              <w:spacing w:line="240" w:lineRule="auto"/>
              <w:rPr>
                <w:color w:val="000000"/>
                <w:sz w:val="18"/>
                <w:szCs w:val="18"/>
              </w:rPr>
            </w:pPr>
            <w:r w:rsidRPr="006578DD">
              <w:rPr>
                <w:b/>
                <w:color w:val="000000"/>
                <w:sz w:val="18"/>
                <w:szCs w:val="18"/>
              </w:rPr>
              <w:t>Leistet einen Beitrag zu den </w:t>
            </w:r>
            <w:hyperlink r:id="rId10" w:history="1">
              <w:r w:rsidRPr="006578DD">
                <w:rPr>
                  <w:b/>
                  <w:color w:val="000000"/>
                  <w:sz w:val="18"/>
                  <w:szCs w:val="18"/>
                </w:rPr>
                <w:t>Entwicklungszielen</w:t>
              </w:r>
            </w:hyperlink>
            <w:r w:rsidRPr="006578DD">
              <w:rPr>
                <w:b/>
                <w:color w:val="000000"/>
                <w:sz w:val="18"/>
                <w:szCs w:val="18"/>
              </w:rPr>
              <w:t>* der Öko-Modellregion</w:t>
            </w:r>
          </w:p>
          <w:p w14:paraId="7A144F53" w14:textId="3C0B0723" w:rsidR="00E95F2B" w:rsidRPr="006578DD" w:rsidRDefault="00E95F2B" w:rsidP="00E95F2B">
            <w:pPr>
              <w:numPr>
                <w:ilvl w:val="0"/>
                <w:numId w:val="22"/>
              </w:numPr>
              <w:shd w:val="clear" w:color="auto" w:fill="FFFFFF"/>
              <w:spacing w:before="100" w:beforeAutospacing="1" w:line="240" w:lineRule="auto"/>
              <w:rPr>
                <w:color w:val="000000"/>
                <w:sz w:val="18"/>
                <w:szCs w:val="18"/>
              </w:rPr>
            </w:pPr>
            <w:r w:rsidRPr="006578DD">
              <w:rPr>
                <w:color w:val="000000"/>
                <w:sz w:val="18"/>
                <w:szCs w:val="18"/>
              </w:rPr>
              <w:t>Leistet einen Beitrag zur Verbesserung der regionalen Versorgung mit Bio-Lebensmitteln</w:t>
            </w:r>
          </w:p>
          <w:p w14:paraId="7834102B" w14:textId="77777777" w:rsidR="00E95F2B" w:rsidRPr="006578DD" w:rsidRDefault="00E95F2B" w:rsidP="00E95F2B">
            <w:pPr>
              <w:numPr>
                <w:ilvl w:val="0"/>
                <w:numId w:val="22"/>
              </w:numPr>
              <w:shd w:val="clear" w:color="auto" w:fill="FFFFFF"/>
              <w:spacing w:before="100" w:beforeAutospacing="1" w:line="240" w:lineRule="auto"/>
              <w:rPr>
                <w:color w:val="000000"/>
                <w:sz w:val="18"/>
                <w:szCs w:val="18"/>
              </w:rPr>
            </w:pPr>
            <w:r w:rsidRPr="006578DD">
              <w:rPr>
                <w:color w:val="000000"/>
                <w:sz w:val="18"/>
                <w:szCs w:val="18"/>
              </w:rPr>
              <w:t>Fördert die Vernetzung und Zusammenarbeit</w:t>
            </w:r>
          </w:p>
          <w:p w14:paraId="005D4CEB" w14:textId="5F78E58D" w:rsidR="00E95F2B" w:rsidRPr="006578DD" w:rsidRDefault="00E95F2B" w:rsidP="00E95F2B">
            <w:pPr>
              <w:numPr>
                <w:ilvl w:val="0"/>
                <w:numId w:val="22"/>
              </w:numPr>
              <w:shd w:val="clear" w:color="auto" w:fill="FFFFFF"/>
              <w:spacing w:before="100" w:beforeAutospacing="1" w:line="240" w:lineRule="auto"/>
              <w:rPr>
                <w:color w:val="000000"/>
                <w:sz w:val="18"/>
                <w:szCs w:val="18"/>
              </w:rPr>
            </w:pPr>
            <w:r w:rsidRPr="006578DD">
              <w:rPr>
                <w:color w:val="000000"/>
                <w:sz w:val="18"/>
                <w:szCs w:val="18"/>
              </w:rPr>
              <w:t>Leistet einen Beitrag zur Bewusstseinsbildung für Akteure regionaler Bio-Wertschöpfungsketten und zeigt die Vorteile des Ökolandbaus auf</w:t>
            </w:r>
          </w:p>
          <w:p w14:paraId="165C7A43" w14:textId="23ABC1D9" w:rsidR="00E95F2B" w:rsidRPr="006578DD" w:rsidRDefault="00E95F2B" w:rsidP="00E95F2B">
            <w:pPr>
              <w:numPr>
                <w:ilvl w:val="0"/>
                <w:numId w:val="22"/>
              </w:numPr>
              <w:shd w:val="clear" w:color="auto" w:fill="FFFFFF"/>
              <w:spacing w:before="100" w:beforeAutospacing="1" w:line="240" w:lineRule="auto"/>
              <w:rPr>
                <w:color w:val="000000"/>
                <w:sz w:val="18"/>
                <w:szCs w:val="18"/>
              </w:rPr>
            </w:pPr>
            <w:r w:rsidRPr="006578DD">
              <w:rPr>
                <w:color w:val="000000"/>
                <w:sz w:val="18"/>
                <w:szCs w:val="18"/>
              </w:rPr>
              <w:t>Weist einen innovativen Charakter für die Region auf</w:t>
            </w:r>
          </w:p>
          <w:p w14:paraId="7129BAD7" w14:textId="77777777" w:rsidR="006578DD" w:rsidRPr="006578DD" w:rsidRDefault="006578DD" w:rsidP="006578DD">
            <w:pPr>
              <w:shd w:val="clear" w:color="auto" w:fill="FFFFFF"/>
              <w:spacing w:line="240" w:lineRule="auto"/>
              <w:rPr>
                <w:i/>
                <w:color w:val="000000"/>
                <w:sz w:val="6"/>
                <w:szCs w:val="6"/>
              </w:rPr>
            </w:pPr>
          </w:p>
          <w:p w14:paraId="0563B13C" w14:textId="266E5118" w:rsidR="00DB173E" w:rsidRPr="006578DD" w:rsidRDefault="00E95F2B" w:rsidP="006578DD">
            <w:pPr>
              <w:shd w:val="clear" w:color="auto" w:fill="FFFFFF"/>
              <w:spacing w:line="240" w:lineRule="auto"/>
              <w:rPr>
                <w:i/>
                <w:color w:val="000000"/>
                <w:sz w:val="16"/>
                <w:szCs w:val="16"/>
              </w:rPr>
            </w:pPr>
            <w:r w:rsidRPr="006578DD">
              <w:rPr>
                <w:i/>
                <w:color w:val="000000"/>
                <w:sz w:val="16"/>
                <w:szCs w:val="16"/>
              </w:rPr>
              <w:t xml:space="preserve">Die Pflichtkriterien 1 und 2 müssen mit mindestens einem Punkt bewertet werden, ansonsten ist das Projekt nicht förderfähig. Pro Kriterium sind maximal 3 Punkte erreichbar. Maximal sind 18 Punkte erreichbar. Die erforderliche Mindestpunktzahl beträgt 9 Punkte. </w:t>
            </w:r>
          </w:p>
          <w:p w14:paraId="29BA41DB" w14:textId="65F9B6B0" w:rsidR="00E95F2B" w:rsidRPr="002F594E" w:rsidRDefault="00E95F2B" w:rsidP="00E95F2B">
            <w:pPr>
              <w:spacing w:line="240" w:lineRule="auto"/>
              <w:rPr>
                <w:i/>
                <w:sz w:val="8"/>
                <w:szCs w:val="8"/>
              </w:rPr>
            </w:pPr>
          </w:p>
          <w:p w14:paraId="3428B6CE" w14:textId="0E0FD565" w:rsidR="00E95F2B" w:rsidRPr="006578DD" w:rsidRDefault="00E95F2B" w:rsidP="00E95F2B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RPr="0036769E">
              <w:rPr>
                <w:sz w:val="20"/>
                <w:szCs w:val="20"/>
              </w:rPr>
              <w:t>*</w:t>
            </w:r>
            <w:r>
              <w:rPr>
                <w:sz w:val="20"/>
                <w:szCs w:val="20"/>
              </w:rPr>
              <w:t xml:space="preserve"> </w:t>
            </w:r>
            <w:r w:rsidRPr="006578DD">
              <w:rPr>
                <w:b/>
                <w:sz w:val="18"/>
                <w:szCs w:val="18"/>
              </w:rPr>
              <w:t>Entwicklungsziele</w:t>
            </w:r>
            <w:r w:rsidRPr="006578DD">
              <w:rPr>
                <w:sz w:val="18"/>
                <w:szCs w:val="18"/>
              </w:rPr>
              <w:t xml:space="preserve"> der Öko-Modellregion Günztal:</w:t>
            </w:r>
          </w:p>
          <w:p w14:paraId="77DFFC6C" w14:textId="77777777" w:rsidR="00E95F2B" w:rsidRPr="006578DD" w:rsidRDefault="00E95F2B" w:rsidP="00E95F2B">
            <w:pPr>
              <w:widowControl w:val="0"/>
              <w:numPr>
                <w:ilvl w:val="0"/>
                <w:numId w:val="17"/>
              </w:numPr>
              <w:shd w:val="clear" w:color="auto" w:fill="FFFFFF"/>
              <w:spacing w:line="240" w:lineRule="auto"/>
              <w:rPr>
                <w:color w:val="000000"/>
                <w:sz w:val="18"/>
                <w:szCs w:val="18"/>
              </w:rPr>
            </w:pPr>
            <w:r w:rsidRPr="006578DD">
              <w:rPr>
                <w:color w:val="000000"/>
                <w:sz w:val="18"/>
                <w:szCs w:val="18"/>
              </w:rPr>
              <w:t>Aus- und Aufbau regionaler Bio-Wertschöpfungsketten</w:t>
            </w:r>
          </w:p>
          <w:p w14:paraId="66E3B750" w14:textId="78B19F40" w:rsidR="00E95F2B" w:rsidRPr="006578DD" w:rsidRDefault="00E95F2B" w:rsidP="00E95F2B">
            <w:pPr>
              <w:widowControl w:val="0"/>
              <w:numPr>
                <w:ilvl w:val="0"/>
                <w:numId w:val="17"/>
              </w:numPr>
              <w:shd w:val="clear" w:color="auto" w:fill="FFFFFF"/>
              <w:spacing w:before="100" w:beforeAutospacing="1" w:after="100" w:afterAutospacing="1" w:line="240" w:lineRule="auto"/>
              <w:rPr>
                <w:color w:val="000000"/>
                <w:sz w:val="18"/>
                <w:szCs w:val="18"/>
              </w:rPr>
            </w:pPr>
            <w:r w:rsidRPr="006578DD">
              <w:rPr>
                <w:color w:val="000000"/>
                <w:sz w:val="18"/>
                <w:szCs w:val="18"/>
              </w:rPr>
              <w:t>Aus- und Aufbau von Netzwerken zwischen regionalen Akteuren entlang der Wertschöpfungskette (Erzeuger, Verarbeiter, Vermarkter, Verbraucher)</w:t>
            </w:r>
          </w:p>
          <w:p w14:paraId="48FC7079" w14:textId="77777777" w:rsidR="00E95F2B" w:rsidRPr="006578DD" w:rsidRDefault="00E95F2B" w:rsidP="006578DD">
            <w:pPr>
              <w:widowControl w:val="0"/>
              <w:numPr>
                <w:ilvl w:val="0"/>
                <w:numId w:val="17"/>
              </w:numPr>
              <w:shd w:val="clear" w:color="auto" w:fill="FFFFFF"/>
              <w:spacing w:before="100" w:beforeAutospacing="1" w:after="100" w:afterAutospacing="1" w:line="240" w:lineRule="auto"/>
              <w:rPr>
                <w:color w:val="000000"/>
                <w:sz w:val="18"/>
                <w:szCs w:val="18"/>
              </w:rPr>
            </w:pPr>
            <w:r w:rsidRPr="006578DD">
              <w:rPr>
                <w:color w:val="000000"/>
                <w:sz w:val="18"/>
                <w:szCs w:val="18"/>
              </w:rPr>
              <w:t>Steigerung des regionalen Bio-Anteils in der Auß</w:t>
            </w:r>
            <w:bookmarkStart w:id="3" w:name="_GoBack"/>
            <w:bookmarkEnd w:id="3"/>
            <w:r w:rsidRPr="006578DD">
              <w:rPr>
                <w:color w:val="000000"/>
                <w:sz w:val="18"/>
                <w:szCs w:val="18"/>
              </w:rPr>
              <w:t>er-Haus-Verpflegung</w:t>
            </w:r>
          </w:p>
          <w:p w14:paraId="08A1031C" w14:textId="12D604ED" w:rsidR="00E95F2B" w:rsidRPr="00BE19C4" w:rsidRDefault="00E95F2B" w:rsidP="00E95F2B">
            <w:pPr>
              <w:widowControl w:val="0"/>
              <w:numPr>
                <w:ilvl w:val="0"/>
                <w:numId w:val="17"/>
              </w:numPr>
              <w:shd w:val="clear" w:color="auto" w:fill="FFFFFF"/>
              <w:spacing w:before="100" w:beforeAutospacing="1" w:after="100" w:afterAutospacing="1" w:line="240" w:lineRule="auto"/>
              <w:rPr>
                <w:color w:val="000000"/>
                <w:sz w:val="24"/>
                <w:szCs w:val="24"/>
              </w:rPr>
            </w:pPr>
            <w:r w:rsidRPr="006578DD">
              <w:rPr>
                <w:color w:val="000000"/>
                <w:sz w:val="18"/>
                <w:szCs w:val="18"/>
              </w:rPr>
              <w:t>Stärkung des ökologischen Bewusstseins und der Wertschätzung für regional erzeugte Bio-Lebensmittel</w:t>
            </w:r>
          </w:p>
        </w:tc>
      </w:tr>
    </w:tbl>
    <w:p w14:paraId="546DA389" w14:textId="1670AA69" w:rsidR="00C01373" w:rsidRPr="00052FE3" w:rsidRDefault="00C01373" w:rsidP="00F10417">
      <w:pPr>
        <w:spacing w:line="240" w:lineRule="auto"/>
        <w:rPr>
          <w:color w:val="C0C0C0"/>
          <w:sz w:val="20"/>
          <w:szCs w:val="20"/>
        </w:rPr>
      </w:pPr>
    </w:p>
    <w:sectPr w:rsidR="00C01373" w:rsidRPr="00052FE3" w:rsidSect="006578DD">
      <w:type w:val="continuous"/>
      <w:pgSz w:w="11906" w:h="16838" w:code="9"/>
      <w:pgMar w:top="567" w:right="720" w:bottom="680" w:left="720" w:header="680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1B8700" w14:textId="77777777" w:rsidR="004601EC" w:rsidRDefault="004601EC" w:rsidP="00C8038F">
      <w:r>
        <w:separator/>
      </w:r>
    </w:p>
  </w:endnote>
  <w:endnote w:type="continuationSeparator" w:id="0">
    <w:p w14:paraId="5C501E09" w14:textId="77777777" w:rsidR="004601EC" w:rsidRDefault="004601EC" w:rsidP="00C803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67C37A" w14:textId="118CB55E" w:rsidR="00DF6647" w:rsidRDefault="00DF6647">
    <w:pPr>
      <w:pStyle w:val="Fuzeile"/>
    </w:pPr>
  </w:p>
  <w:p w14:paraId="5E168860" w14:textId="77777777" w:rsidR="00DF6647" w:rsidRDefault="00DF6647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EEB856" w14:textId="77777777" w:rsidR="004601EC" w:rsidRDefault="004601EC" w:rsidP="00C8038F">
      <w:r>
        <w:separator/>
      </w:r>
    </w:p>
  </w:footnote>
  <w:footnote w:type="continuationSeparator" w:id="0">
    <w:p w14:paraId="68E144C9" w14:textId="77777777" w:rsidR="004601EC" w:rsidRDefault="004601EC" w:rsidP="00C803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3E5B89" w14:textId="44B4B620" w:rsidR="0015615E" w:rsidRPr="0015615E" w:rsidRDefault="0015615E" w:rsidP="00DB173E">
    <w:pPr>
      <w:pStyle w:val="Kopfzeile"/>
      <w:tabs>
        <w:tab w:val="clear" w:pos="4536"/>
        <w:tab w:val="clear" w:pos="9072"/>
        <w:tab w:val="left" w:pos="4113"/>
      </w:tabs>
      <w:spacing w:after="40" w:line="240" w:lineRule="auto"/>
      <w:rPr>
        <w:sz w:val="2"/>
        <w:szCs w:val="2"/>
      </w:rPr>
    </w:pPr>
    <w:bookmarkStart w:id="0" w:name="_MailEndCompose"/>
    <w:r>
      <w:rPr>
        <w:noProof/>
      </w:rPr>
      <w:drawing>
        <wp:anchor distT="0" distB="0" distL="114300" distR="114300" simplePos="0" relativeHeight="251658240" behindDoc="1" locked="0" layoutInCell="1" allowOverlap="1" wp14:anchorId="566FB251" wp14:editId="1698E837">
          <wp:simplePos x="0" y="0"/>
          <wp:positionH relativeFrom="column">
            <wp:posOffset>-19050</wp:posOffset>
          </wp:positionH>
          <wp:positionV relativeFrom="paragraph">
            <wp:posOffset>-373380</wp:posOffset>
          </wp:positionV>
          <wp:extent cx="2246925" cy="701040"/>
          <wp:effectExtent l="0" t="0" r="1270" b="3810"/>
          <wp:wrapNone/>
          <wp:docPr id="7" name="Grafi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46925" cy="7010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bookmarkStart w:id="1" w:name="Text5"/>
    <w:bookmarkStart w:id="2" w:name="Entwurf"/>
    <w:bookmarkEnd w:id="0"/>
    <w:bookmarkEnd w:id="1"/>
    <w:bookmarkEnd w:id="2"/>
  </w:p>
  <w:tbl>
    <w:tblPr>
      <w:tblStyle w:val="Tabellenraster"/>
      <w:tblW w:w="11739" w:type="dxa"/>
      <w:tblInd w:w="-99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739"/>
    </w:tblGrid>
    <w:tr w:rsidR="0015615E" w14:paraId="754EC309" w14:textId="77777777" w:rsidTr="001307A4">
      <w:trPr>
        <w:trHeight w:val="494"/>
      </w:trPr>
      <w:tc>
        <w:tcPr>
          <w:tcW w:w="11739" w:type="dxa"/>
        </w:tcPr>
        <w:p w14:paraId="425827C5" w14:textId="77777777" w:rsidR="006578DD" w:rsidRDefault="00DB173E" w:rsidP="009778B0">
          <w:pPr>
            <w:rPr>
              <w:color w:val="808080" w:themeColor="background1" w:themeShade="80"/>
              <w:sz w:val="20"/>
              <w:szCs w:val="20"/>
            </w:rPr>
          </w:pPr>
          <w:r>
            <w:rPr>
              <w:color w:val="808080" w:themeColor="background1" w:themeShade="80"/>
              <w:sz w:val="20"/>
              <w:szCs w:val="20"/>
            </w:rPr>
            <w:t xml:space="preserve">                     </w:t>
          </w:r>
        </w:p>
        <w:p w14:paraId="33C70670" w14:textId="6BA0131A" w:rsidR="00E6485B" w:rsidRPr="009778B0" w:rsidRDefault="006578DD" w:rsidP="001307A4">
          <w:pPr>
            <w:rPr>
              <w:color w:val="808080" w:themeColor="background1" w:themeShade="80"/>
              <w:sz w:val="20"/>
              <w:szCs w:val="20"/>
            </w:rPr>
          </w:pPr>
          <w:r>
            <w:rPr>
              <w:color w:val="808080" w:themeColor="background1" w:themeShade="80"/>
              <w:sz w:val="20"/>
              <w:szCs w:val="20"/>
            </w:rPr>
            <w:t xml:space="preserve">                   </w:t>
          </w:r>
          <w:r w:rsidR="001307A4">
            <w:rPr>
              <w:color w:val="808080" w:themeColor="background1" w:themeShade="80"/>
              <w:sz w:val="20"/>
              <w:szCs w:val="20"/>
            </w:rPr>
            <w:t xml:space="preserve">                   </w:t>
          </w:r>
          <w:r w:rsidR="00DF6647">
            <w:rPr>
              <w:color w:val="808080" w:themeColor="background1" w:themeShade="80"/>
              <w:sz w:val="20"/>
              <w:szCs w:val="20"/>
            </w:rPr>
            <w:t xml:space="preserve"> </w:t>
          </w:r>
          <w:r w:rsidR="001307A4">
            <w:rPr>
              <w:color w:val="808080" w:themeColor="background1" w:themeShade="80"/>
              <w:sz w:val="20"/>
              <w:szCs w:val="20"/>
            </w:rPr>
            <w:t>Verfü</w:t>
          </w:r>
          <w:r w:rsidR="009778B0" w:rsidRPr="009778B0">
            <w:rPr>
              <w:color w:val="808080" w:themeColor="background1" w:themeShade="80"/>
              <w:sz w:val="20"/>
              <w:szCs w:val="20"/>
            </w:rPr>
            <w:t>gungsrahmen Ökop</w:t>
          </w:r>
          <w:r w:rsidR="00E6485B" w:rsidRPr="009778B0">
            <w:rPr>
              <w:color w:val="808080" w:themeColor="background1" w:themeShade="80"/>
              <w:sz w:val="20"/>
              <w:szCs w:val="20"/>
            </w:rPr>
            <w:t>rojekte</w:t>
          </w:r>
          <w:r w:rsidR="009778B0">
            <w:rPr>
              <w:color w:val="808080" w:themeColor="background1" w:themeShade="80"/>
              <w:sz w:val="20"/>
              <w:szCs w:val="20"/>
            </w:rPr>
            <w:t xml:space="preserve"> 2025</w:t>
          </w:r>
        </w:p>
      </w:tc>
    </w:tr>
    <w:tr w:rsidR="009778B0" w:rsidRPr="009778B0" w14:paraId="25B9E300" w14:textId="77777777" w:rsidTr="00DF6647">
      <w:trPr>
        <w:trHeight w:val="96"/>
      </w:trPr>
      <w:tc>
        <w:tcPr>
          <w:tcW w:w="11739" w:type="dxa"/>
          <w:shd w:val="clear" w:color="auto" w:fill="92D050"/>
        </w:tcPr>
        <w:p w14:paraId="4DA74975" w14:textId="084EECF3" w:rsidR="009778B0" w:rsidRPr="009778B0" w:rsidRDefault="006578DD" w:rsidP="001307A4">
          <w:pPr>
            <w:pStyle w:val="Kopfzeile"/>
            <w:ind w:left="-1101"/>
            <w:rPr>
              <w:b/>
              <w:sz w:val="2"/>
            </w:rPr>
          </w:pPr>
          <w:r>
            <w:rPr>
              <w:b/>
              <w:sz w:val="2"/>
            </w:rPr>
            <w:t xml:space="preserve">  </w:t>
          </w:r>
        </w:p>
      </w:tc>
    </w:tr>
    <w:tr w:rsidR="00DF6647" w:rsidRPr="009778B0" w14:paraId="24ECAF18" w14:textId="77777777" w:rsidTr="00DF6647">
      <w:trPr>
        <w:trHeight w:val="96"/>
      </w:trPr>
      <w:tc>
        <w:tcPr>
          <w:tcW w:w="11739" w:type="dxa"/>
          <w:shd w:val="clear" w:color="auto" w:fill="92D050"/>
        </w:tcPr>
        <w:p w14:paraId="3D8B529A" w14:textId="77777777" w:rsidR="00DF6647" w:rsidRDefault="00DF6647" w:rsidP="001307A4">
          <w:pPr>
            <w:pStyle w:val="Kopfzeile"/>
            <w:ind w:left="-1101"/>
            <w:rPr>
              <w:b/>
              <w:sz w:val="2"/>
            </w:rPr>
          </w:pPr>
        </w:p>
      </w:tc>
    </w:tr>
  </w:tbl>
  <w:p w14:paraId="1543217C" w14:textId="77777777" w:rsidR="0015615E" w:rsidRPr="0015615E" w:rsidRDefault="0015615E" w:rsidP="0015615E">
    <w:pPr>
      <w:pStyle w:val="Kopfzeile"/>
      <w:tabs>
        <w:tab w:val="clear" w:pos="4536"/>
        <w:tab w:val="clear" w:pos="9072"/>
        <w:tab w:val="left" w:pos="4113"/>
      </w:tabs>
      <w:spacing w:before="240" w:line="240" w:lineRule="auto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B283C"/>
    <w:multiLevelType w:val="multilevel"/>
    <w:tmpl w:val="9F2CF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F80725"/>
    <w:multiLevelType w:val="hybridMultilevel"/>
    <w:tmpl w:val="A9D01B46"/>
    <w:lvl w:ilvl="0" w:tplc="B47EE7A0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E95D6B"/>
    <w:multiLevelType w:val="hybridMultilevel"/>
    <w:tmpl w:val="949A72C2"/>
    <w:lvl w:ilvl="0" w:tplc="D58616E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F9441A"/>
    <w:multiLevelType w:val="hybridMultilevel"/>
    <w:tmpl w:val="A002196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F45544"/>
    <w:multiLevelType w:val="hybridMultilevel"/>
    <w:tmpl w:val="8CFC0B8A"/>
    <w:lvl w:ilvl="0" w:tplc="0407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55267F3"/>
    <w:multiLevelType w:val="hybridMultilevel"/>
    <w:tmpl w:val="064C04CA"/>
    <w:lvl w:ilvl="0" w:tplc="9DC2A90E">
      <w:start w:val="1"/>
      <w:numFmt w:val="lowerLetter"/>
      <w:lvlText w:val="%1)"/>
      <w:lvlJc w:val="left"/>
      <w:pPr>
        <w:ind w:left="720" w:hanging="360"/>
      </w:pPr>
      <w:rPr>
        <w:rFonts w:hint="default"/>
        <w:i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522C66"/>
    <w:multiLevelType w:val="multilevel"/>
    <w:tmpl w:val="E7682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47E73EB"/>
    <w:multiLevelType w:val="hybridMultilevel"/>
    <w:tmpl w:val="97A065CA"/>
    <w:lvl w:ilvl="0" w:tplc="0407000F">
      <w:start w:val="1"/>
      <w:numFmt w:val="decimal"/>
      <w:lvlText w:val="%1."/>
      <w:lvlJc w:val="left"/>
      <w:pPr>
        <w:ind w:left="1440" w:hanging="360"/>
      </w:pPr>
    </w:lvl>
    <w:lvl w:ilvl="1" w:tplc="04070019" w:tentative="1">
      <w:start w:val="1"/>
      <w:numFmt w:val="lowerLetter"/>
      <w:lvlText w:val="%2."/>
      <w:lvlJc w:val="left"/>
      <w:pPr>
        <w:ind w:left="2160" w:hanging="360"/>
      </w:pPr>
    </w:lvl>
    <w:lvl w:ilvl="2" w:tplc="0407001B" w:tentative="1">
      <w:start w:val="1"/>
      <w:numFmt w:val="lowerRoman"/>
      <w:lvlText w:val="%3."/>
      <w:lvlJc w:val="right"/>
      <w:pPr>
        <w:ind w:left="2880" w:hanging="180"/>
      </w:pPr>
    </w:lvl>
    <w:lvl w:ilvl="3" w:tplc="0407000F" w:tentative="1">
      <w:start w:val="1"/>
      <w:numFmt w:val="decimal"/>
      <w:lvlText w:val="%4."/>
      <w:lvlJc w:val="left"/>
      <w:pPr>
        <w:ind w:left="3600" w:hanging="360"/>
      </w:pPr>
    </w:lvl>
    <w:lvl w:ilvl="4" w:tplc="04070019" w:tentative="1">
      <w:start w:val="1"/>
      <w:numFmt w:val="lowerLetter"/>
      <w:lvlText w:val="%5."/>
      <w:lvlJc w:val="left"/>
      <w:pPr>
        <w:ind w:left="4320" w:hanging="360"/>
      </w:pPr>
    </w:lvl>
    <w:lvl w:ilvl="5" w:tplc="0407001B" w:tentative="1">
      <w:start w:val="1"/>
      <w:numFmt w:val="lowerRoman"/>
      <w:lvlText w:val="%6."/>
      <w:lvlJc w:val="right"/>
      <w:pPr>
        <w:ind w:left="5040" w:hanging="180"/>
      </w:pPr>
    </w:lvl>
    <w:lvl w:ilvl="6" w:tplc="0407000F" w:tentative="1">
      <w:start w:val="1"/>
      <w:numFmt w:val="decimal"/>
      <w:lvlText w:val="%7."/>
      <w:lvlJc w:val="left"/>
      <w:pPr>
        <w:ind w:left="5760" w:hanging="360"/>
      </w:pPr>
    </w:lvl>
    <w:lvl w:ilvl="7" w:tplc="04070019" w:tentative="1">
      <w:start w:val="1"/>
      <w:numFmt w:val="lowerLetter"/>
      <w:lvlText w:val="%8."/>
      <w:lvlJc w:val="left"/>
      <w:pPr>
        <w:ind w:left="6480" w:hanging="360"/>
      </w:pPr>
    </w:lvl>
    <w:lvl w:ilvl="8" w:tplc="040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6F50EFE"/>
    <w:multiLevelType w:val="hybridMultilevel"/>
    <w:tmpl w:val="CE50918C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i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85A130F"/>
    <w:multiLevelType w:val="multilevel"/>
    <w:tmpl w:val="AF444F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C8C13D1"/>
    <w:multiLevelType w:val="multilevel"/>
    <w:tmpl w:val="E526A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15B138F"/>
    <w:multiLevelType w:val="hybridMultilevel"/>
    <w:tmpl w:val="1356119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715D28"/>
    <w:multiLevelType w:val="hybridMultilevel"/>
    <w:tmpl w:val="30767B6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A8222B"/>
    <w:multiLevelType w:val="multilevel"/>
    <w:tmpl w:val="229C1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8712011"/>
    <w:multiLevelType w:val="hybridMultilevel"/>
    <w:tmpl w:val="CCAECD1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0C30F5"/>
    <w:multiLevelType w:val="hybridMultilevel"/>
    <w:tmpl w:val="BBDC77CA"/>
    <w:lvl w:ilvl="0" w:tplc="A852F3BA">
      <w:start w:val="1"/>
      <w:numFmt w:val="decimal"/>
      <w:lvlText w:val="%1.)"/>
      <w:lvlJc w:val="left"/>
      <w:pPr>
        <w:ind w:left="1080" w:hanging="360"/>
      </w:pPr>
      <w:rPr>
        <w:rFonts w:hint="default"/>
        <w:i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C821448"/>
    <w:multiLevelType w:val="multilevel"/>
    <w:tmpl w:val="96327A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DFC3A95"/>
    <w:multiLevelType w:val="hybridMultilevel"/>
    <w:tmpl w:val="8B8C13DA"/>
    <w:lvl w:ilvl="0" w:tplc="0407000F">
      <w:start w:val="1"/>
      <w:numFmt w:val="decimal"/>
      <w:lvlText w:val="%1."/>
      <w:lvlJc w:val="left"/>
      <w:pPr>
        <w:ind w:left="1440" w:hanging="360"/>
      </w:pPr>
    </w:lvl>
    <w:lvl w:ilvl="1" w:tplc="04070019" w:tentative="1">
      <w:start w:val="1"/>
      <w:numFmt w:val="lowerLetter"/>
      <w:lvlText w:val="%2."/>
      <w:lvlJc w:val="left"/>
      <w:pPr>
        <w:ind w:left="2160" w:hanging="360"/>
      </w:pPr>
    </w:lvl>
    <w:lvl w:ilvl="2" w:tplc="0407001B" w:tentative="1">
      <w:start w:val="1"/>
      <w:numFmt w:val="lowerRoman"/>
      <w:lvlText w:val="%3."/>
      <w:lvlJc w:val="right"/>
      <w:pPr>
        <w:ind w:left="2880" w:hanging="180"/>
      </w:pPr>
    </w:lvl>
    <w:lvl w:ilvl="3" w:tplc="0407000F" w:tentative="1">
      <w:start w:val="1"/>
      <w:numFmt w:val="decimal"/>
      <w:lvlText w:val="%4."/>
      <w:lvlJc w:val="left"/>
      <w:pPr>
        <w:ind w:left="3600" w:hanging="360"/>
      </w:pPr>
    </w:lvl>
    <w:lvl w:ilvl="4" w:tplc="04070019" w:tentative="1">
      <w:start w:val="1"/>
      <w:numFmt w:val="lowerLetter"/>
      <w:lvlText w:val="%5."/>
      <w:lvlJc w:val="left"/>
      <w:pPr>
        <w:ind w:left="4320" w:hanging="360"/>
      </w:pPr>
    </w:lvl>
    <w:lvl w:ilvl="5" w:tplc="0407001B" w:tentative="1">
      <w:start w:val="1"/>
      <w:numFmt w:val="lowerRoman"/>
      <w:lvlText w:val="%6."/>
      <w:lvlJc w:val="right"/>
      <w:pPr>
        <w:ind w:left="5040" w:hanging="180"/>
      </w:pPr>
    </w:lvl>
    <w:lvl w:ilvl="6" w:tplc="0407000F" w:tentative="1">
      <w:start w:val="1"/>
      <w:numFmt w:val="decimal"/>
      <w:lvlText w:val="%7."/>
      <w:lvlJc w:val="left"/>
      <w:pPr>
        <w:ind w:left="5760" w:hanging="360"/>
      </w:pPr>
    </w:lvl>
    <w:lvl w:ilvl="7" w:tplc="04070019" w:tentative="1">
      <w:start w:val="1"/>
      <w:numFmt w:val="lowerLetter"/>
      <w:lvlText w:val="%8."/>
      <w:lvlJc w:val="left"/>
      <w:pPr>
        <w:ind w:left="6480" w:hanging="360"/>
      </w:pPr>
    </w:lvl>
    <w:lvl w:ilvl="8" w:tplc="040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5242A44"/>
    <w:multiLevelType w:val="multilevel"/>
    <w:tmpl w:val="7A0EDC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5A17526"/>
    <w:multiLevelType w:val="hybridMultilevel"/>
    <w:tmpl w:val="135E5D3C"/>
    <w:lvl w:ilvl="0" w:tplc="0407000F">
      <w:start w:val="1"/>
      <w:numFmt w:val="decimal"/>
      <w:lvlText w:val="%1."/>
      <w:lvlJc w:val="left"/>
      <w:pPr>
        <w:ind w:left="1440" w:hanging="360"/>
      </w:pPr>
    </w:lvl>
    <w:lvl w:ilvl="1" w:tplc="04070019" w:tentative="1">
      <w:start w:val="1"/>
      <w:numFmt w:val="lowerLetter"/>
      <w:lvlText w:val="%2."/>
      <w:lvlJc w:val="left"/>
      <w:pPr>
        <w:ind w:left="2160" w:hanging="360"/>
      </w:pPr>
    </w:lvl>
    <w:lvl w:ilvl="2" w:tplc="0407001B" w:tentative="1">
      <w:start w:val="1"/>
      <w:numFmt w:val="lowerRoman"/>
      <w:lvlText w:val="%3."/>
      <w:lvlJc w:val="right"/>
      <w:pPr>
        <w:ind w:left="2880" w:hanging="180"/>
      </w:pPr>
    </w:lvl>
    <w:lvl w:ilvl="3" w:tplc="0407000F" w:tentative="1">
      <w:start w:val="1"/>
      <w:numFmt w:val="decimal"/>
      <w:lvlText w:val="%4."/>
      <w:lvlJc w:val="left"/>
      <w:pPr>
        <w:ind w:left="3600" w:hanging="360"/>
      </w:pPr>
    </w:lvl>
    <w:lvl w:ilvl="4" w:tplc="04070019" w:tentative="1">
      <w:start w:val="1"/>
      <w:numFmt w:val="lowerLetter"/>
      <w:lvlText w:val="%5."/>
      <w:lvlJc w:val="left"/>
      <w:pPr>
        <w:ind w:left="4320" w:hanging="360"/>
      </w:pPr>
    </w:lvl>
    <w:lvl w:ilvl="5" w:tplc="0407001B" w:tentative="1">
      <w:start w:val="1"/>
      <w:numFmt w:val="lowerRoman"/>
      <w:lvlText w:val="%6."/>
      <w:lvlJc w:val="right"/>
      <w:pPr>
        <w:ind w:left="5040" w:hanging="180"/>
      </w:pPr>
    </w:lvl>
    <w:lvl w:ilvl="6" w:tplc="0407000F" w:tentative="1">
      <w:start w:val="1"/>
      <w:numFmt w:val="decimal"/>
      <w:lvlText w:val="%7."/>
      <w:lvlJc w:val="left"/>
      <w:pPr>
        <w:ind w:left="5760" w:hanging="360"/>
      </w:pPr>
    </w:lvl>
    <w:lvl w:ilvl="7" w:tplc="04070019" w:tentative="1">
      <w:start w:val="1"/>
      <w:numFmt w:val="lowerLetter"/>
      <w:lvlText w:val="%8."/>
      <w:lvlJc w:val="left"/>
      <w:pPr>
        <w:ind w:left="6480" w:hanging="360"/>
      </w:pPr>
    </w:lvl>
    <w:lvl w:ilvl="8" w:tplc="040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767D6C46"/>
    <w:multiLevelType w:val="multilevel"/>
    <w:tmpl w:val="F774E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67E01C2"/>
    <w:multiLevelType w:val="hybridMultilevel"/>
    <w:tmpl w:val="EFD2FAF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15"/>
  </w:num>
  <w:num w:numId="5">
    <w:abstractNumId w:val="13"/>
  </w:num>
  <w:num w:numId="6">
    <w:abstractNumId w:val="16"/>
  </w:num>
  <w:num w:numId="7">
    <w:abstractNumId w:val="19"/>
  </w:num>
  <w:num w:numId="8">
    <w:abstractNumId w:val="0"/>
  </w:num>
  <w:num w:numId="9">
    <w:abstractNumId w:val="12"/>
  </w:num>
  <w:num w:numId="10">
    <w:abstractNumId w:val="11"/>
  </w:num>
  <w:num w:numId="11">
    <w:abstractNumId w:val="8"/>
  </w:num>
  <w:num w:numId="12">
    <w:abstractNumId w:val="14"/>
  </w:num>
  <w:num w:numId="13">
    <w:abstractNumId w:val="3"/>
  </w:num>
  <w:num w:numId="14">
    <w:abstractNumId w:val="18"/>
  </w:num>
  <w:num w:numId="15">
    <w:abstractNumId w:val="10"/>
  </w:num>
  <w:num w:numId="16">
    <w:abstractNumId w:val="6"/>
  </w:num>
  <w:num w:numId="17">
    <w:abstractNumId w:val="20"/>
  </w:num>
  <w:num w:numId="18">
    <w:abstractNumId w:val="9"/>
  </w:num>
  <w:num w:numId="19">
    <w:abstractNumId w:val="7"/>
  </w:num>
  <w:num w:numId="20">
    <w:abstractNumId w:val="17"/>
  </w:num>
  <w:num w:numId="21">
    <w:abstractNumId w:val="21"/>
  </w:num>
  <w:num w:numId="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de-DE" w:vendorID="64" w:dllVersion="131078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ateipfad" w:val="T:\\ briefkopf2013_maly.dotm"/>
    <w:docVar w:name="Kennzeichnung" w:val=" "/>
    <w:docVar w:name="Mitteilung" w:val=" "/>
  </w:docVars>
  <w:rsids>
    <w:rsidRoot w:val="004601EC"/>
    <w:rsid w:val="00012D8D"/>
    <w:rsid w:val="0001664A"/>
    <w:rsid w:val="00021A89"/>
    <w:rsid w:val="00027389"/>
    <w:rsid w:val="00027FD9"/>
    <w:rsid w:val="0003109C"/>
    <w:rsid w:val="00036573"/>
    <w:rsid w:val="00041B68"/>
    <w:rsid w:val="00052FE3"/>
    <w:rsid w:val="0006588A"/>
    <w:rsid w:val="000723E0"/>
    <w:rsid w:val="00076605"/>
    <w:rsid w:val="00083392"/>
    <w:rsid w:val="0009408E"/>
    <w:rsid w:val="00097E65"/>
    <w:rsid w:val="000A2C19"/>
    <w:rsid w:val="000A36E1"/>
    <w:rsid w:val="000A391F"/>
    <w:rsid w:val="000E192D"/>
    <w:rsid w:val="000F7103"/>
    <w:rsid w:val="001008C3"/>
    <w:rsid w:val="0012092A"/>
    <w:rsid w:val="00126EC6"/>
    <w:rsid w:val="001307A4"/>
    <w:rsid w:val="001360F9"/>
    <w:rsid w:val="00150D68"/>
    <w:rsid w:val="0015615E"/>
    <w:rsid w:val="00160932"/>
    <w:rsid w:val="00162D54"/>
    <w:rsid w:val="00163BA6"/>
    <w:rsid w:val="00171E37"/>
    <w:rsid w:val="00187AD6"/>
    <w:rsid w:val="0019393E"/>
    <w:rsid w:val="0019795C"/>
    <w:rsid w:val="001A0986"/>
    <w:rsid w:val="001B2A0D"/>
    <w:rsid w:val="001B772F"/>
    <w:rsid w:val="001C3422"/>
    <w:rsid w:val="001C73FE"/>
    <w:rsid w:val="001D153D"/>
    <w:rsid w:val="001E0CAC"/>
    <w:rsid w:val="001E3433"/>
    <w:rsid w:val="001F0B4E"/>
    <w:rsid w:val="001F7E3A"/>
    <w:rsid w:val="00202A8F"/>
    <w:rsid w:val="00203DE6"/>
    <w:rsid w:val="002059B7"/>
    <w:rsid w:val="0020694A"/>
    <w:rsid w:val="00213404"/>
    <w:rsid w:val="00213C4F"/>
    <w:rsid w:val="00215FA1"/>
    <w:rsid w:val="0022107A"/>
    <w:rsid w:val="0022580B"/>
    <w:rsid w:val="0023391A"/>
    <w:rsid w:val="0024273B"/>
    <w:rsid w:val="002454E6"/>
    <w:rsid w:val="00246739"/>
    <w:rsid w:val="00261371"/>
    <w:rsid w:val="002676D0"/>
    <w:rsid w:val="00285F42"/>
    <w:rsid w:val="0028779C"/>
    <w:rsid w:val="002A531D"/>
    <w:rsid w:val="002A68AA"/>
    <w:rsid w:val="002B3E59"/>
    <w:rsid w:val="002C2CA7"/>
    <w:rsid w:val="002C4749"/>
    <w:rsid w:val="002D6CD7"/>
    <w:rsid w:val="002E444F"/>
    <w:rsid w:val="002E60DB"/>
    <w:rsid w:val="002E75C4"/>
    <w:rsid w:val="002F30F5"/>
    <w:rsid w:val="002F485B"/>
    <w:rsid w:val="002F594E"/>
    <w:rsid w:val="002F7F41"/>
    <w:rsid w:val="00304724"/>
    <w:rsid w:val="0031199B"/>
    <w:rsid w:val="00317F49"/>
    <w:rsid w:val="003229CE"/>
    <w:rsid w:val="0032500B"/>
    <w:rsid w:val="003347D0"/>
    <w:rsid w:val="00335BBD"/>
    <w:rsid w:val="00360BCE"/>
    <w:rsid w:val="0036769E"/>
    <w:rsid w:val="003754C9"/>
    <w:rsid w:val="00376F85"/>
    <w:rsid w:val="003867A7"/>
    <w:rsid w:val="00397CC5"/>
    <w:rsid w:val="003A037A"/>
    <w:rsid w:val="003A0FBB"/>
    <w:rsid w:val="003A2B58"/>
    <w:rsid w:val="003A77AC"/>
    <w:rsid w:val="003B4FC8"/>
    <w:rsid w:val="003B5AF7"/>
    <w:rsid w:val="003C19D5"/>
    <w:rsid w:val="003C24DD"/>
    <w:rsid w:val="003F222F"/>
    <w:rsid w:val="003F3A03"/>
    <w:rsid w:val="0040005D"/>
    <w:rsid w:val="0041032D"/>
    <w:rsid w:val="004136C5"/>
    <w:rsid w:val="0042059B"/>
    <w:rsid w:val="00423483"/>
    <w:rsid w:val="00426BA5"/>
    <w:rsid w:val="00436AA0"/>
    <w:rsid w:val="00451DC6"/>
    <w:rsid w:val="0045482B"/>
    <w:rsid w:val="004601EC"/>
    <w:rsid w:val="00463747"/>
    <w:rsid w:val="00464210"/>
    <w:rsid w:val="00473319"/>
    <w:rsid w:val="00475214"/>
    <w:rsid w:val="004772CA"/>
    <w:rsid w:val="004871E0"/>
    <w:rsid w:val="00487863"/>
    <w:rsid w:val="00487977"/>
    <w:rsid w:val="0049529B"/>
    <w:rsid w:val="00496D5C"/>
    <w:rsid w:val="004A1E7C"/>
    <w:rsid w:val="004D6ADF"/>
    <w:rsid w:val="004F3285"/>
    <w:rsid w:val="004F3891"/>
    <w:rsid w:val="00500BC2"/>
    <w:rsid w:val="0050306C"/>
    <w:rsid w:val="00505D2B"/>
    <w:rsid w:val="0052707C"/>
    <w:rsid w:val="00527F15"/>
    <w:rsid w:val="00533E1E"/>
    <w:rsid w:val="005436A4"/>
    <w:rsid w:val="00546F66"/>
    <w:rsid w:val="00551681"/>
    <w:rsid w:val="00554CD6"/>
    <w:rsid w:val="00572F83"/>
    <w:rsid w:val="00575BFB"/>
    <w:rsid w:val="00583602"/>
    <w:rsid w:val="005871A0"/>
    <w:rsid w:val="00590ABF"/>
    <w:rsid w:val="005A2BEB"/>
    <w:rsid w:val="005B301D"/>
    <w:rsid w:val="005D7270"/>
    <w:rsid w:val="005D76D9"/>
    <w:rsid w:val="005D7AF1"/>
    <w:rsid w:val="005E40F5"/>
    <w:rsid w:val="005E4A86"/>
    <w:rsid w:val="005E53F1"/>
    <w:rsid w:val="005F5C10"/>
    <w:rsid w:val="005F5C72"/>
    <w:rsid w:val="005F6BDF"/>
    <w:rsid w:val="00603CDE"/>
    <w:rsid w:val="00614CDA"/>
    <w:rsid w:val="00620EFC"/>
    <w:rsid w:val="00622494"/>
    <w:rsid w:val="006225D8"/>
    <w:rsid w:val="00630363"/>
    <w:rsid w:val="00632541"/>
    <w:rsid w:val="00633EF4"/>
    <w:rsid w:val="00637C8A"/>
    <w:rsid w:val="0064083B"/>
    <w:rsid w:val="00644083"/>
    <w:rsid w:val="006455CE"/>
    <w:rsid w:val="006519AB"/>
    <w:rsid w:val="006578DD"/>
    <w:rsid w:val="00663903"/>
    <w:rsid w:val="006716C3"/>
    <w:rsid w:val="0067383A"/>
    <w:rsid w:val="006841A7"/>
    <w:rsid w:val="006876EB"/>
    <w:rsid w:val="0069029C"/>
    <w:rsid w:val="00695FE5"/>
    <w:rsid w:val="006977B7"/>
    <w:rsid w:val="006A0A0F"/>
    <w:rsid w:val="006A2A31"/>
    <w:rsid w:val="006A2C5F"/>
    <w:rsid w:val="006A3C95"/>
    <w:rsid w:val="006A5282"/>
    <w:rsid w:val="006A5D76"/>
    <w:rsid w:val="006B1663"/>
    <w:rsid w:val="006B70A6"/>
    <w:rsid w:val="006D40F4"/>
    <w:rsid w:val="006D4201"/>
    <w:rsid w:val="006D53FA"/>
    <w:rsid w:val="006D6239"/>
    <w:rsid w:val="006E01A7"/>
    <w:rsid w:val="006E350E"/>
    <w:rsid w:val="006F0AB4"/>
    <w:rsid w:val="006F477F"/>
    <w:rsid w:val="006F6CA8"/>
    <w:rsid w:val="006F74FC"/>
    <w:rsid w:val="006F7FE2"/>
    <w:rsid w:val="007000D4"/>
    <w:rsid w:val="007116D3"/>
    <w:rsid w:val="0071627A"/>
    <w:rsid w:val="0073073A"/>
    <w:rsid w:val="00736F0A"/>
    <w:rsid w:val="00742391"/>
    <w:rsid w:val="007649EB"/>
    <w:rsid w:val="00773668"/>
    <w:rsid w:val="007737D5"/>
    <w:rsid w:val="0078687D"/>
    <w:rsid w:val="007A7D2E"/>
    <w:rsid w:val="007C712A"/>
    <w:rsid w:val="007D6F8A"/>
    <w:rsid w:val="007E6468"/>
    <w:rsid w:val="007E6C6C"/>
    <w:rsid w:val="00805A1F"/>
    <w:rsid w:val="008111A2"/>
    <w:rsid w:val="00811A35"/>
    <w:rsid w:val="0081493A"/>
    <w:rsid w:val="008247D6"/>
    <w:rsid w:val="008418A7"/>
    <w:rsid w:val="00851A01"/>
    <w:rsid w:val="00857B48"/>
    <w:rsid w:val="00865715"/>
    <w:rsid w:val="00872CA0"/>
    <w:rsid w:val="00876CEB"/>
    <w:rsid w:val="008779CE"/>
    <w:rsid w:val="00881077"/>
    <w:rsid w:val="00894C7E"/>
    <w:rsid w:val="00895E46"/>
    <w:rsid w:val="00897B53"/>
    <w:rsid w:val="008A1199"/>
    <w:rsid w:val="008A60C6"/>
    <w:rsid w:val="008B1358"/>
    <w:rsid w:val="008C207A"/>
    <w:rsid w:val="008E0246"/>
    <w:rsid w:val="008E0373"/>
    <w:rsid w:val="008E2ACF"/>
    <w:rsid w:val="008E6E98"/>
    <w:rsid w:val="008F597B"/>
    <w:rsid w:val="009077BE"/>
    <w:rsid w:val="00923352"/>
    <w:rsid w:val="00942745"/>
    <w:rsid w:val="0094361C"/>
    <w:rsid w:val="009508B1"/>
    <w:rsid w:val="009557B5"/>
    <w:rsid w:val="009606D8"/>
    <w:rsid w:val="00960997"/>
    <w:rsid w:val="009670F7"/>
    <w:rsid w:val="00974E7B"/>
    <w:rsid w:val="009778B0"/>
    <w:rsid w:val="00982AFE"/>
    <w:rsid w:val="00983E39"/>
    <w:rsid w:val="00985F8D"/>
    <w:rsid w:val="00991634"/>
    <w:rsid w:val="009929C4"/>
    <w:rsid w:val="00992B28"/>
    <w:rsid w:val="00993832"/>
    <w:rsid w:val="009A0D0F"/>
    <w:rsid w:val="009A3D5E"/>
    <w:rsid w:val="009A68B6"/>
    <w:rsid w:val="009A7015"/>
    <w:rsid w:val="009B595A"/>
    <w:rsid w:val="009C4C01"/>
    <w:rsid w:val="009D7057"/>
    <w:rsid w:val="009E43BD"/>
    <w:rsid w:val="009F08CB"/>
    <w:rsid w:val="009F2EBC"/>
    <w:rsid w:val="009F4722"/>
    <w:rsid w:val="00A03524"/>
    <w:rsid w:val="00A213B8"/>
    <w:rsid w:val="00A24F86"/>
    <w:rsid w:val="00A34131"/>
    <w:rsid w:val="00A40844"/>
    <w:rsid w:val="00A423AD"/>
    <w:rsid w:val="00A5166E"/>
    <w:rsid w:val="00A5243B"/>
    <w:rsid w:val="00A54F2C"/>
    <w:rsid w:val="00A55D4D"/>
    <w:rsid w:val="00A6180E"/>
    <w:rsid w:val="00A75C77"/>
    <w:rsid w:val="00A81379"/>
    <w:rsid w:val="00A929C3"/>
    <w:rsid w:val="00AA0B9D"/>
    <w:rsid w:val="00AA6C90"/>
    <w:rsid w:val="00AB0396"/>
    <w:rsid w:val="00AC5420"/>
    <w:rsid w:val="00AC65FB"/>
    <w:rsid w:val="00AC7D6A"/>
    <w:rsid w:val="00AE39A4"/>
    <w:rsid w:val="00AE3D67"/>
    <w:rsid w:val="00AE7B87"/>
    <w:rsid w:val="00AF47E0"/>
    <w:rsid w:val="00AF763F"/>
    <w:rsid w:val="00B05191"/>
    <w:rsid w:val="00B0603A"/>
    <w:rsid w:val="00B07953"/>
    <w:rsid w:val="00B15010"/>
    <w:rsid w:val="00B3546D"/>
    <w:rsid w:val="00B36DDC"/>
    <w:rsid w:val="00B43CFF"/>
    <w:rsid w:val="00B45D99"/>
    <w:rsid w:val="00B500DA"/>
    <w:rsid w:val="00B55345"/>
    <w:rsid w:val="00B71FDD"/>
    <w:rsid w:val="00B75565"/>
    <w:rsid w:val="00B76167"/>
    <w:rsid w:val="00B831BF"/>
    <w:rsid w:val="00B848FF"/>
    <w:rsid w:val="00B903E4"/>
    <w:rsid w:val="00B91A94"/>
    <w:rsid w:val="00B94D70"/>
    <w:rsid w:val="00BB1A79"/>
    <w:rsid w:val="00BB5334"/>
    <w:rsid w:val="00BC07A3"/>
    <w:rsid w:val="00BC2353"/>
    <w:rsid w:val="00BC3CE3"/>
    <w:rsid w:val="00BC58BC"/>
    <w:rsid w:val="00BE19C4"/>
    <w:rsid w:val="00BE20A8"/>
    <w:rsid w:val="00BE3443"/>
    <w:rsid w:val="00BE3E0C"/>
    <w:rsid w:val="00BE5721"/>
    <w:rsid w:val="00BE597B"/>
    <w:rsid w:val="00BE63EE"/>
    <w:rsid w:val="00C01373"/>
    <w:rsid w:val="00C10D08"/>
    <w:rsid w:val="00C23287"/>
    <w:rsid w:val="00C235DE"/>
    <w:rsid w:val="00C34093"/>
    <w:rsid w:val="00C345AF"/>
    <w:rsid w:val="00C437C7"/>
    <w:rsid w:val="00C553DC"/>
    <w:rsid w:val="00C55892"/>
    <w:rsid w:val="00C6225F"/>
    <w:rsid w:val="00C771D3"/>
    <w:rsid w:val="00C8038F"/>
    <w:rsid w:val="00CB283B"/>
    <w:rsid w:val="00CB4D52"/>
    <w:rsid w:val="00CB6359"/>
    <w:rsid w:val="00CB648F"/>
    <w:rsid w:val="00CC5E17"/>
    <w:rsid w:val="00CC7998"/>
    <w:rsid w:val="00CE2CB6"/>
    <w:rsid w:val="00CE54E7"/>
    <w:rsid w:val="00CE5A75"/>
    <w:rsid w:val="00CE5C77"/>
    <w:rsid w:val="00CF1865"/>
    <w:rsid w:val="00CF4FC8"/>
    <w:rsid w:val="00CF79C3"/>
    <w:rsid w:val="00D210AD"/>
    <w:rsid w:val="00D27A28"/>
    <w:rsid w:val="00D473BA"/>
    <w:rsid w:val="00D5141B"/>
    <w:rsid w:val="00D55DEE"/>
    <w:rsid w:val="00D626BA"/>
    <w:rsid w:val="00D651FE"/>
    <w:rsid w:val="00D65858"/>
    <w:rsid w:val="00D7217A"/>
    <w:rsid w:val="00D73063"/>
    <w:rsid w:val="00D75DB7"/>
    <w:rsid w:val="00D82FB8"/>
    <w:rsid w:val="00D83728"/>
    <w:rsid w:val="00D97121"/>
    <w:rsid w:val="00DB173E"/>
    <w:rsid w:val="00DB5B03"/>
    <w:rsid w:val="00DB795E"/>
    <w:rsid w:val="00DC2592"/>
    <w:rsid w:val="00DC3732"/>
    <w:rsid w:val="00DC6CA3"/>
    <w:rsid w:val="00DD250E"/>
    <w:rsid w:val="00DD427F"/>
    <w:rsid w:val="00DD4A28"/>
    <w:rsid w:val="00DE78D6"/>
    <w:rsid w:val="00DF0462"/>
    <w:rsid w:val="00DF6647"/>
    <w:rsid w:val="00E00E2F"/>
    <w:rsid w:val="00E04563"/>
    <w:rsid w:val="00E058EC"/>
    <w:rsid w:val="00E16A63"/>
    <w:rsid w:val="00E25E26"/>
    <w:rsid w:val="00E34984"/>
    <w:rsid w:val="00E441B9"/>
    <w:rsid w:val="00E463BD"/>
    <w:rsid w:val="00E50C21"/>
    <w:rsid w:val="00E56B0F"/>
    <w:rsid w:val="00E57924"/>
    <w:rsid w:val="00E6485B"/>
    <w:rsid w:val="00E655AC"/>
    <w:rsid w:val="00E65A36"/>
    <w:rsid w:val="00E65EB5"/>
    <w:rsid w:val="00E7114F"/>
    <w:rsid w:val="00E80594"/>
    <w:rsid w:val="00E806D8"/>
    <w:rsid w:val="00E8375B"/>
    <w:rsid w:val="00E85E48"/>
    <w:rsid w:val="00E90A27"/>
    <w:rsid w:val="00E95F2B"/>
    <w:rsid w:val="00EC393D"/>
    <w:rsid w:val="00ED1C3D"/>
    <w:rsid w:val="00EE5345"/>
    <w:rsid w:val="00EE5CB2"/>
    <w:rsid w:val="00F00BB1"/>
    <w:rsid w:val="00F10417"/>
    <w:rsid w:val="00F113E6"/>
    <w:rsid w:val="00F16475"/>
    <w:rsid w:val="00F20618"/>
    <w:rsid w:val="00F21820"/>
    <w:rsid w:val="00F2475A"/>
    <w:rsid w:val="00F4126B"/>
    <w:rsid w:val="00F441E2"/>
    <w:rsid w:val="00F44B1E"/>
    <w:rsid w:val="00F6790D"/>
    <w:rsid w:val="00F76583"/>
    <w:rsid w:val="00F8258C"/>
    <w:rsid w:val="00F922C0"/>
    <w:rsid w:val="00F94F95"/>
    <w:rsid w:val="00FA316D"/>
    <w:rsid w:val="00FA632A"/>
    <w:rsid w:val="00FC51C6"/>
    <w:rsid w:val="00FC7341"/>
    <w:rsid w:val="00FE4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oNotEmbedSmartTags/>
  <w:decimalSymbol w:val=","/>
  <w:listSeparator w:val=";"/>
  <w14:docId w14:val="116F6A43"/>
  <w15:chartTrackingRefBased/>
  <w15:docId w15:val="{1B064BA5-3F84-422C-A812-E735F128F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A54F2C"/>
    <w:pPr>
      <w:spacing w:line="276" w:lineRule="auto"/>
    </w:pPr>
    <w:rPr>
      <w:rFonts w:ascii="Arial" w:hAnsi="Arial"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C8038F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locked/>
    <w:rsid w:val="00C8038F"/>
    <w:rPr>
      <w:rFonts w:cs="Times New Roman"/>
      <w:sz w:val="24"/>
      <w:szCs w:val="24"/>
    </w:rPr>
  </w:style>
  <w:style w:type="paragraph" w:styleId="Fuzeile">
    <w:name w:val="footer"/>
    <w:basedOn w:val="Standard"/>
    <w:link w:val="FuzeileZchn"/>
    <w:uiPriority w:val="99"/>
    <w:rsid w:val="00C8038F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locked/>
    <w:rsid w:val="00C8038F"/>
    <w:rPr>
      <w:rFonts w:cs="Times New Roman"/>
      <w:sz w:val="24"/>
      <w:szCs w:val="24"/>
    </w:rPr>
  </w:style>
  <w:style w:type="table" w:styleId="Tabellenraster">
    <w:name w:val="Table Grid"/>
    <w:basedOn w:val="NormaleTabelle"/>
    <w:rsid w:val="00857B48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semiHidden/>
    <w:rsid w:val="00B91A94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locked/>
    <w:rsid w:val="00B91A94"/>
    <w:rPr>
      <w:rFonts w:ascii="Tahoma" w:hAnsi="Tahoma" w:cs="Tahoma"/>
      <w:sz w:val="16"/>
      <w:szCs w:val="16"/>
    </w:rPr>
  </w:style>
  <w:style w:type="character" w:customStyle="1" w:styleId="Platzhaltertext1">
    <w:name w:val="Platzhaltertext1"/>
    <w:basedOn w:val="Absatz-Standardschriftart"/>
    <w:semiHidden/>
    <w:rsid w:val="00A54F2C"/>
    <w:rPr>
      <w:rFonts w:cs="Times New Roman"/>
      <w:color w:val="808080"/>
    </w:rPr>
  </w:style>
  <w:style w:type="character" w:styleId="Hyperlink">
    <w:name w:val="Hyperlink"/>
    <w:basedOn w:val="Absatz-Standardschriftart"/>
    <w:rsid w:val="00E806D8"/>
    <w:rPr>
      <w:rFonts w:cs="Times New Roman"/>
      <w:color w:val="0000FF"/>
      <w:u w:val="single"/>
    </w:rPr>
  </w:style>
  <w:style w:type="paragraph" w:customStyle="1" w:styleId="Listenabsatz1">
    <w:name w:val="Listenabsatz1"/>
    <w:basedOn w:val="Standard"/>
    <w:rsid w:val="003F3A03"/>
    <w:pPr>
      <w:ind w:left="720"/>
    </w:pPr>
  </w:style>
  <w:style w:type="paragraph" w:styleId="NurText">
    <w:name w:val="Plain Text"/>
    <w:basedOn w:val="Standard"/>
    <w:link w:val="NurTextZchn"/>
    <w:rsid w:val="00D75DB7"/>
    <w:pPr>
      <w:spacing w:line="240" w:lineRule="auto"/>
    </w:pPr>
    <w:rPr>
      <w:rFonts w:ascii="Consolas" w:hAnsi="Consolas" w:cs="Consolas"/>
      <w:sz w:val="21"/>
      <w:szCs w:val="21"/>
    </w:rPr>
  </w:style>
  <w:style w:type="character" w:customStyle="1" w:styleId="NurTextZchn">
    <w:name w:val="Nur Text Zchn"/>
    <w:basedOn w:val="Absatz-Standardschriftart"/>
    <w:link w:val="NurText"/>
    <w:locked/>
    <w:rsid w:val="00D75DB7"/>
    <w:rPr>
      <w:rFonts w:ascii="Consolas" w:hAnsi="Consolas" w:cs="Consolas"/>
      <w:sz w:val="21"/>
      <w:szCs w:val="21"/>
    </w:rPr>
  </w:style>
  <w:style w:type="character" w:styleId="Kommentarzeichen">
    <w:name w:val="annotation reference"/>
    <w:basedOn w:val="Absatz-Standardschriftart"/>
    <w:semiHidden/>
    <w:rsid w:val="006977B7"/>
    <w:rPr>
      <w:rFonts w:cs="Times New Roman"/>
      <w:sz w:val="16"/>
      <w:szCs w:val="16"/>
    </w:rPr>
  </w:style>
  <w:style w:type="paragraph" w:styleId="Kommentartext">
    <w:name w:val="annotation text"/>
    <w:basedOn w:val="Standard"/>
    <w:link w:val="KommentartextZchn"/>
    <w:semiHidden/>
    <w:rsid w:val="006977B7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locked/>
    <w:rsid w:val="006977B7"/>
    <w:rPr>
      <w:rFonts w:ascii="Arial" w:hAnsi="Arial" w:cs="Arial"/>
    </w:rPr>
  </w:style>
  <w:style w:type="paragraph" w:styleId="Kommentarthema">
    <w:name w:val="annotation subject"/>
    <w:basedOn w:val="Kommentartext"/>
    <w:next w:val="Kommentartext"/>
    <w:link w:val="KommentarthemaZchn"/>
    <w:semiHidden/>
    <w:rsid w:val="006977B7"/>
    <w:rPr>
      <w:b/>
      <w:bCs/>
    </w:rPr>
  </w:style>
  <w:style w:type="character" w:customStyle="1" w:styleId="KommentarthemaZchn">
    <w:name w:val="Kommentarthema Zchn"/>
    <w:basedOn w:val="KommentartextZchn"/>
    <w:link w:val="Kommentarthema"/>
    <w:locked/>
    <w:rsid w:val="006977B7"/>
    <w:rPr>
      <w:rFonts w:ascii="Arial" w:hAnsi="Arial" w:cs="Arial"/>
      <w:b/>
      <w:bCs/>
    </w:rPr>
  </w:style>
  <w:style w:type="paragraph" w:styleId="Listenabsatz">
    <w:name w:val="List Paragraph"/>
    <w:basedOn w:val="Standard"/>
    <w:uiPriority w:val="34"/>
    <w:qFormat/>
    <w:rsid w:val="00527F15"/>
    <w:pPr>
      <w:ind w:left="720"/>
      <w:contextualSpacing/>
    </w:pPr>
  </w:style>
  <w:style w:type="paragraph" w:styleId="StandardWeb">
    <w:name w:val="Normal (Web)"/>
    <w:basedOn w:val="Standard"/>
    <w:uiPriority w:val="99"/>
    <w:unhideWhenUsed/>
    <w:rsid w:val="00BE19C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1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oekomodellregionen.bayern/guenztal/infos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w002\AppData\Local\Microsoft\Windows\INetCache\Content.Outlook\SQ4T85SB\P_04_Projektkurzbeschreibung_LAG_2018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72117B-A625-4927-9C25-5E37A1487A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P_04_Projektkurzbeschreibung_LAG_2018</Template>
  <TotalTime>0</TotalTime>
  <Pages>2</Pages>
  <Words>311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Projektbeschreibung</vt:lpstr>
    </vt:vector>
  </TitlesOfParts>
  <Company>Landratsamt Ostallgäu</Company>
  <LinksUpToDate>false</LinksUpToDate>
  <CharactersWithSpaces>2723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Projektbeschreibung</dc:title>
  <dc:subject/>
  <dc:creator>REISACHER Beate</dc:creator>
  <cp:keywords/>
  <dc:description/>
  <cp:lastModifiedBy>Marihart Miriam</cp:lastModifiedBy>
  <cp:revision>3</cp:revision>
  <cp:lastPrinted>2015-02-26T14:22:00Z</cp:lastPrinted>
  <dcterms:created xsi:type="dcterms:W3CDTF">2024-10-22T15:38:00Z</dcterms:created>
  <dcterms:modified xsi:type="dcterms:W3CDTF">2024-10-22T15:46:00Z</dcterms:modified>
</cp:coreProperties>
</file>