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17F6F" w14:textId="718F25AC" w:rsidR="00DC5D31" w:rsidRPr="00D929DF" w:rsidRDefault="00C01373" w:rsidP="00DC5D31">
      <w:pPr>
        <w:jc w:val="center"/>
        <w:rPr>
          <w:b/>
          <w:sz w:val="40"/>
          <w:szCs w:val="40"/>
        </w:rPr>
      </w:pPr>
      <w:r w:rsidRPr="00D929DF">
        <w:rPr>
          <w:b/>
          <w:sz w:val="40"/>
          <w:szCs w:val="40"/>
        </w:rPr>
        <w:t>Projekt</w:t>
      </w:r>
      <w:r w:rsidR="0073073A" w:rsidRPr="00D929DF">
        <w:rPr>
          <w:b/>
          <w:sz w:val="40"/>
          <w:szCs w:val="40"/>
        </w:rPr>
        <w:t>b</w:t>
      </w:r>
      <w:r w:rsidRPr="00D929DF">
        <w:rPr>
          <w:b/>
          <w:sz w:val="40"/>
          <w:szCs w:val="40"/>
        </w:rPr>
        <w:t>eschreibung</w:t>
      </w:r>
      <w:r w:rsidR="0073073A" w:rsidRPr="00D929DF">
        <w:rPr>
          <w:b/>
          <w:sz w:val="40"/>
          <w:szCs w:val="40"/>
        </w:rPr>
        <w:t xml:space="preserve"> </w:t>
      </w:r>
      <w:r w:rsidR="00DC5D31" w:rsidRPr="00D929DF">
        <w:rPr>
          <w:b/>
          <w:sz w:val="40"/>
          <w:szCs w:val="40"/>
        </w:rPr>
        <w:t>Ökoprojekt</w:t>
      </w:r>
    </w:p>
    <w:p w14:paraId="1A56C3F4" w14:textId="77777777" w:rsidR="00DC5D31" w:rsidRPr="00D929DF" w:rsidRDefault="00DC5D31" w:rsidP="00DC5D31">
      <w:pPr>
        <w:jc w:val="both"/>
        <w:rPr>
          <w:sz w:val="18"/>
          <w:szCs w:val="18"/>
        </w:rPr>
      </w:pPr>
    </w:p>
    <w:p w14:paraId="1BA52D46" w14:textId="01364737" w:rsidR="00DC5D31" w:rsidRPr="00D929DF" w:rsidRDefault="00DC5D31" w:rsidP="00DC5D31">
      <w:pPr>
        <w:jc w:val="both"/>
        <w:rPr>
          <w:sz w:val="18"/>
          <w:szCs w:val="18"/>
        </w:rPr>
      </w:pPr>
      <w:r w:rsidRPr="00D929DF">
        <w:rPr>
          <w:sz w:val="18"/>
          <w:szCs w:val="18"/>
        </w:rPr>
        <w:t>Die Projektbeschreibung dient als Informationsgrundlage für die Auswahl der Förderprojekte durch das Entscheidungsgremium.</w:t>
      </w:r>
    </w:p>
    <w:p w14:paraId="4EF1B9D2" w14:textId="77777777" w:rsidR="00C01373" w:rsidRPr="00D929DF" w:rsidRDefault="00C01373" w:rsidP="00CE54E7">
      <w:pPr>
        <w:rPr>
          <w:sz w:val="20"/>
          <w:szCs w:val="20"/>
        </w:rPr>
      </w:pPr>
    </w:p>
    <w:p w14:paraId="2A727B4B" w14:textId="77777777" w:rsidR="00C01373" w:rsidRPr="00D929DF" w:rsidRDefault="00C01373" w:rsidP="00CE54E7">
      <w:pPr>
        <w:rPr>
          <w:sz w:val="20"/>
          <w:szCs w:val="20"/>
        </w:rPr>
      </w:pPr>
    </w:p>
    <w:p w14:paraId="04F0A319" w14:textId="77777777" w:rsidR="00C01373" w:rsidRPr="00D929DF" w:rsidRDefault="00C01373" w:rsidP="00317F49">
      <w:pPr>
        <w:spacing w:line="240" w:lineRule="auto"/>
        <w:rPr>
          <w:sz w:val="20"/>
          <w:szCs w:val="20"/>
        </w:rPr>
        <w:sectPr w:rsidR="00C01373" w:rsidRPr="00D929DF" w:rsidSect="001B2A0D">
          <w:headerReference w:type="first" r:id="rId7"/>
          <w:pgSz w:w="11906" w:h="16838" w:code="9"/>
          <w:pgMar w:top="1134" w:right="1021" w:bottom="993" w:left="1134" w:header="1140" w:footer="851" w:gutter="0"/>
          <w:cols w:space="708"/>
          <w:titlePg/>
          <w:docGrid w:linePitch="360"/>
        </w:sectPr>
      </w:pPr>
    </w:p>
    <w:tbl>
      <w:tblPr>
        <w:tblW w:w="972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1"/>
      </w:tblGrid>
      <w:tr w:rsidR="008A1199" w:rsidRPr="00D929DF" w14:paraId="07152736" w14:textId="77777777" w:rsidTr="00052FE3">
        <w:trPr>
          <w:trHeight w:val="599"/>
        </w:trPr>
        <w:tc>
          <w:tcPr>
            <w:tcW w:w="9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CA0B6" w14:textId="77777777" w:rsidR="008A1199" w:rsidRPr="00D929DF" w:rsidRDefault="008A1199" w:rsidP="00CC7998">
            <w:pPr>
              <w:rPr>
                <w:b/>
                <w:bCs/>
                <w:sz w:val="20"/>
                <w:szCs w:val="20"/>
              </w:rPr>
            </w:pPr>
            <w:r w:rsidRPr="00D929DF">
              <w:rPr>
                <w:b/>
                <w:bCs/>
                <w:sz w:val="20"/>
                <w:szCs w:val="20"/>
              </w:rPr>
              <w:t xml:space="preserve">Projekttitel </w:t>
            </w:r>
          </w:p>
          <w:p w14:paraId="0746965E" w14:textId="77777777" w:rsidR="00D04C3E" w:rsidRPr="00D929DF" w:rsidRDefault="00CF1865" w:rsidP="00CF1865">
            <w:pPr>
              <w:spacing w:after="240"/>
              <w:rPr>
                <w:i/>
                <w:iCs/>
                <w:sz w:val="20"/>
                <w:szCs w:val="20"/>
              </w:rPr>
            </w:pPr>
            <w:r w:rsidRPr="00D929DF">
              <w:rPr>
                <w:i/>
                <w:iCs/>
                <w:sz w:val="20"/>
                <w:szCs w:val="20"/>
              </w:rPr>
              <w:t>Nennung eines Projektnamens, aus dem der Inhalt des Projekts deutlich wird.</w:t>
            </w:r>
          </w:p>
          <w:p w14:paraId="2D0A5DD7" w14:textId="77777777" w:rsidR="00DC5D31" w:rsidRPr="00D929DF" w:rsidRDefault="00DC5D31" w:rsidP="00CF1865">
            <w:pPr>
              <w:spacing w:after="240"/>
              <w:rPr>
                <w:i/>
                <w:iCs/>
                <w:sz w:val="20"/>
                <w:szCs w:val="20"/>
              </w:rPr>
            </w:pPr>
          </w:p>
          <w:p w14:paraId="0D9B18DD" w14:textId="77777777" w:rsidR="00DC5D31" w:rsidRPr="00D929DF" w:rsidRDefault="00DC5D31" w:rsidP="00CF1865">
            <w:pPr>
              <w:spacing w:after="240"/>
              <w:rPr>
                <w:i/>
                <w:iCs/>
                <w:sz w:val="20"/>
                <w:szCs w:val="20"/>
              </w:rPr>
            </w:pPr>
          </w:p>
          <w:p w14:paraId="1EADA810" w14:textId="01BEBE67" w:rsidR="00DC5D31" w:rsidRPr="00D929DF" w:rsidRDefault="00DC5D31" w:rsidP="00CF1865">
            <w:pPr>
              <w:spacing w:after="240"/>
              <w:rPr>
                <w:i/>
                <w:iCs/>
                <w:sz w:val="20"/>
                <w:szCs w:val="20"/>
              </w:rPr>
            </w:pPr>
          </w:p>
        </w:tc>
      </w:tr>
      <w:tr w:rsidR="00C01373" w:rsidRPr="00D929DF" w14:paraId="46C8B4AD" w14:textId="77777777" w:rsidTr="00052FE3">
        <w:trPr>
          <w:trHeight w:val="656"/>
        </w:trPr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71E6D5" w14:textId="77777777" w:rsidR="00CF1865" w:rsidRPr="00D929DF" w:rsidRDefault="00C01373" w:rsidP="00CF1865">
            <w:pPr>
              <w:rPr>
                <w:i/>
                <w:iCs/>
                <w:sz w:val="20"/>
                <w:szCs w:val="20"/>
              </w:rPr>
            </w:pPr>
            <w:r w:rsidRPr="00D929DF">
              <w:rPr>
                <w:b/>
                <w:bCs/>
                <w:sz w:val="20"/>
                <w:szCs w:val="20"/>
              </w:rPr>
              <w:t>Projektträger</w:t>
            </w:r>
            <w:r w:rsidR="00CF1865" w:rsidRPr="00D929DF">
              <w:rPr>
                <w:i/>
                <w:iCs/>
                <w:sz w:val="20"/>
                <w:szCs w:val="20"/>
              </w:rPr>
              <w:t xml:space="preserve"> </w:t>
            </w:r>
          </w:p>
          <w:p w14:paraId="5ED74C13" w14:textId="77777777" w:rsidR="00D04C3E" w:rsidRPr="00D929DF" w:rsidRDefault="00CF1865" w:rsidP="003E51E2">
            <w:pPr>
              <w:spacing w:after="240"/>
              <w:rPr>
                <w:i/>
                <w:iCs/>
                <w:sz w:val="20"/>
                <w:szCs w:val="20"/>
              </w:rPr>
            </w:pPr>
            <w:r w:rsidRPr="00D929DF">
              <w:rPr>
                <w:i/>
                <w:iCs/>
                <w:sz w:val="20"/>
                <w:szCs w:val="20"/>
              </w:rPr>
              <w:t>Nennung der Kommune/Organisation/Person mit Rechtsform, Ansprechpartner und Kontaktdaten, die den Projektantrag stellt.</w:t>
            </w:r>
          </w:p>
          <w:p w14:paraId="6491C81F" w14:textId="77777777" w:rsidR="00DC5D31" w:rsidRPr="00D929DF" w:rsidRDefault="00DC5D31" w:rsidP="003E51E2">
            <w:pPr>
              <w:spacing w:after="240"/>
              <w:rPr>
                <w:i/>
                <w:iCs/>
                <w:sz w:val="20"/>
                <w:szCs w:val="20"/>
              </w:rPr>
            </w:pPr>
          </w:p>
          <w:p w14:paraId="5BB6BBD6" w14:textId="77777777" w:rsidR="00DC5D31" w:rsidRPr="00D929DF" w:rsidRDefault="00DC5D31" w:rsidP="003E51E2">
            <w:pPr>
              <w:spacing w:after="240"/>
              <w:rPr>
                <w:i/>
                <w:iCs/>
                <w:sz w:val="20"/>
                <w:szCs w:val="20"/>
              </w:rPr>
            </w:pPr>
          </w:p>
          <w:p w14:paraId="3238C41F" w14:textId="47B73D48" w:rsidR="00DC5D31" w:rsidRPr="00D929DF" w:rsidRDefault="00DC5D31" w:rsidP="003E51E2">
            <w:pPr>
              <w:spacing w:after="240"/>
              <w:rPr>
                <w:i/>
                <w:iCs/>
                <w:sz w:val="20"/>
                <w:szCs w:val="20"/>
              </w:rPr>
            </w:pPr>
          </w:p>
        </w:tc>
      </w:tr>
      <w:tr w:rsidR="00C01373" w:rsidRPr="00D929DF" w14:paraId="1FB59F5E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C81B67" w14:textId="77777777" w:rsidR="00C01373" w:rsidRPr="00D929DF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D929DF">
              <w:rPr>
                <w:b/>
                <w:bCs/>
                <w:sz w:val="20"/>
                <w:szCs w:val="20"/>
              </w:rPr>
              <w:t>Projektgebiet</w:t>
            </w:r>
          </w:p>
          <w:p w14:paraId="15F80B21" w14:textId="77777777" w:rsidR="00D04C3E" w:rsidRPr="00D929DF" w:rsidRDefault="00397CC5" w:rsidP="00B0603A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D929DF">
              <w:rPr>
                <w:i/>
                <w:iCs/>
                <w:sz w:val="20"/>
                <w:szCs w:val="20"/>
              </w:rPr>
              <w:t>In welchem</w:t>
            </w:r>
            <w:r w:rsidR="00C01373" w:rsidRPr="00D929DF">
              <w:rPr>
                <w:i/>
                <w:iCs/>
                <w:sz w:val="20"/>
                <w:szCs w:val="20"/>
              </w:rPr>
              <w:t xml:space="preserve"> Ort bzw. </w:t>
            </w:r>
            <w:r w:rsidR="00B0603A" w:rsidRPr="00D929DF">
              <w:rPr>
                <w:i/>
                <w:iCs/>
                <w:sz w:val="20"/>
                <w:szCs w:val="20"/>
              </w:rPr>
              <w:t>Gemeinde</w:t>
            </w:r>
            <w:r w:rsidR="00C01373" w:rsidRPr="00D929DF">
              <w:rPr>
                <w:i/>
                <w:iCs/>
                <w:sz w:val="20"/>
                <w:szCs w:val="20"/>
              </w:rPr>
              <w:t xml:space="preserve"> </w:t>
            </w:r>
            <w:r w:rsidRPr="00D929DF">
              <w:rPr>
                <w:i/>
                <w:iCs/>
                <w:sz w:val="20"/>
                <w:szCs w:val="20"/>
              </w:rPr>
              <w:t xml:space="preserve">soll </w:t>
            </w:r>
            <w:r w:rsidR="00C01373" w:rsidRPr="00D929DF">
              <w:rPr>
                <w:i/>
                <w:iCs/>
                <w:sz w:val="20"/>
                <w:szCs w:val="20"/>
              </w:rPr>
              <w:t>da</w:t>
            </w:r>
            <w:r w:rsidRPr="00D929DF">
              <w:rPr>
                <w:i/>
                <w:iCs/>
                <w:sz w:val="20"/>
                <w:szCs w:val="20"/>
              </w:rPr>
              <w:t>s Projekt umgesetzt werden?</w:t>
            </w:r>
          </w:p>
          <w:p w14:paraId="268B9C62" w14:textId="77777777" w:rsidR="00DC5D31" w:rsidRPr="00D929DF" w:rsidRDefault="00DC5D31" w:rsidP="00B0603A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  <w:p w14:paraId="422759C7" w14:textId="77777777" w:rsidR="00DC5D31" w:rsidRPr="00D929DF" w:rsidRDefault="00DC5D31" w:rsidP="00B0603A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  <w:p w14:paraId="43D00DFE" w14:textId="54FB2781" w:rsidR="00DC5D31" w:rsidRPr="00D929DF" w:rsidRDefault="00DC5D31" w:rsidP="00B0603A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C01373" w:rsidRPr="00D929DF" w14:paraId="291AFE5B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F513EC" w14:textId="2448D968" w:rsidR="00C01373" w:rsidRPr="00D929DF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D929DF">
              <w:rPr>
                <w:b/>
                <w:bCs/>
                <w:sz w:val="20"/>
                <w:szCs w:val="20"/>
              </w:rPr>
              <w:t>Ausga</w:t>
            </w:r>
            <w:r w:rsidR="00876CEB" w:rsidRPr="00D929DF">
              <w:rPr>
                <w:b/>
                <w:bCs/>
                <w:sz w:val="20"/>
                <w:szCs w:val="20"/>
              </w:rPr>
              <w:t>ngssituation und Handlungsbedarf</w:t>
            </w:r>
          </w:p>
          <w:p w14:paraId="33864918" w14:textId="77777777" w:rsidR="00D04C3E" w:rsidRPr="00D929DF" w:rsidRDefault="00C01373" w:rsidP="00397CC5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D929DF">
              <w:rPr>
                <w:i/>
                <w:iCs/>
                <w:sz w:val="20"/>
                <w:szCs w:val="20"/>
              </w:rPr>
              <w:t xml:space="preserve">Beschreibung der Ausgangslage und des Handlungsbedarfs </w:t>
            </w:r>
            <w:r w:rsidR="00397CC5" w:rsidRPr="00D929DF">
              <w:rPr>
                <w:i/>
                <w:iCs/>
                <w:sz w:val="20"/>
                <w:szCs w:val="20"/>
              </w:rPr>
              <w:t>oder</w:t>
            </w:r>
            <w:r w:rsidRPr="00D929DF">
              <w:rPr>
                <w:i/>
                <w:iCs/>
                <w:sz w:val="20"/>
                <w:szCs w:val="20"/>
              </w:rPr>
              <w:t xml:space="preserve"> Hintergrund des Projekts.</w:t>
            </w:r>
          </w:p>
          <w:p w14:paraId="6EB28DC2" w14:textId="77777777" w:rsidR="00DC5D31" w:rsidRPr="00D929DF" w:rsidRDefault="00DC5D31" w:rsidP="00397CC5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  <w:p w14:paraId="26BE6B76" w14:textId="77777777" w:rsidR="00DC5D31" w:rsidRPr="00D929DF" w:rsidRDefault="00DC5D31" w:rsidP="00397CC5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  <w:p w14:paraId="330A3188" w14:textId="52F54755" w:rsidR="00DC5D31" w:rsidRPr="00D929DF" w:rsidRDefault="00DC5D31" w:rsidP="00397CC5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C01373" w:rsidRPr="00D929DF" w14:paraId="4EB9421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BBA2" w14:textId="77777777" w:rsidR="00C01373" w:rsidRPr="00D929DF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D929DF">
              <w:rPr>
                <w:b/>
                <w:bCs/>
                <w:sz w:val="20"/>
                <w:szCs w:val="20"/>
              </w:rPr>
              <w:t>Projektziele</w:t>
            </w:r>
          </w:p>
          <w:p w14:paraId="4F7DE421" w14:textId="77777777" w:rsidR="00D04C3E" w:rsidRPr="00D929DF" w:rsidRDefault="005E182D" w:rsidP="00496D5C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 w:rsidRPr="00D929DF">
              <w:rPr>
                <w:i/>
                <w:iCs/>
                <w:sz w:val="20"/>
                <w:szCs w:val="20"/>
                <w:lang w:eastAsia="en-US"/>
              </w:rPr>
              <w:t xml:space="preserve">Welche Ziele sollen mit </w:t>
            </w:r>
            <w:r w:rsidR="00496D5C" w:rsidRPr="00D929DF">
              <w:rPr>
                <w:i/>
                <w:iCs/>
                <w:sz w:val="20"/>
                <w:szCs w:val="20"/>
                <w:lang w:eastAsia="en-US"/>
              </w:rPr>
              <w:t xml:space="preserve">dem Projekt erreicht werden? </w:t>
            </w:r>
          </w:p>
          <w:p w14:paraId="0BC35BC3" w14:textId="77777777" w:rsidR="00DC5D31" w:rsidRPr="00D929DF" w:rsidRDefault="00DC5D31" w:rsidP="00496D5C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</w:p>
          <w:p w14:paraId="0C3DF780" w14:textId="6E0C12AC" w:rsidR="00DC5D31" w:rsidRDefault="00DC5D31" w:rsidP="00496D5C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</w:p>
          <w:p w14:paraId="60354CCA" w14:textId="77CFC868" w:rsidR="00D929DF" w:rsidRDefault="00D929DF" w:rsidP="00496D5C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</w:p>
          <w:p w14:paraId="7948349D" w14:textId="77777777" w:rsidR="00D929DF" w:rsidRPr="00D929DF" w:rsidRDefault="00D929DF" w:rsidP="00496D5C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</w:p>
          <w:p w14:paraId="16D6EFC6" w14:textId="60A3F013" w:rsidR="00DC5D31" w:rsidRPr="00D929DF" w:rsidRDefault="00DC5D31" w:rsidP="00496D5C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C01373" w:rsidRPr="00D929DF" w14:paraId="2C31F203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8566D" w14:textId="77777777" w:rsidR="00C01373" w:rsidRPr="00D929DF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D929DF">
              <w:rPr>
                <w:b/>
                <w:bCs/>
                <w:sz w:val="20"/>
                <w:szCs w:val="20"/>
              </w:rPr>
              <w:t>Maßnahmen</w:t>
            </w:r>
          </w:p>
          <w:p w14:paraId="56C46DC4" w14:textId="77777777" w:rsidR="00D04C3E" w:rsidRPr="00D929DF" w:rsidRDefault="00C01373" w:rsidP="0073073A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 w:rsidRPr="00D929DF">
              <w:rPr>
                <w:i/>
                <w:iCs/>
                <w:sz w:val="20"/>
                <w:szCs w:val="20"/>
                <w:lang w:eastAsia="en-US"/>
              </w:rPr>
              <w:t>Beschreibung der konkret geplanten Maßnahmen bzw. Projektbestandteile</w:t>
            </w:r>
            <w:r w:rsidR="00397CC5" w:rsidRPr="00D929DF">
              <w:rPr>
                <w:i/>
                <w:iCs/>
                <w:sz w:val="20"/>
                <w:szCs w:val="20"/>
                <w:lang w:eastAsia="en-US"/>
              </w:rPr>
              <w:t>.</w:t>
            </w:r>
            <w:r w:rsidRPr="00D929DF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7DDE707" w14:textId="62176E88" w:rsidR="00DC5D31" w:rsidRDefault="00DC5D31" w:rsidP="0073073A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</w:p>
          <w:p w14:paraId="37F84F38" w14:textId="4C03DBD4" w:rsidR="00D929DF" w:rsidRDefault="00D929DF" w:rsidP="0073073A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</w:p>
          <w:p w14:paraId="4B152E9B" w14:textId="06A9BAF1" w:rsidR="00D929DF" w:rsidRDefault="00D929DF" w:rsidP="0073073A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</w:p>
          <w:p w14:paraId="38755FBB" w14:textId="77777777" w:rsidR="00D929DF" w:rsidRPr="00D929DF" w:rsidRDefault="00D929DF" w:rsidP="0073073A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</w:p>
          <w:p w14:paraId="0A885BAF" w14:textId="48B3E17A" w:rsidR="00DC5D31" w:rsidRPr="00D929DF" w:rsidRDefault="00DC5D31" w:rsidP="0073073A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D04C3E" w:rsidRPr="00D929DF" w14:paraId="77D71BA3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9881E2" w14:textId="77777777" w:rsidR="00D04C3E" w:rsidRPr="00D929DF" w:rsidRDefault="00D04C3E" w:rsidP="00CC7998">
            <w:pPr>
              <w:rPr>
                <w:b/>
                <w:bCs/>
                <w:sz w:val="20"/>
                <w:szCs w:val="20"/>
              </w:rPr>
            </w:pPr>
            <w:r w:rsidRPr="00D929DF">
              <w:rPr>
                <w:b/>
                <w:bCs/>
                <w:sz w:val="20"/>
                <w:szCs w:val="20"/>
              </w:rPr>
              <w:t>Regionale Bio-Wertschöpfungskette</w:t>
            </w:r>
          </w:p>
          <w:p w14:paraId="08427797" w14:textId="77777777" w:rsidR="00D04C3E" w:rsidRPr="00D929DF" w:rsidRDefault="00D04C3E" w:rsidP="003E51E2">
            <w:pPr>
              <w:rPr>
                <w:i/>
                <w:iCs/>
                <w:sz w:val="20"/>
                <w:szCs w:val="20"/>
              </w:rPr>
            </w:pPr>
            <w:r w:rsidRPr="00D929DF">
              <w:rPr>
                <w:i/>
                <w:iCs/>
                <w:sz w:val="20"/>
                <w:szCs w:val="20"/>
              </w:rPr>
              <w:t>Inwiefern leistet das Projekt einen Beitrag für den Auf- und Ausbau einer regionalen Bio-Wertschöpfungskette (innerhalb und/oder außerhalb des Betriebs)?</w:t>
            </w:r>
          </w:p>
          <w:p w14:paraId="0AD953EB" w14:textId="77777777" w:rsidR="00DC5D31" w:rsidRPr="00D929DF" w:rsidRDefault="00DC5D31" w:rsidP="003E51E2">
            <w:pPr>
              <w:rPr>
                <w:i/>
                <w:iCs/>
                <w:sz w:val="20"/>
                <w:szCs w:val="20"/>
              </w:rPr>
            </w:pPr>
          </w:p>
          <w:p w14:paraId="7D9EF377" w14:textId="77777777" w:rsidR="00DC5D31" w:rsidRPr="00D929DF" w:rsidRDefault="00DC5D31" w:rsidP="003E51E2">
            <w:pPr>
              <w:rPr>
                <w:i/>
                <w:iCs/>
                <w:sz w:val="20"/>
                <w:szCs w:val="20"/>
              </w:rPr>
            </w:pPr>
          </w:p>
          <w:p w14:paraId="4F39F60E" w14:textId="77777777" w:rsidR="00DC5D31" w:rsidRPr="00D929DF" w:rsidRDefault="00DC5D31" w:rsidP="003E51E2">
            <w:pPr>
              <w:rPr>
                <w:i/>
                <w:iCs/>
                <w:sz w:val="20"/>
                <w:szCs w:val="20"/>
              </w:rPr>
            </w:pPr>
          </w:p>
          <w:p w14:paraId="3325A931" w14:textId="77777777" w:rsidR="00DC5D31" w:rsidRPr="00D929DF" w:rsidRDefault="00DC5D31" w:rsidP="003E51E2">
            <w:pPr>
              <w:rPr>
                <w:i/>
                <w:iCs/>
                <w:sz w:val="20"/>
                <w:szCs w:val="20"/>
              </w:rPr>
            </w:pPr>
          </w:p>
          <w:p w14:paraId="79C814E8" w14:textId="77777777" w:rsidR="00DC5D31" w:rsidRPr="00D929DF" w:rsidRDefault="00DC5D31" w:rsidP="003E51E2">
            <w:pPr>
              <w:rPr>
                <w:i/>
                <w:iCs/>
                <w:sz w:val="20"/>
                <w:szCs w:val="20"/>
              </w:rPr>
            </w:pPr>
          </w:p>
          <w:p w14:paraId="5BBCF42D" w14:textId="77777777" w:rsidR="00DC5D31" w:rsidRDefault="00DC5D31" w:rsidP="003E51E2">
            <w:pPr>
              <w:rPr>
                <w:b/>
                <w:bCs/>
                <w:sz w:val="20"/>
                <w:szCs w:val="20"/>
              </w:rPr>
            </w:pPr>
          </w:p>
          <w:p w14:paraId="18866B82" w14:textId="077CD9D2" w:rsidR="00D929DF" w:rsidRPr="00D929DF" w:rsidRDefault="00D929DF" w:rsidP="003E51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4C3E" w:rsidRPr="00D929DF" w14:paraId="0A77BDDE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381FC" w14:textId="77777777" w:rsidR="00D04C3E" w:rsidRPr="00D929DF" w:rsidRDefault="00D04C3E" w:rsidP="00CC7998">
            <w:pPr>
              <w:rPr>
                <w:b/>
                <w:bCs/>
                <w:sz w:val="20"/>
                <w:szCs w:val="20"/>
              </w:rPr>
            </w:pPr>
            <w:r w:rsidRPr="00D929DF">
              <w:rPr>
                <w:b/>
                <w:bCs/>
                <w:sz w:val="20"/>
                <w:szCs w:val="20"/>
              </w:rPr>
              <w:t>Regionale Versorgungsstruktur</w:t>
            </w:r>
          </w:p>
          <w:p w14:paraId="54CBFF04" w14:textId="77777777" w:rsidR="00D04C3E" w:rsidRPr="00D929DF" w:rsidRDefault="00D04C3E" w:rsidP="003E51E2">
            <w:pPr>
              <w:rPr>
                <w:i/>
                <w:iCs/>
                <w:sz w:val="20"/>
                <w:szCs w:val="20"/>
              </w:rPr>
            </w:pPr>
            <w:r w:rsidRPr="00D929DF">
              <w:rPr>
                <w:i/>
                <w:iCs/>
                <w:sz w:val="20"/>
                <w:szCs w:val="20"/>
              </w:rPr>
              <w:t>Inwiefern leistet das Projekt einen Beitrag zur Verbesserung der regionalen Versorgung mit Bio-Lebensmitteln (bezogen auf Produktion, Verarbeitung, Bezugsquellen)?</w:t>
            </w:r>
          </w:p>
          <w:p w14:paraId="5ED9E8A6" w14:textId="77777777" w:rsidR="00DC5D31" w:rsidRPr="00D929DF" w:rsidRDefault="00DC5D31" w:rsidP="003E51E2">
            <w:pPr>
              <w:rPr>
                <w:i/>
                <w:iCs/>
                <w:sz w:val="20"/>
                <w:szCs w:val="20"/>
              </w:rPr>
            </w:pPr>
          </w:p>
          <w:p w14:paraId="054E99C3" w14:textId="77777777" w:rsidR="00DC5D31" w:rsidRPr="00D929DF" w:rsidRDefault="00DC5D31" w:rsidP="003E51E2">
            <w:pPr>
              <w:rPr>
                <w:i/>
                <w:iCs/>
                <w:sz w:val="20"/>
                <w:szCs w:val="20"/>
              </w:rPr>
            </w:pPr>
          </w:p>
          <w:p w14:paraId="08BF4C5B" w14:textId="77777777" w:rsidR="00DC5D31" w:rsidRPr="00D929DF" w:rsidRDefault="00DC5D31" w:rsidP="003E51E2">
            <w:pPr>
              <w:rPr>
                <w:i/>
                <w:iCs/>
                <w:sz w:val="20"/>
                <w:szCs w:val="20"/>
              </w:rPr>
            </w:pPr>
          </w:p>
          <w:p w14:paraId="28977106" w14:textId="77777777" w:rsidR="00DC5D31" w:rsidRPr="00D929DF" w:rsidRDefault="00DC5D31" w:rsidP="003E51E2">
            <w:pPr>
              <w:rPr>
                <w:i/>
                <w:iCs/>
                <w:sz w:val="20"/>
                <w:szCs w:val="20"/>
              </w:rPr>
            </w:pPr>
          </w:p>
          <w:p w14:paraId="71AB1AFC" w14:textId="4C4AFC03" w:rsidR="00DC5D31" w:rsidRDefault="00DC5D31" w:rsidP="003E51E2">
            <w:pPr>
              <w:rPr>
                <w:i/>
                <w:iCs/>
                <w:sz w:val="20"/>
                <w:szCs w:val="20"/>
              </w:rPr>
            </w:pPr>
          </w:p>
          <w:p w14:paraId="73B2DB66" w14:textId="77777777" w:rsidR="00D929DF" w:rsidRPr="00D929DF" w:rsidRDefault="00D929DF" w:rsidP="003E51E2">
            <w:pPr>
              <w:rPr>
                <w:i/>
                <w:iCs/>
                <w:sz w:val="20"/>
                <w:szCs w:val="20"/>
              </w:rPr>
            </w:pPr>
          </w:p>
          <w:p w14:paraId="653A452E" w14:textId="77777777" w:rsidR="00DC5D31" w:rsidRDefault="00DC5D31" w:rsidP="003E51E2">
            <w:pPr>
              <w:rPr>
                <w:b/>
                <w:bCs/>
                <w:sz w:val="20"/>
                <w:szCs w:val="20"/>
              </w:rPr>
            </w:pPr>
          </w:p>
          <w:p w14:paraId="620F9298" w14:textId="09E65AE9" w:rsidR="00D929DF" w:rsidRPr="00D929DF" w:rsidRDefault="00D929DF" w:rsidP="003E51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4C3E" w:rsidRPr="00D929DF" w14:paraId="07EF54F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D3B357" w14:textId="092AB453" w:rsidR="00D04C3E" w:rsidRPr="00D929DF" w:rsidRDefault="00D04C3E" w:rsidP="00CC7998">
            <w:pPr>
              <w:rPr>
                <w:b/>
                <w:bCs/>
                <w:sz w:val="20"/>
                <w:szCs w:val="20"/>
              </w:rPr>
            </w:pPr>
            <w:r w:rsidRPr="00D929DF">
              <w:rPr>
                <w:b/>
                <w:bCs/>
                <w:sz w:val="20"/>
                <w:szCs w:val="20"/>
              </w:rPr>
              <w:t>Bewusstseinsbildung und Öffentlichkeitswirkung</w:t>
            </w:r>
          </w:p>
          <w:p w14:paraId="78E5A8CF" w14:textId="77777777" w:rsidR="00D04C3E" w:rsidRPr="00D929DF" w:rsidRDefault="00D04C3E" w:rsidP="00CC7998">
            <w:pPr>
              <w:rPr>
                <w:i/>
                <w:iCs/>
                <w:sz w:val="20"/>
                <w:szCs w:val="20"/>
              </w:rPr>
            </w:pPr>
            <w:r w:rsidRPr="00D929DF">
              <w:rPr>
                <w:i/>
                <w:iCs/>
                <w:sz w:val="20"/>
                <w:szCs w:val="20"/>
              </w:rPr>
              <w:t>Leistet das Projekt einen Beitrag zur Bewusstseinsbildung/Sensibilisierung für regionale Bio-Lebensmittel und/oder Öko-Landbau in der Region?</w:t>
            </w:r>
          </w:p>
          <w:p w14:paraId="50DB40A6" w14:textId="77777777" w:rsidR="00DC5D31" w:rsidRPr="00D929DF" w:rsidRDefault="00DC5D31" w:rsidP="00CC7998">
            <w:pPr>
              <w:rPr>
                <w:i/>
                <w:iCs/>
                <w:sz w:val="20"/>
                <w:szCs w:val="20"/>
              </w:rPr>
            </w:pPr>
          </w:p>
          <w:p w14:paraId="2D40BE2C" w14:textId="77777777" w:rsidR="00DC5D31" w:rsidRPr="00D929DF" w:rsidRDefault="00DC5D31" w:rsidP="00CC7998">
            <w:pPr>
              <w:rPr>
                <w:i/>
                <w:iCs/>
                <w:sz w:val="20"/>
                <w:szCs w:val="20"/>
              </w:rPr>
            </w:pPr>
          </w:p>
          <w:p w14:paraId="69A210E2" w14:textId="77777777" w:rsidR="00DC5D31" w:rsidRPr="00D929DF" w:rsidRDefault="00DC5D31" w:rsidP="00CC7998">
            <w:pPr>
              <w:rPr>
                <w:i/>
                <w:iCs/>
                <w:sz w:val="20"/>
                <w:szCs w:val="20"/>
              </w:rPr>
            </w:pPr>
          </w:p>
          <w:p w14:paraId="73DFF200" w14:textId="70EEBD70" w:rsidR="00DC5D31" w:rsidRDefault="00DC5D31" w:rsidP="00CC7998">
            <w:pPr>
              <w:rPr>
                <w:i/>
                <w:iCs/>
                <w:sz w:val="20"/>
                <w:szCs w:val="20"/>
              </w:rPr>
            </w:pPr>
          </w:p>
          <w:p w14:paraId="11E654AC" w14:textId="77777777" w:rsidR="00D929DF" w:rsidRPr="00D929DF" w:rsidRDefault="00D929DF" w:rsidP="00CC7998">
            <w:pPr>
              <w:rPr>
                <w:i/>
                <w:iCs/>
                <w:sz w:val="20"/>
                <w:szCs w:val="20"/>
              </w:rPr>
            </w:pPr>
          </w:p>
          <w:p w14:paraId="38E29A5E" w14:textId="77777777" w:rsidR="00DC5D31" w:rsidRPr="00D929DF" w:rsidRDefault="00DC5D31" w:rsidP="00CC7998">
            <w:pPr>
              <w:rPr>
                <w:i/>
                <w:iCs/>
                <w:sz w:val="20"/>
                <w:szCs w:val="20"/>
              </w:rPr>
            </w:pPr>
          </w:p>
          <w:p w14:paraId="6ED15D21" w14:textId="77777777" w:rsidR="00DC5D31" w:rsidRDefault="00DC5D31" w:rsidP="00CC7998">
            <w:pPr>
              <w:rPr>
                <w:i/>
                <w:iCs/>
                <w:sz w:val="20"/>
                <w:szCs w:val="20"/>
              </w:rPr>
            </w:pPr>
          </w:p>
          <w:p w14:paraId="68E08230" w14:textId="7AF04699" w:rsidR="00D929DF" w:rsidRPr="00D929DF" w:rsidRDefault="00D929DF" w:rsidP="00CC799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1380A" w:rsidRPr="00D929DF" w14:paraId="41A9CA48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B4544B" w14:textId="77777777" w:rsidR="0051380A" w:rsidRPr="00D929DF" w:rsidRDefault="0051380A" w:rsidP="00CC7998">
            <w:pPr>
              <w:rPr>
                <w:b/>
                <w:bCs/>
                <w:sz w:val="20"/>
                <w:szCs w:val="20"/>
              </w:rPr>
            </w:pPr>
            <w:r w:rsidRPr="00D929DF">
              <w:rPr>
                <w:b/>
                <w:bCs/>
                <w:sz w:val="20"/>
                <w:szCs w:val="20"/>
              </w:rPr>
              <w:t>Langfristige Wirkung in der Region</w:t>
            </w:r>
          </w:p>
          <w:p w14:paraId="4F90F2E4" w14:textId="77777777" w:rsidR="0051380A" w:rsidRPr="00D929DF" w:rsidRDefault="0051380A" w:rsidP="003E51E2">
            <w:pPr>
              <w:rPr>
                <w:i/>
                <w:iCs/>
                <w:sz w:val="20"/>
                <w:szCs w:val="20"/>
              </w:rPr>
            </w:pPr>
            <w:r w:rsidRPr="00D929DF">
              <w:rPr>
                <w:i/>
                <w:iCs/>
                <w:sz w:val="20"/>
                <w:szCs w:val="20"/>
              </w:rPr>
              <w:t>Hat das Projekt eine nachhaltige und langfristige Wirkung für die Region?</w:t>
            </w:r>
          </w:p>
          <w:p w14:paraId="00CC1678" w14:textId="2F97CFDE" w:rsidR="00DC5D31" w:rsidRDefault="00DC5D31" w:rsidP="003E51E2">
            <w:pPr>
              <w:rPr>
                <w:i/>
                <w:iCs/>
                <w:sz w:val="20"/>
                <w:szCs w:val="20"/>
              </w:rPr>
            </w:pPr>
          </w:p>
          <w:p w14:paraId="6E0E3C35" w14:textId="33289ED0" w:rsidR="00D929DF" w:rsidRDefault="00D929DF" w:rsidP="003E51E2">
            <w:pPr>
              <w:rPr>
                <w:i/>
                <w:iCs/>
                <w:sz w:val="20"/>
                <w:szCs w:val="20"/>
              </w:rPr>
            </w:pPr>
          </w:p>
          <w:p w14:paraId="38615838" w14:textId="09824133" w:rsidR="00D929DF" w:rsidRDefault="00D929DF" w:rsidP="003E51E2">
            <w:pPr>
              <w:rPr>
                <w:i/>
                <w:iCs/>
                <w:sz w:val="20"/>
                <w:szCs w:val="20"/>
              </w:rPr>
            </w:pPr>
          </w:p>
          <w:p w14:paraId="650C07BC" w14:textId="199198B5" w:rsidR="00D929DF" w:rsidRDefault="00D929DF" w:rsidP="003E51E2">
            <w:pPr>
              <w:rPr>
                <w:i/>
                <w:iCs/>
                <w:sz w:val="20"/>
                <w:szCs w:val="20"/>
              </w:rPr>
            </w:pPr>
          </w:p>
          <w:p w14:paraId="019C1054" w14:textId="77777777" w:rsidR="00D929DF" w:rsidRPr="00D929DF" w:rsidRDefault="00D929DF" w:rsidP="003E51E2">
            <w:pPr>
              <w:rPr>
                <w:i/>
                <w:iCs/>
                <w:sz w:val="20"/>
                <w:szCs w:val="20"/>
              </w:rPr>
            </w:pPr>
          </w:p>
          <w:p w14:paraId="3754781D" w14:textId="77777777" w:rsidR="00DC5D31" w:rsidRPr="00D929DF" w:rsidRDefault="00DC5D31" w:rsidP="003E51E2">
            <w:pPr>
              <w:rPr>
                <w:i/>
                <w:iCs/>
                <w:sz w:val="20"/>
                <w:szCs w:val="20"/>
              </w:rPr>
            </w:pPr>
          </w:p>
          <w:p w14:paraId="5192BEF6" w14:textId="77777777" w:rsidR="00DC5D31" w:rsidRPr="00D929DF" w:rsidRDefault="00DC5D31" w:rsidP="003E51E2">
            <w:pPr>
              <w:rPr>
                <w:i/>
                <w:iCs/>
                <w:sz w:val="20"/>
                <w:szCs w:val="20"/>
              </w:rPr>
            </w:pPr>
          </w:p>
          <w:p w14:paraId="03AE5634" w14:textId="77777777" w:rsidR="00DC5D31" w:rsidRPr="00D929DF" w:rsidRDefault="00DC5D31" w:rsidP="003E51E2">
            <w:pPr>
              <w:rPr>
                <w:i/>
                <w:iCs/>
                <w:sz w:val="20"/>
                <w:szCs w:val="20"/>
              </w:rPr>
            </w:pPr>
          </w:p>
          <w:p w14:paraId="3F49F7B3" w14:textId="77777777" w:rsidR="00DC5D31" w:rsidRPr="00D929DF" w:rsidRDefault="00DC5D31" w:rsidP="003E51E2">
            <w:pPr>
              <w:rPr>
                <w:i/>
                <w:iCs/>
                <w:sz w:val="20"/>
                <w:szCs w:val="20"/>
              </w:rPr>
            </w:pPr>
          </w:p>
          <w:p w14:paraId="26CDD67A" w14:textId="522DBA1E" w:rsidR="00DC5D31" w:rsidRPr="00D929DF" w:rsidRDefault="00DC5D31" w:rsidP="003E51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4C3E" w:rsidRPr="00D929DF" w14:paraId="7C81790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C7443" w14:textId="3FB570B0" w:rsidR="00D04C3E" w:rsidRPr="00D929DF" w:rsidRDefault="0051380A" w:rsidP="00D04C3E">
            <w:pPr>
              <w:rPr>
                <w:b/>
                <w:bCs/>
                <w:sz w:val="20"/>
                <w:szCs w:val="20"/>
              </w:rPr>
            </w:pPr>
            <w:r w:rsidRPr="00D929DF">
              <w:rPr>
                <w:b/>
                <w:bCs/>
                <w:sz w:val="20"/>
                <w:szCs w:val="20"/>
              </w:rPr>
              <w:t>Kooperationsgrad</w:t>
            </w:r>
          </w:p>
          <w:p w14:paraId="72C3F35A" w14:textId="77777777" w:rsidR="00D04C3E" w:rsidRPr="00D929DF" w:rsidRDefault="00D04C3E" w:rsidP="007A420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D929DF">
              <w:rPr>
                <w:i/>
                <w:iCs/>
                <w:sz w:val="20"/>
                <w:szCs w:val="20"/>
              </w:rPr>
              <w:t xml:space="preserve">Welche weiteren Akteure </w:t>
            </w:r>
            <w:r w:rsidR="007A420E" w:rsidRPr="00D929DF">
              <w:rPr>
                <w:i/>
                <w:iCs/>
                <w:sz w:val="20"/>
                <w:szCs w:val="20"/>
              </w:rPr>
              <w:t>und/</w:t>
            </w:r>
            <w:r w:rsidRPr="00D929DF">
              <w:rPr>
                <w:i/>
                <w:iCs/>
                <w:sz w:val="20"/>
                <w:szCs w:val="20"/>
              </w:rPr>
              <w:t xml:space="preserve">oder Kooperationspartner werden in das Projekt </w:t>
            </w:r>
            <w:r w:rsidR="007A420E" w:rsidRPr="00D929DF">
              <w:rPr>
                <w:i/>
                <w:iCs/>
                <w:sz w:val="20"/>
                <w:szCs w:val="20"/>
              </w:rPr>
              <w:t xml:space="preserve">mit </w:t>
            </w:r>
            <w:r w:rsidRPr="00D929DF">
              <w:rPr>
                <w:i/>
                <w:iCs/>
                <w:sz w:val="20"/>
                <w:szCs w:val="20"/>
              </w:rPr>
              <w:t>einbezogen? Entstehen neue regionale Netzwerke</w:t>
            </w:r>
            <w:r w:rsidR="007A420E" w:rsidRPr="00D929DF">
              <w:rPr>
                <w:i/>
                <w:iCs/>
                <w:sz w:val="20"/>
                <w:szCs w:val="20"/>
              </w:rPr>
              <w:t xml:space="preserve"> und/</w:t>
            </w:r>
            <w:r w:rsidRPr="00D929DF">
              <w:rPr>
                <w:i/>
                <w:iCs/>
                <w:sz w:val="20"/>
                <w:szCs w:val="20"/>
              </w:rPr>
              <w:t xml:space="preserve">oder Kooperationen </w:t>
            </w:r>
            <w:r w:rsidR="007A420E" w:rsidRPr="00D929DF">
              <w:rPr>
                <w:i/>
                <w:iCs/>
                <w:sz w:val="20"/>
                <w:szCs w:val="20"/>
              </w:rPr>
              <w:t>? W</w:t>
            </w:r>
            <w:r w:rsidRPr="00D929DF">
              <w:rPr>
                <w:i/>
                <w:iCs/>
                <w:sz w:val="20"/>
                <w:szCs w:val="20"/>
              </w:rPr>
              <w:t xml:space="preserve">erden bereits bestehende </w:t>
            </w:r>
            <w:r w:rsidR="007A420E" w:rsidRPr="00D929DF">
              <w:rPr>
                <w:i/>
                <w:iCs/>
                <w:sz w:val="20"/>
                <w:szCs w:val="20"/>
              </w:rPr>
              <w:t xml:space="preserve">Netzwerke und/oder Kooperationen </w:t>
            </w:r>
            <w:r w:rsidRPr="00D929DF">
              <w:rPr>
                <w:i/>
                <w:iCs/>
                <w:sz w:val="20"/>
                <w:szCs w:val="20"/>
              </w:rPr>
              <w:t>verstetigt?</w:t>
            </w:r>
          </w:p>
          <w:p w14:paraId="71F088E8" w14:textId="77777777" w:rsidR="00DC5D31" w:rsidRPr="00D929DF" w:rsidRDefault="00DC5D31" w:rsidP="007A420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  <w:p w14:paraId="1441C951" w14:textId="77777777" w:rsidR="00DC5D31" w:rsidRPr="00D929DF" w:rsidRDefault="00DC5D31" w:rsidP="007A420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  <w:p w14:paraId="086096AF" w14:textId="33C128AA" w:rsidR="00DC5D31" w:rsidRPr="00D929DF" w:rsidRDefault="00DC5D31" w:rsidP="007A420E">
            <w:pPr>
              <w:spacing w:after="20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D04C3E" w:rsidRPr="00D929DF" w14:paraId="3F441497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E42232" w14:textId="77777777" w:rsidR="00D04C3E" w:rsidRPr="00D929DF" w:rsidRDefault="0051380A" w:rsidP="00D04C3E">
            <w:pPr>
              <w:rPr>
                <w:b/>
                <w:bCs/>
                <w:sz w:val="20"/>
                <w:szCs w:val="20"/>
              </w:rPr>
            </w:pPr>
            <w:r w:rsidRPr="00D929DF">
              <w:rPr>
                <w:b/>
                <w:bCs/>
                <w:sz w:val="20"/>
                <w:szCs w:val="20"/>
              </w:rPr>
              <w:t>Nachhaltigkeitswirkung</w:t>
            </w:r>
          </w:p>
          <w:p w14:paraId="15B3FFAF" w14:textId="77777777" w:rsidR="0051380A" w:rsidRPr="00D929DF" w:rsidRDefault="0051380A" w:rsidP="00D04C3E">
            <w:pPr>
              <w:rPr>
                <w:i/>
                <w:iCs/>
                <w:sz w:val="20"/>
                <w:szCs w:val="20"/>
              </w:rPr>
            </w:pPr>
            <w:r w:rsidRPr="00D929DF">
              <w:rPr>
                <w:i/>
                <w:iCs/>
                <w:sz w:val="20"/>
                <w:szCs w:val="20"/>
              </w:rPr>
              <w:t xml:space="preserve">Welchen Beitrag leistet das Projekt für den Schutz von Boden, Wasser, Klima, Landschaft und inwiefern wird die </w:t>
            </w:r>
            <w:r w:rsidRPr="00D929DF">
              <w:rPr>
                <w:bCs/>
                <w:sz w:val="20"/>
                <w:szCs w:val="20"/>
              </w:rPr>
              <w:t>Biodiversität</w:t>
            </w:r>
            <w:r w:rsidRPr="00D929DF">
              <w:rPr>
                <w:i/>
                <w:iCs/>
                <w:sz w:val="20"/>
                <w:szCs w:val="20"/>
              </w:rPr>
              <w:t xml:space="preserve"> gefördert?</w:t>
            </w:r>
          </w:p>
          <w:p w14:paraId="6FC5DF92" w14:textId="77777777" w:rsidR="00DC5D31" w:rsidRPr="00D929DF" w:rsidRDefault="00DC5D31" w:rsidP="00D04C3E">
            <w:pPr>
              <w:rPr>
                <w:i/>
                <w:iCs/>
                <w:sz w:val="20"/>
                <w:szCs w:val="20"/>
              </w:rPr>
            </w:pPr>
          </w:p>
          <w:p w14:paraId="5B63A4A6" w14:textId="77777777" w:rsidR="00DC5D31" w:rsidRPr="00D929DF" w:rsidRDefault="00DC5D31" w:rsidP="00D04C3E">
            <w:pPr>
              <w:rPr>
                <w:i/>
                <w:iCs/>
                <w:sz w:val="20"/>
                <w:szCs w:val="20"/>
              </w:rPr>
            </w:pPr>
          </w:p>
          <w:p w14:paraId="3FF1C4C2" w14:textId="77777777" w:rsidR="00DC5D31" w:rsidRPr="00D929DF" w:rsidRDefault="00DC5D31" w:rsidP="00D04C3E">
            <w:pPr>
              <w:rPr>
                <w:i/>
                <w:iCs/>
                <w:sz w:val="20"/>
                <w:szCs w:val="20"/>
              </w:rPr>
            </w:pPr>
          </w:p>
          <w:p w14:paraId="214170D5" w14:textId="77777777" w:rsidR="00DC5D31" w:rsidRPr="00D929DF" w:rsidRDefault="00DC5D31" w:rsidP="00D04C3E">
            <w:pPr>
              <w:rPr>
                <w:i/>
                <w:iCs/>
                <w:sz w:val="20"/>
                <w:szCs w:val="20"/>
              </w:rPr>
            </w:pPr>
          </w:p>
          <w:p w14:paraId="18747BE0" w14:textId="77777777" w:rsidR="00DC5D31" w:rsidRPr="00D929DF" w:rsidRDefault="00DC5D31" w:rsidP="00D04C3E">
            <w:pPr>
              <w:rPr>
                <w:i/>
                <w:iCs/>
                <w:sz w:val="20"/>
                <w:szCs w:val="20"/>
              </w:rPr>
            </w:pPr>
          </w:p>
          <w:p w14:paraId="53CFFBE8" w14:textId="77777777" w:rsidR="00DC5D31" w:rsidRPr="00D929DF" w:rsidRDefault="00DC5D31" w:rsidP="00D04C3E">
            <w:pPr>
              <w:rPr>
                <w:i/>
                <w:iCs/>
                <w:sz w:val="20"/>
                <w:szCs w:val="20"/>
              </w:rPr>
            </w:pPr>
          </w:p>
          <w:p w14:paraId="6E7951CD" w14:textId="47C10B01" w:rsidR="00DC5D31" w:rsidRPr="00D929DF" w:rsidRDefault="00DC5D31" w:rsidP="00D04C3E">
            <w:pPr>
              <w:rPr>
                <w:bCs/>
                <w:sz w:val="20"/>
                <w:szCs w:val="20"/>
              </w:rPr>
            </w:pPr>
          </w:p>
        </w:tc>
      </w:tr>
      <w:tr w:rsidR="00D929DF" w:rsidRPr="00D929DF" w14:paraId="33258653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DF4CDE" w14:textId="77777777" w:rsidR="00D929DF" w:rsidRDefault="00D929DF" w:rsidP="00D929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Innovativer oder sozialer/pädagogischer/integrativer Ansatz </w:t>
            </w:r>
          </w:p>
          <w:p w14:paraId="4485B539" w14:textId="77777777" w:rsidR="00D929DF" w:rsidRDefault="00D929DF" w:rsidP="00D929DF">
            <w:pPr>
              <w:rPr>
                <w:i/>
                <w:iCs/>
                <w:sz w:val="20"/>
                <w:szCs w:val="20"/>
              </w:rPr>
            </w:pPr>
            <w:r w:rsidRPr="0051380A">
              <w:rPr>
                <w:i/>
                <w:iCs/>
                <w:sz w:val="20"/>
                <w:szCs w:val="20"/>
              </w:rPr>
              <w:t>Forciert das Projekt einen innovativen oder sozialen/pädagogischen/integrativen Ansatz im Bio-Bereich?</w:t>
            </w:r>
          </w:p>
          <w:p w14:paraId="2AFF98B1" w14:textId="77777777" w:rsidR="00D929DF" w:rsidRDefault="00D929DF" w:rsidP="00D929DF">
            <w:pPr>
              <w:rPr>
                <w:i/>
                <w:iCs/>
                <w:sz w:val="20"/>
                <w:szCs w:val="20"/>
              </w:rPr>
            </w:pPr>
          </w:p>
          <w:p w14:paraId="2BEB8CC1" w14:textId="77777777" w:rsidR="00D929DF" w:rsidRDefault="00D929DF" w:rsidP="00D929DF">
            <w:pPr>
              <w:rPr>
                <w:i/>
                <w:iCs/>
                <w:sz w:val="20"/>
                <w:szCs w:val="20"/>
              </w:rPr>
            </w:pPr>
          </w:p>
          <w:p w14:paraId="0264A544" w14:textId="77777777" w:rsidR="00D929DF" w:rsidRDefault="00D929DF" w:rsidP="00D929DF">
            <w:pPr>
              <w:rPr>
                <w:i/>
                <w:iCs/>
                <w:sz w:val="20"/>
                <w:szCs w:val="20"/>
              </w:rPr>
            </w:pPr>
          </w:p>
          <w:p w14:paraId="21AB9C0B" w14:textId="77777777" w:rsidR="00D929DF" w:rsidRDefault="00D929DF" w:rsidP="00D929DF">
            <w:pPr>
              <w:rPr>
                <w:i/>
                <w:iCs/>
                <w:sz w:val="20"/>
                <w:szCs w:val="20"/>
              </w:rPr>
            </w:pPr>
          </w:p>
          <w:p w14:paraId="4CC16AA8" w14:textId="6A24D27B" w:rsidR="00D929DF" w:rsidRPr="00D929DF" w:rsidRDefault="00D929DF" w:rsidP="00D929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4C3E" w:rsidRPr="00D929DF" w14:paraId="60D654A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1E21BA" w14:textId="77777777" w:rsidR="00D04C3E" w:rsidRPr="00D929DF" w:rsidRDefault="00D04C3E" w:rsidP="00D04C3E">
            <w:pPr>
              <w:rPr>
                <w:b/>
                <w:bCs/>
                <w:sz w:val="20"/>
                <w:szCs w:val="20"/>
              </w:rPr>
            </w:pPr>
            <w:r w:rsidRPr="00D929DF">
              <w:rPr>
                <w:b/>
                <w:bCs/>
                <w:sz w:val="20"/>
                <w:szCs w:val="20"/>
              </w:rPr>
              <w:t>Erwartete Ergebnisse</w:t>
            </w:r>
          </w:p>
          <w:p w14:paraId="27BF592B" w14:textId="77777777" w:rsidR="00D04C3E" w:rsidRPr="00D929DF" w:rsidRDefault="00D04C3E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D929DF">
              <w:rPr>
                <w:i/>
                <w:iCs/>
                <w:sz w:val="20"/>
                <w:szCs w:val="20"/>
              </w:rPr>
              <w:t>Nennung von konkreten Ergebnissen (anhand der Projektziele), die nach der Umsetzung des Projekts erreicht werden sollen.</w:t>
            </w:r>
          </w:p>
          <w:p w14:paraId="2D90F36C" w14:textId="77777777" w:rsidR="00DC5D31" w:rsidRPr="00D929DF" w:rsidRDefault="00DC5D31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  <w:p w14:paraId="5944D04D" w14:textId="77777777" w:rsidR="00DC5D31" w:rsidRPr="00D929DF" w:rsidRDefault="00DC5D31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  <w:p w14:paraId="0A8F382D" w14:textId="77777777" w:rsidR="00DC5D31" w:rsidRDefault="00DC5D31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  <w:p w14:paraId="06009EBC" w14:textId="2CE5E502" w:rsidR="00D929DF" w:rsidRPr="00D929DF" w:rsidRDefault="00D929DF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04C3E" w:rsidRPr="00D929DF" w14:paraId="7B63A0D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B94DE" w14:textId="77777777" w:rsidR="00D04C3E" w:rsidRPr="00D929DF" w:rsidRDefault="00D04C3E" w:rsidP="00D04C3E">
            <w:pPr>
              <w:rPr>
                <w:b/>
                <w:bCs/>
                <w:sz w:val="20"/>
                <w:szCs w:val="20"/>
              </w:rPr>
            </w:pPr>
            <w:r w:rsidRPr="00D929DF">
              <w:rPr>
                <w:b/>
                <w:bCs/>
                <w:sz w:val="20"/>
                <w:szCs w:val="20"/>
              </w:rPr>
              <w:t>Zeitrahmen</w:t>
            </w:r>
          </w:p>
          <w:p w14:paraId="762A3026" w14:textId="77777777" w:rsidR="00D04C3E" w:rsidRPr="00D929DF" w:rsidRDefault="00D04C3E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D929DF">
              <w:rPr>
                <w:i/>
                <w:iCs/>
                <w:sz w:val="20"/>
                <w:szCs w:val="20"/>
              </w:rPr>
              <w:t xml:space="preserve">Geplanter Zeitraum, in dem das Projekt umgesetzt werden soll. </w:t>
            </w:r>
          </w:p>
          <w:p w14:paraId="73A85A56" w14:textId="77777777" w:rsidR="00DC5D31" w:rsidRPr="00D929DF" w:rsidRDefault="00DC5D31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  <w:p w14:paraId="088AC2C0" w14:textId="77777777" w:rsidR="00DC5D31" w:rsidRPr="00D929DF" w:rsidRDefault="00DC5D31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  <w:p w14:paraId="350AD394" w14:textId="1C9E8616" w:rsidR="00DC5D31" w:rsidRPr="00D929DF" w:rsidRDefault="00DC5D31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04C3E" w:rsidRPr="00D929DF" w14:paraId="7CB7C23E" w14:textId="77777777" w:rsidTr="00052FE3">
        <w:trPr>
          <w:trHeight w:val="5376"/>
        </w:trPr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1D59C7" w14:textId="77777777" w:rsidR="00D04C3E" w:rsidRPr="00D929DF" w:rsidRDefault="00D04C3E" w:rsidP="00D04C3E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D929DF">
              <w:rPr>
                <w:b/>
                <w:bCs/>
                <w:sz w:val="20"/>
                <w:szCs w:val="20"/>
              </w:rPr>
              <w:t>Kosten- und Finanzierungsplan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684"/>
              <w:gridCol w:w="4811"/>
            </w:tblGrid>
            <w:tr w:rsidR="00D04C3E" w:rsidRPr="00D929DF" w14:paraId="39C84021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9F7D7" w14:textId="77777777" w:rsidR="00D04C3E" w:rsidRPr="00D929DF" w:rsidRDefault="00D04C3E" w:rsidP="00D04C3E">
                  <w:pPr>
                    <w:rPr>
                      <w:b/>
                      <w:sz w:val="20"/>
                      <w:szCs w:val="20"/>
                    </w:rPr>
                  </w:pPr>
                  <w:r w:rsidRPr="00D929DF">
                    <w:rPr>
                      <w:b/>
                      <w:sz w:val="20"/>
                      <w:szCs w:val="20"/>
                    </w:rPr>
                    <w:t>Kostenplan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5D70F" w14:textId="77777777" w:rsidR="00D04C3E" w:rsidRPr="00D929DF" w:rsidRDefault="00D04C3E" w:rsidP="00D04C3E">
                  <w:pPr>
                    <w:jc w:val="right"/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04C3E" w:rsidRPr="00D929DF" w14:paraId="684DFAF9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0F832" w14:textId="77777777" w:rsidR="00D04C3E" w:rsidRPr="00D929DF" w:rsidRDefault="00D04C3E" w:rsidP="00D04C3E">
                  <w:pPr>
                    <w:rPr>
                      <w:sz w:val="20"/>
                      <w:szCs w:val="20"/>
                    </w:rPr>
                  </w:pPr>
                  <w:r w:rsidRPr="00D929DF">
                    <w:rPr>
                      <w:sz w:val="20"/>
                      <w:szCs w:val="20"/>
                    </w:rPr>
                    <w:t>Gesamtkosten (brutto)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E7793" w14:textId="77777777" w:rsidR="00D04C3E" w:rsidRPr="00D929DF" w:rsidRDefault="00D04C3E" w:rsidP="00D04C3E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D929DF" w14:paraId="5C831EC8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2019E" w14:textId="77777777" w:rsidR="00D04C3E" w:rsidRPr="00D929DF" w:rsidRDefault="00D04C3E" w:rsidP="00D04C3E">
                  <w:pPr>
                    <w:rPr>
                      <w:sz w:val="20"/>
                      <w:szCs w:val="20"/>
                    </w:rPr>
                  </w:pPr>
                  <w:r w:rsidRPr="00D929DF">
                    <w:rPr>
                      <w:sz w:val="20"/>
                      <w:szCs w:val="20"/>
                    </w:rPr>
                    <w:t>Gesamtkosten (netto)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4D819" w14:textId="77777777" w:rsidR="00D04C3E" w:rsidRPr="00D929DF" w:rsidRDefault="00D04C3E" w:rsidP="00D04C3E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D929DF" w14:paraId="6E9EE5B8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0C77B" w14:textId="0503A7D9" w:rsidR="00D04C3E" w:rsidRPr="00D929DF" w:rsidRDefault="00D04C3E" w:rsidP="00D04C3E">
                  <w:pPr>
                    <w:rPr>
                      <w:sz w:val="20"/>
                      <w:szCs w:val="20"/>
                    </w:rPr>
                  </w:pPr>
                  <w:r w:rsidRPr="00D929DF">
                    <w:rPr>
                      <w:sz w:val="20"/>
                      <w:szCs w:val="20"/>
                    </w:rPr>
                    <w:t xml:space="preserve">Förderfähige Ausgaben (max. 20.000 €) 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197F2" w14:textId="77777777" w:rsidR="00D04C3E" w:rsidRPr="00D929DF" w:rsidRDefault="00D04C3E" w:rsidP="00D04C3E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D929DF" w14:paraId="7EFA4BDD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FB6A2" w14:textId="6E187676" w:rsidR="00D04C3E" w:rsidRPr="00D929DF" w:rsidRDefault="00D04C3E" w:rsidP="00D04C3E">
                  <w:pPr>
                    <w:rPr>
                      <w:sz w:val="20"/>
                      <w:szCs w:val="20"/>
                      <w:u w:val="single"/>
                    </w:rPr>
                  </w:pPr>
                  <w:r w:rsidRPr="00D929DF">
                    <w:rPr>
                      <w:sz w:val="20"/>
                      <w:szCs w:val="20"/>
                      <w:u w:val="single"/>
                    </w:rPr>
                    <w:t>Kosten der einzelnen Maßnahmen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E492F" w14:textId="77777777" w:rsidR="00D04C3E" w:rsidRPr="00D929DF" w:rsidRDefault="00D04C3E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D04C3E" w:rsidRPr="00D929DF" w14:paraId="0EE207D2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D5B8A" w14:textId="77777777" w:rsidR="00D04C3E" w:rsidRPr="00D929DF" w:rsidRDefault="00D04C3E" w:rsidP="00D04C3E">
                  <w:pPr>
                    <w:rPr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DA50F" w14:textId="77777777" w:rsidR="00D04C3E" w:rsidRPr="00D929DF" w:rsidRDefault="00D04C3E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D929DF" w14:paraId="3EC8E85B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2AED3" w14:textId="77777777" w:rsidR="00D04C3E" w:rsidRPr="00D929DF" w:rsidRDefault="00D04C3E" w:rsidP="00D04C3E">
                  <w:pPr>
                    <w:rPr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99C95" w14:textId="77777777" w:rsidR="00D04C3E" w:rsidRPr="00D929DF" w:rsidRDefault="00D04C3E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D929DF" w14:paraId="3B076460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6B7F0" w14:textId="77777777" w:rsidR="00D04C3E" w:rsidRPr="00D929DF" w:rsidRDefault="00D04C3E" w:rsidP="00D04C3E">
                  <w:pPr>
                    <w:rPr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B339A" w14:textId="77777777" w:rsidR="00D04C3E" w:rsidRPr="00D929DF" w:rsidRDefault="00D04C3E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D929DF" w14:paraId="2BF1EF1F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29104" w14:textId="77777777" w:rsidR="00D04C3E" w:rsidRPr="00D929DF" w:rsidRDefault="00D04C3E" w:rsidP="00D04C3E">
                  <w:pPr>
                    <w:rPr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20DA2" w14:textId="77777777" w:rsidR="00D04C3E" w:rsidRPr="00D929DF" w:rsidRDefault="00D04C3E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D929DF" w14:paraId="0C1D5E20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F47FB" w14:textId="77777777" w:rsidR="00D04C3E" w:rsidRPr="00D929DF" w:rsidRDefault="00D04C3E" w:rsidP="00D04C3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929DF">
                    <w:rPr>
                      <w:b/>
                      <w:bCs/>
                      <w:sz w:val="20"/>
                      <w:szCs w:val="20"/>
                    </w:rPr>
                    <w:t>Finanzierungsplan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97293" w14:textId="77777777" w:rsidR="00D04C3E" w:rsidRPr="00D929DF" w:rsidRDefault="00D04C3E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D04C3E" w:rsidRPr="00D929DF" w14:paraId="0F0780CD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0BAAE" w14:textId="77777777" w:rsidR="00D04C3E" w:rsidRPr="00D929DF" w:rsidRDefault="00D04C3E" w:rsidP="00D04C3E">
                  <w:pPr>
                    <w:rPr>
                      <w:sz w:val="20"/>
                      <w:szCs w:val="20"/>
                    </w:rPr>
                  </w:pPr>
                  <w:r w:rsidRPr="00D929DF">
                    <w:rPr>
                      <w:sz w:val="20"/>
                      <w:szCs w:val="20"/>
                    </w:rPr>
                    <w:t>Eigenanteil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682DF" w14:textId="77777777" w:rsidR="00D04C3E" w:rsidRPr="00D929DF" w:rsidRDefault="00D04C3E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D929DF" w14:paraId="17DB2B22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4FF82" w14:textId="77777777" w:rsidR="00D04C3E" w:rsidRPr="00D929DF" w:rsidRDefault="00D04C3E" w:rsidP="00D04C3E">
                  <w:pPr>
                    <w:rPr>
                      <w:sz w:val="20"/>
                      <w:szCs w:val="20"/>
                    </w:rPr>
                  </w:pPr>
                  <w:r w:rsidRPr="00D929DF">
                    <w:rPr>
                      <w:sz w:val="20"/>
                      <w:szCs w:val="20"/>
                    </w:rPr>
                    <w:t>ggf. weitere Kofinanzierung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AD932" w14:textId="77777777" w:rsidR="00D04C3E" w:rsidRPr="00D929DF" w:rsidRDefault="00D04C3E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D929DF" w14:paraId="59FD0F8D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27445" w14:textId="77777777" w:rsidR="00D04C3E" w:rsidRPr="00D929DF" w:rsidRDefault="00D04C3E" w:rsidP="00D04C3E">
                  <w:pPr>
                    <w:rPr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34865" w14:textId="77777777" w:rsidR="00D04C3E" w:rsidRPr="00D929DF" w:rsidRDefault="00D04C3E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D929DF" w14:paraId="3D49797B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A6B4A" w14:textId="77777777" w:rsidR="00D04C3E" w:rsidRPr="00D929DF" w:rsidRDefault="00D04C3E" w:rsidP="00D04C3E">
                  <w:pPr>
                    <w:rPr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2D245" w14:textId="12420628" w:rsidR="00D04C3E" w:rsidRPr="00D929DF" w:rsidRDefault="00D04C3E" w:rsidP="00DC5D31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D929DF" w14:paraId="5F2FEE47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64A69" w14:textId="77777777" w:rsidR="00D04C3E" w:rsidRPr="00D929DF" w:rsidRDefault="00D04C3E" w:rsidP="00D04C3E">
                  <w:pPr>
                    <w:rPr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1791C" w14:textId="77777777" w:rsidR="00D04C3E" w:rsidRPr="00D929DF" w:rsidRDefault="00D04C3E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D04C3E" w:rsidRPr="00D929DF" w14:paraId="73DA45F7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50218" w14:textId="77777777" w:rsidR="00D04C3E" w:rsidRPr="00D929DF" w:rsidRDefault="00D04C3E" w:rsidP="00D04C3E">
                  <w:pPr>
                    <w:rPr>
                      <w:sz w:val="20"/>
                      <w:szCs w:val="20"/>
                    </w:rPr>
                  </w:pPr>
                  <w:r w:rsidRPr="00D929DF">
                    <w:rPr>
                      <w:sz w:val="20"/>
                      <w:szCs w:val="20"/>
                    </w:rPr>
                    <w:t>geplante Förderung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E2691" w14:textId="77777777" w:rsidR="00D04C3E" w:rsidRPr="00D929DF" w:rsidRDefault="00D04C3E" w:rsidP="00D04C3E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D929DF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</w:tbl>
          <w:p w14:paraId="17BB04E7" w14:textId="77777777" w:rsidR="00D04C3E" w:rsidRPr="00D929DF" w:rsidRDefault="00D04C3E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04C3E" w:rsidRPr="00D929DF" w14:paraId="3BB4D60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A3CACC" w14:textId="77777777" w:rsidR="00D04C3E" w:rsidRPr="00D929DF" w:rsidRDefault="00D04C3E" w:rsidP="00D04C3E">
            <w:pPr>
              <w:rPr>
                <w:sz w:val="20"/>
                <w:szCs w:val="20"/>
              </w:rPr>
            </w:pPr>
            <w:r w:rsidRPr="00D929DF">
              <w:rPr>
                <w:b/>
                <w:bCs/>
                <w:sz w:val="20"/>
                <w:szCs w:val="20"/>
              </w:rPr>
              <w:t xml:space="preserve">Erwartete nachhaltige Wirkung für die Region </w:t>
            </w:r>
          </w:p>
          <w:p w14:paraId="24701154" w14:textId="77777777" w:rsidR="00D04C3E" w:rsidRDefault="00D04C3E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D929DF">
              <w:rPr>
                <w:i/>
                <w:iCs/>
                <w:sz w:val="20"/>
                <w:szCs w:val="20"/>
              </w:rPr>
              <w:t>Wirkung für die Region über das Projektende hinaus.</w:t>
            </w:r>
          </w:p>
          <w:p w14:paraId="3D9A2ABC" w14:textId="77777777" w:rsidR="00D929DF" w:rsidRDefault="00D929DF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  <w:p w14:paraId="17121F8F" w14:textId="77777777" w:rsidR="00D929DF" w:rsidRDefault="00D929DF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  <w:p w14:paraId="289D2337" w14:textId="77777777" w:rsidR="00D929DF" w:rsidRDefault="00D929DF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  <w:p w14:paraId="16A7BAC5" w14:textId="2D51725D" w:rsidR="00D929DF" w:rsidRPr="00D929DF" w:rsidRDefault="00D929DF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04C3E" w:rsidRPr="00D929DF" w14:paraId="0238D8A0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84C3A9" w14:textId="77777777" w:rsidR="00D04C3E" w:rsidRPr="00D929DF" w:rsidRDefault="00D04C3E" w:rsidP="00D04C3E">
            <w:pPr>
              <w:rPr>
                <w:b/>
                <w:bCs/>
                <w:sz w:val="20"/>
                <w:szCs w:val="20"/>
              </w:rPr>
            </w:pPr>
            <w:r w:rsidRPr="00D929DF">
              <w:rPr>
                <w:b/>
                <w:bCs/>
                <w:sz w:val="20"/>
                <w:szCs w:val="20"/>
              </w:rPr>
              <w:t>Anlagen</w:t>
            </w:r>
          </w:p>
          <w:p w14:paraId="16829F72" w14:textId="77777777" w:rsidR="00D04C3E" w:rsidRDefault="00D04C3E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D929DF">
              <w:rPr>
                <w:i/>
                <w:iCs/>
                <w:sz w:val="20"/>
                <w:szCs w:val="20"/>
              </w:rPr>
              <w:t>Ggf. Nennung weiterer Informationen, die der Projektbeschreibung beigelegt werden (Baupläne, Bilder etc.)</w:t>
            </w:r>
          </w:p>
          <w:p w14:paraId="20D89684" w14:textId="77777777" w:rsidR="00D929DF" w:rsidRDefault="00D929DF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  <w:p w14:paraId="647EB10B" w14:textId="77777777" w:rsidR="00D929DF" w:rsidRDefault="00D929DF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  <w:p w14:paraId="179EA654" w14:textId="77777777" w:rsidR="00D929DF" w:rsidRDefault="00D929DF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  <w:p w14:paraId="3B31331E" w14:textId="77777777" w:rsidR="00D929DF" w:rsidRDefault="00D929DF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  <w:p w14:paraId="3752E570" w14:textId="3C5F9DB0" w:rsidR="00D929DF" w:rsidRPr="00D929DF" w:rsidRDefault="00D929DF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</w:tc>
      </w:tr>
    </w:tbl>
    <w:p w14:paraId="546DA389" w14:textId="1670AA69" w:rsidR="00C01373" w:rsidRPr="00D929DF" w:rsidRDefault="00C01373" w:rsidP="00F10417">
      <w:pPr>
        <w:spacing w:line="240" w:lineRule="auto"/>
        <w:rPr>
          <w:color w:val="C0C0C0"/>
          <w:sz w:val="20"/>
          <w:szCs w:val="20"/>
        </w:rPr>
      </w:pPr>
      <w:bookmarkStart w:id="3" w:name="_GoBack"/>
      <w:bookmarkEnd w:id="3"/>
    </w:p>
    <w:sectPr w:rsidR="00C01373" w:rsidRPr="00D929DF" w:rsidSect="00D82FB8">
      <w:type w:val="continuous"/>
      <w:pgSz w:w="11906" w:h="16838" w:code="9"/>
      <w:pgMar w:top="1134" w:right="102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67FC5" w14:textId="77777777" w:rsidR="00753C59" w:rsidRDefault="00753C59" w:rsidP="00C8038F">
      <w:r>
        <w:separator/>
      </w:r>
    </w:p>
  </w:endnote>
  <w:endnote w:type="continuationSeparator" w:id="0">
    <w:p w14:paraId="556D971B" w14:textId="77777777" w:rsidR="00753C59" w:rsidRDefault="00753C59" w:rsidP="00C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DCC4F" w14:textId="77777777" w:rsidR="00753C59" w:rsidRDefault="00753C59" w:rsidP="00C8038F">
      <w:r>
        <w:separator/>
      </w:r>
    </w:p>
  </w:footnote>
  <w:footnote w:type="continuationSeparator" w:id="0">
    <w:p w14:paraId="58D83850" w14:textId="77777777" w:rsidR="00753C59" w:rsidRDefault="00753C59" w:rsidP="00C8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790F0" w14:textId="10C16E52" w:rsidR="00191CE0" w:rsidRDefault="00DC5D31" w:rsidP="00191CE0">
    <w:pPr>
      <w:pStyle w:val="Kopfzeile"/>
      <w:tabs>
        <w:tab w:val="clear" w:pos="4536"/>
        <w:tab w:val="clear" w:pos="9072"/>
        <w:tab w:val="left" w:pos="4113"/>
      </w:tabs>
      <w:spacing w:after="40" w:line="240" w:lineRule="auto"/>
      <w:jc w:val="both"/>
    </w:pPr>
    <w:bookmarkStart w:id="0" w:name="_MailEndCompose"/>
    <w:r>
      <w:rPr>
        <w:noProof/>
      </w:rPr>
      <w:drawing>
        <wp:anchor distT="0" distB="0" distL="114300" distR="114300" simplePos="0" relativeHeight="251660288" behindDoc="1" locked="0" layoutInCell="1" allowOverlap="1" wp14:anchorId="1B64862D" wp14:editId="7EA01435">
          <wp:simplePos x="0" y="0"/>
          <wp:positionH relativeFrom="column">
            <wp:posOffset>1880235</wp:posOffset>
          </wp:positionH>
          <wp:positionV relativeFrom="paragraph">
            <wp:posOffset>-323850</wp:posOffset>
          </wp:positionV>
          <wp:extent cx="4345200" cy="730800"/>
          <wp:effectExtent l="0" t="0" r="0" b="0"/>
          <wp:wrapTight wrapText="bothSides">
            <wp:wrapPolygon edited="0">
              <wp:start x="0" y="0"/>
              <wp:lineTo x="0" y="20849"/>
              <wp:lineTo x="21499" y="20849"/>
              <wp:lineTo x="21499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ekomodellregion_NOW_Logo_RZ_qu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52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CE0">
      <w:rPr>
        <w:noProof/>
      </w:rPr>
      <w:drawing>
        <wp:anchor distT="0" distB="0" distL="114300" distR="114300" simplePos="0" relativeHeight="251659264" behindDoc="0" locked="0" layoutInCell="1" allowOverlap="1" wp14:anchorId="3FFDD207" wp14:editId="048BBB25">
          <wp:simplePos x="0" y="0"/>
          <wp:positionH relativeFrom="margin">
            <wp:align>left</wp:align>
          </wp:positionH>
          <wp:positionV relativeFrom="margin">
            <wp:posOffset>-963757</wp:posOffset>
          </wp:positionV>
          <wp:extent cx="771525" cy="771525"/>
          <wp:effectExtent l="0" t="0" r="9525" b="9525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ekomodellregion_weiß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Text5"/>
    <w:bookmarkStart w:id="2" w:name="Entwurf"/>
    <w:bookmarkEnd w:id="0"/>
    <w:bookmarkEnd w:id="1"/>
    <w:bookmarkEnd w:id="2"/>
    <w:r w:rsidR="00895E46"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D6453F5" wp14:editId="41B556BF">
              <wp:simplePos x="0" y="0"/>
              <wp:positionH relativeFrom="page">
                <wp:posOffset>333375</wp:posOffset>
              </wp:positionH>
              <wp:positionV relativeFrom="page">
                <wp:posOffset>3714750</wp:posOffset>
              </wp:positionV>
              <wp:extent cx="71755" cy="0"/>
              <wp:effectExtent l="9525" t="9525" r="13970" b="9525"/>
              <wp:wrapNone/>
              <wp:docPr id="1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2A033" id="Gerade Verbindung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25pt,292.5pt" to="31.9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" strokecolor="#404040">
              <w10:wrap anchorx="page" anchory="page"/>
              <w10:anchorlock/>
            </v:line>
          </w:pict>
        </mc:Fallback>
      </mc:AlternateContent>
    </w:r>
    <w:r w:rsidR="00191CE0">
      <w:t xml:space="preserve">                                       </w:t>
    </w:r>
  </w:p>
  <w:p w14:paraId="4B9F9D3E" w14:textId="37120516" w:rsidR="00C55892" w:rsidRDefault="00191CE0" w:rsidP="00191CE0">
    <w:pPr>
      <w:pStyle w:val="Kopfzeile"/>
      <w:tabs>
        <w:tab w:val="clear" w:pos="4536"/>
        <w:tab w:val="clear" w:pos="9072"/>
        <w:tab w:val="left" w:pos="4113"/>
      </w:tabs>
      <w:spacing w:after="40" w:line="240" w:lineRule="auto"/>
      <w:jc w:val="both"/>
    </w:pPr>
    <w:r>
      <w:tab/>
    </w:r>
    <w:r>
      <w:tab/>
    </w:r>
    <w:r>
      <w:tab/>
    </w:r>
    <w:r>
      <w:tab/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83C"/>
    <w:multiLevelType w:val="multilevel"/>
    <w:tmpl w:val="9F2C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80725"/>
    <w:multiLevelType w:val="hybridMultilevel"/>
    <w:tmpl w:val="A9D01B46"/>
    <w:lvl w:ilvl="0" w:tplc="B47EE7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9441A"/>
    <w:multiLevelType w:val="hybridMultilevel"/>
    <w:tmpl w:val="A0021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45544"/>
    <w:multiLevelType w:val="hybridMultilevel"/>
    <w:tmpl w:val="8CFC0B8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5267F3"/>
    <w:multiLevelType w:val="hybridMultilevel"/>
    <w:tmpl w:val="064C04CA"/>
    <w:lvl w:ilvl="0" w:tplc="9DC2A90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50EFE"/>
    <w:multiLevelType w:val="hybridMultilevel"/>
    <w:tmpl w:val="CE5091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5B138F"/>
    <w:multiLevelType w:val="hybridMultilevel"/>
    <w:tmpl w:val="13561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15D28"/>
    <w:multiLevelType w:val="hybridMultilevel"/>
    <w:tmpl w:val="30767B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8222B"/>
    <w:multiLevelType w:val="multilevel"/>
    <w:tmpl w:val="229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731E0"/>
    <w:multiLevelType w:val="hybridMultilevel"/>
    <w:tmpl w:val="53E624A2"/>
    <w:lvl w:ilvl="0" w:tplc="631A78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12011"/>
    <w:multiLevelType w:val="hybridMultilevel"/>
    <w:tmpl w:val="CCAEC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C30F5"/>
    <w:multiLevelType w:val="hybridMultilevel"/>
    <w:tmpl w:val="BBDC77CA"/>
    <w:lvl w:ilvl="0" w:tplc="A852F3BA">
      <w:start w:val="1"/>
      <w:numFmt w:val="decimal"/>
      <w:lvlText w:val="%1.)"/>
      <w:lvlJc w:val="left"/>
      <w:pPr>
        <w:ind w:left="108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821448"/>
    <w:multiLevelType w:val="multilevel"/>
    <w:tmpl w:val="9632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17526"/>
    <w:multiLevelType w:val="hybridMultilevel"/>
    <w:tmpl w:val="135E5D3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12"/>
  </w:num>
  <w:num w:numId="7">
    <w:abstractNumId w:val="13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1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ipfad" w:val="T:\\ briefkopf2013_maly.dotm"/>
    <w:docVar w:name="Kennzeichnung" w:val=" "/>
    <w:docVar w:name="Mitteilung" w:val=" "/>
  </w:docVars>
  <w:rsids>
    <w:rsidRoot w:val="004601EC"/>
    <w:rsid w:val="00012D8D"/>
    <w:rsid w:val="0001664A"/>
    <w:rsid w:val="00021A89"/>
    <w:rsid w:val="00027389"/>
    <w:rsid w:val="00027FD9"/>
    <w:rsid w:val="0003109C"/>
    <w:rsid w:val="00036573"/>
    <w:rsid w:val="00041B68"/>
    <w:rsid w:val="00052FE3"/>
    <w:rsid w:val="0006588A"/>
    <w:rsid w:val="000723E0"/>
    <w:rsid w:val="00076605"/>
    <w:rsid w:val="00083392"/>
    <w:rsid w:val="0009408E"/>
    <w:rsid w:val="00097E65"/>
    <w:rsid w:val="000A2C19"/>
    <w:rsid w:val="000A36E1"/>
    <w:rsid w:val="000A391F"/>
    <w:rsid w:val="000E192D"/>
    <w:rsid w:val="000F7103"/>
    <w:rsid w:val="001008C3"/>
    <w:rsid w:val="0012092A"/>
    <w:rsid w:val="00126EC6"/>
    <w:rsid w:val="001360F9"/>
    <w:rsid w:val="00160932"/>
    <w:rsid w:val="00162D54"/>
    <w:rsid w:val="00163BA6"/>
    <w:rsid w:val="00171E37"/>
    <w:rsid w:val="00187AD6"/>
    <w:rsid w:val="00191CE0"/>
    <w:rsid w:val="0019393E"/>
    <w:rsid w:val="0019795C"/>
    <w:rsid w:val="001A0986"/>
    <w:rsid w:val="001B2A0D"/>
    <w:rsid w:val="001B772F"/>
    <w:rsid w:val="001C3422"/>
    <w:rsid w:val="001C73FE"/>
    <w:rsid w:val="001D153D"/>
    <w:rsid w:val="001E0CAC"/>
    <w:rsid w:val="001F0B4E"/>
    <w:rsid w:val="001F7E3A"/>
    <w:rsid w:val="00202A8F"/>
    <w:rsid w:val="00203DE6"/>
    <w:rsid w:val="002059B7"/>
    <w:rsid w:val="0020694A"/>
    <w:rsid w:val="00213404"/>
    <w:rsid w:val="00213C4F"/>
    <w:rsid w:val="00215FA1"/>
    <w:rsid w:val="0022107A"/>
    <w:rsid w:val="0022580B"/>
    <w:rsid w:val="0023391A"/>
    <w:rsid w:val="0024273B"/>
    <w:rsid w:val="002454E6"/>
    <w:rsid w:val="00246739"/>
    <w:rsid w:val="00261371"/>
    <w:rsid w:val="002676D0"/>
    <w:rsid w:val="00285F42"/>
    <w:rsid w:val="0028779C"/>
    <w:rsid w:val="002A531D"/>
    <w:rsid w:val="002A68AA"/>
    <w:rsid w:val="002B3E59"/>
    <w:rsid w:val="002C2CA7"/>
    <w:rsid w:val="002C4749"/>
    <w:rsid w:val="002D6CD7"/>
    <w:rsid w:val="002E444F"/>
    <w:rsid w:val="002E60DB"/>
    <w:rsid w:val="002E75C4"/>
    <w:rsid w:val="002F30F5"/>
    <w:rsid w:val="002F485B"/>
    <w:rsid w:val="002F7F41"/>
    <w:rsid w:val="00304724"/>
    <w:rsid w:val="0031199B"/>
    <w:rsid w:val="00317F49"/>
    <w:rsid w:val="003229CE"/>
    <w:rsid w:val="0032500B"/>
    <w:rsid w:val="003347D0"/>
    <w:rsid w:val="00335BBD"/>
    <w:rsid w:val="003754C9"/>
    <w:rsid w:val="00376F85"/>
    <w:rsid w:val="003867A7"/>
    <w:rsid w:val="00386A61"/>
    <w:rsid w:val="00397CC5"/>
    <w:rsid w:val="003A037A"/>
    <w:rsid w:val="003A0FBB"/>
    <w:rsid w:val="003A2B58"/>
    <w:rsid w:val="003A77AC"/>
    <w:rsid w:val="003B4FC8"/>
    <w:rsid w:val="003B5AF7"/>
    <w:rsid w:val="003C19D5"/>
    <w:rsid w:val="003C24DD"/>
    <w:rsid w:val="003E51E2"/>
    <w:rsid w:val="003F222F"/>
    <w:rsid w:val="003F3A03"/>
    <w:rsid w:val="0040005D"/>
    <w:rsid w:val="0041032D"/>
    <w:rsid w:val="004136C5"/>
    <w:rsid w:val="0042059B"/>
    <w:rsid w:val="00423483"/>
    <w:rsid w:val="00426BA5"/>
    <w:rsid w:val="00436AA0"/>
    <w:rsid w:val="00451DC6"/>
    <w:rsid w:val="0045482B"/>
    <w:rsid w:val="004601EC"/>
    <w:rsid w:val="00463747"/>
    <w:rsid w:val="00464210"/>
    <w:rsid w:val="00473319"/>
    <w:rsid w:val="00475214"/>
    <w:rsid w:val="004772CA"/>
    <w:rsid w:val="004871E0"/>
    <w:rsid w:val="00487863"/>
    <w:rsid w:val="00487977"/>
    <w:rsid w:val="0049529B"/>
    <w:rsid w:val="00496D5C"/>
    <w:rsid w:val="004A1E7C"/>
    <w:rsid w:val="004D6ADF"/>
    <w:rsid w:val="004F3285"/>
    <w:rsid w:val="004F3891"/>
    <w:rsid w:val="00500BC2"/>
    <w:rsid w:val="0050306C"/>
    <w:rsid w:val="00505D2B"/>
    <w:rsid w:val="0051380A"/>
    <w:rsid w:val="0052707C"/>
    <w:rsid w:val="00527F15"/>
    <w:rsid w:val="00533E1E"/>
    <w:rsid w:val="005436A4"/>
    <w:rsid w:val="00546F66"/>
    <w:rsid w:val="00551681"/>
    <w:rsid w:val="00554CD6"/>
    <w:rsid w:val="00572F83"/>
    <w:rsid w:val="00575BFB"/>
    <w:rsid w:val="00583602"/>
    <w:rsid w:val="005871A0"/>
    <w:rsid w:val="00590ABF"/>
    <w:rsid w:val="005A2BEB"/>
    <w:rsid w:val="005B301D"/>
    <w:rsid w:val="005D7270"/>
    <w:rsid w:val="005D76D9"/>
    <w:rsid w:val="005D7AF1"/>
    <w:rsid w:val="005E182D"/>
    <w:rsid w:val="005E40F5"/>
    <w:rsid w:val="005E4A86"/>
    <w:rsid w:val="005E53F1"/>
    <w:rsid w:val="005F5C10"/>
    <w:rsid w:val="005F5C72"/>
    <w:rsid w:val="005F6BDF"/>
    <w:rsid w:val="00603CDE"/>
    <w:rsid w:val="00614CDA"/>
    <w:rsid w:val="00620EFC"/>
    <w:rsid w:val="00622494"/>
    <w:rsid w:val="006225D8"/>
    <w:rsid w:val="00630363"/>
    <w:rsid w:val="00632541"/>
    <w:rsid w:val="00633EF4"/>
    <w:rsid w:val="00637C8A"/>
    <w:rsid w:val="0064083B"/>
    <w:rsid w:val="00644083"/>
    <w:rsid w:val="006455CE"/>
    <w:rsid w:val="006519AB"/>
    <w:rsid w:val="00663903"/>
    <w:rsid w:val="006716C3"/>
    <w:rsid w:val="006841A7"/>
    <w:rsid w:val="006876EB"/>
    <w:rsid w:val="0069029C"/>
    <w:rsid w:val="00695FE5"/>
    <w:rsid w:val="006977B7"/>
    <w:rsid w:val="006A0A0F"/>
    <w:rsid w:val="006A2A31"/>
    <w:rsid w:val="006A2C5F"/>
    <w:rsid w:val="006A3C95"/>
    <w:rsid w:val="006A5282"/>
    <w:rsid w:val="006A5D76"/>
    <w:rsid w:val="006B1663"/>
    <w:rsid w:val="006D40F4"/>
    <w:rsid w:val="006D4201"/>
    <w:rsid w:val="006D53FA"/>
    <w:rsid w:val="006D6239"/>
    <w:rsid w:val="006E01A7"/>
    <w:rsid w:val="006E350E"/>
    <w:rsid w:val="006F0AB4"/>
    <w:rsid w:val="006F477F"/>
    <w:rsid w:val="006F6CA8"/>
    <w:rsid w:val="006F74FC"/>
    <w:rsid w:val="006F7FE2"/>
    <w:rsid w:val="007000D4"/>
    <w:rsid w:val="007116D3"/>
    <w:rsid w:val="0071627A"/>
    <w:rsid w:val="0073073A"/>
    <w:rsid w:val="00736F0A"/>
    <w:rsid w:val="00742391"/>
    <w:rsid w:val="00753C59"/>
    <w:rsid w:val="007649EB"/>
    <w:rsid w:val="00773668"/>
    <w:rsid w:val="007737D5"/>
    <w:rsid w:val="0078687D"/>
    <w:rsid w:val="007A420E"/>
    <w:rsid w:val="007A7D2E"/>
    <w:rsid w:val="007C712A"/>
    <w:rsid w:val="007D6F8A"/>
    <w:rsid w:val="007E6468"/>
    <w:rsid w:val="007E6C6C"/>
    <w:rsid w:val="00805A1F"/>
    <w:rsid w:val="008111A2"/>
    <w:rsid w:val="00811A35"/>
    <w:rsid w:val="008247D6"/>
    <w:rsid w:val="008418A7"/>
    <w:rsid w:val="00851A01"/>
    <w:rsid w:val="00857B48"/>
    <w:rsid w:val="00865715"/>
    <w:rsid w:val="00872CA0"/>
    <w:rsid w:val="00876CEB"/>
    <w:rsid w:val="008779CE"/>
    <w:rsid w:val="00881077"/>
    <w:rsid w:val="00894C7E"/>
    <w:rsid w:val="00895E46"/>
    <w:rsid w:val="00897B53"/>
    <w:rsid w:val="008A1199"/>
    <w:rsid w:val="008A5433"/>
    <w:rsid w:val="008A60C6"/>
    <w:rsid w:val="008B1358"/>
    <w:rsid w:val="008C207A"/>
    <w:rsid w:val="008E0246"/>
    <w:rsid w:val="008E0373"/>
    <w:rsid w:val="008E2ACF"/>
    <w:rsid w:val="008E6E98"/>
    <w:rsid w:val="008F169F"/>
    <w:rsid w:val="008F597B"/>
    <w:rsid w:val="009077BE"/>
    <w:rsid w:val="00923352"/>
    <w:rsid w:val="0094361C"/>
    <w:rsid w:val="009508B1"/>
    <w:rsid w:val="009557B5"/>
    <w:rsid w:val="009606D8"/>
    <w:rsid w:val="00960997"/>
    <w:rsid w:val="009670F7"/>
    <w:rsid w:val="00974E7B"/>
    <w:rsid w:val="00982AFE"/>
    <w:rsid w:val="00983E39"/>
    <w:rsid w:val="00985F8D"/>
    <w:rsid w:val="00991634"/>
    <w:rsid w:val="009929C4"/>
    <w:rsid w:val="00992B28"/>
    <w:rsid w:val="00993832"/>
    <w:rsid w:val="009A0D0F"/>
    <w:rsid w:val="009A3D5E"/>
    <w:rsid w:val="009A68B6"/>
    <w:rsid w:val="009A7015"/>
    <w:rsid w:val="009B595A"/>
    <w:rsid w:val="009C4C01"/>
    <w:rsid w:val="009D7057"/>
    <w:rsid w:val="009E43BD"/>
    <w:rsid w:val="009E7CD6"/>
    <w:rsid w:val="009F08CB"/>
    <w:rsid w:val="009F2EBC"/>
    <w:rsid w:val="009F4722"/>
    <w:rsid w:val="00A03524"/>
    <w:rsid w:val="00A213B8"/>
    <w:rsid w:val="00A24F86"/>
    <w:rsid w:val="00A34131"/>
    <w:rsid w:val="00A40844"/>
    <w:rsid w:val="00A423AD"/>
    <w:rsid w:val="00A5166E"/>
    <w:rsid w:val="00A5243B"/>
    <w:rsid w:val="00A54F2C"/>
    <w:rsid w:val="00A55D4D"/>
    <w:rsid w:val="00A6180E"/>
    <w:rsid w:val="00A75C77"/>
    <w:rsid w:val="00A81379"/>
    <w:rsid w:val="00A929C3"/>
    <w:rsid w:val="00AA0B9D"/>
    <w:rsid w:val="00AA6C90"/>
    <w:rsid w:val="00AB0396"/>
    <w:rsid w:val="00AC3974"/>
    <w:rsid w:val="00AC5420"/>
    <w:rsid w:val="00AC65FB"/>
    <w:rsid w:val="00AC7D6A"/>
    <w:rsid w:val="00AE39A4"/>
    <w:rsid w:val="00AE3D67"/>
    <w:rsid w:val="00AE7B87"/>
    <w:rsid w:val="00AF47E0"/>
    <w:rsid w:val="00AF763F"/>
    <w:rsid w:val="00B05191"/>
    <w:rsid w:val="00B0603A"/>
    <w:rsid w:val="00B07953"/>
    <w:rsid w:val="00B15010"/>
    <w:rsid w:val="00B3546D"/>
    <w:rsid w:val="00B36DDC"/>
    <w:rsid w:val="00B43CFF"/>
    <w:rsid w:val="00B45D99"/>
    <w:rsid w:val="00B500DA"/>
    <w:rsid w:val="00B55345"/>
    <w:rsid w:val="00B71FDD"/>
    <w:rsid w:val="00B75565"/>
    <w:rsid w:val="00B76167"/>
    <w:rsid w:val="00B831BF"/>
    <w:rsid w:val="00B848FF"/>
    <w:rsid w:val="00B903E4"/>
    <w:rsid w:val="00B91A94"/>
    <w:rsid w:val="00B94D70"/>
    <w:rsid w:val="00BB1A79"/>
    <w:rsid w:val="00BB5334"/>
    <w:rsid w:val="00BC07A3"/>
    <w:rsid w:val="00BC2353"/>
    <w:rsid w:val="00BC3CE3"/>
    <w:rsid w:val="00BC58BC"/>
    <w:rsid w:val="00BE20A8"/>
    <w:rsid w:val="00BE3443"/>
    <w:rsid w:val="00BE3E0C"/>
    <w:rsid w:val="00BE5721"/>
    <w:rsid w:val="00BE597B"/>
    <w:rsid w:val="00BE63EE"/>
    <w:rsid w:val="00C01373"/>
    <w:rsid w:val="00C10D08"/>
    <w:rsid w:val="00C23287"/>
    <w:rsid w:val="00C235DE"/>
    <w:rsid w:val="00C34093"/>
    <w:rsid w:val="00C437C7"/>
    <w:rsid w:val="00C553DC"/>
    <w:rsid w:val="00C55892"/>
    <w:rsid w:val="00C6225F"/>
    <w:rsid w:val="00C771D3"/>
    <w:rsid w:val="00C8038F"/>
    <w:rsid w:val="00CB283B"/>
    <w:rsid w:val="00CB4D52"/>
    <w:rsid w:val="00CB6359"/>
    <w:rsid w:val="00CB648F"/>
    <w:rsid w:val="00CC5E17"/>
    <w:rsid w:val="00CC7998"/>
    <w:rsid w:val="00CE2CB6"/>
    <w:rsid w:val="00CE54E7"/>
    <w:rsid w:val="00CE5A75"/>
    <w:rsid w:val="00CE5C77"/>
    <w:rsid w:val="00CF1865"/>
    <w:rsid w:val="00CF4FC8"/>
    <w:rsid w:val="00CF79C3"/>
    <w:rsid w:val="00D04C3E"/>
    <w:rsid w:val="00D16CAB"/>
    <w:rsid w:val="00D210AD"/>
    <w:rsid w:val="00D27A28"/>
    <w:rsid w:val="00D473BA"/>
    <w:rsid w:val="00D5141B"/>
    <w:rsid w:val="00D55DEE"/>
    <w:rsid w:val="00D626BA"/>
    <w:rsid w:val="00D651FE"/>
    <w:rsid w:val="00D65858"/>
    <w:rsid w:val="00D7217A"/>
    <w:rsid w:val="00D73063"/>
    <w:rsid w:val="00D75DB7"/>
    <w:rsid w:val="00D82FB8"/>
    <w:rsid w:val="00D83728"/>
    <w:rsid w:val="00D929DF"/>
    <w:rsid w:val="00D97121"/>
    <w:rsid w:val="00DB5B03"/>
    <w:rsid w:val="00DB795E"/>
    <w:rsid w:val="00DC2592"/>
    <w:rsid w:val="00DC3732"/>
    <w:rsid w:val="00DC5D31"/>
    <w:rsid w:val="00DC6CA3"/>
    <w:rsid w:val="00DD250E"/>
    <w:rsid w:val="00DD427F"/>
    <w:rsid w:val="00DD4A28"/>
    <w:rsid w:val="00DE78D6"/>
    <w:rsid w:val="00DF0462"/>
    <w:rsid w:val="00E00E2F"/>
    <w:rsid w:val="00E04563"/>
    <w:rsid w:val="00E058EC"/>
    <w:rsid w:val="00E16A63"/>
    <w:rsid w:val="00E25E26"/>
    <w:rsid w:val="00E34984"/>
    <w:rsid w:val="00E441B9"/>
    <w:rsid w:val="00E463BD"/>
    <w:rsid w:val="00E50C21"/>
    <w:rsid w:val="00E56B0F"/>
    <w:rsid w:val="00E57924"/>
    <w:rsid w:val="00E655AC"/>
    <w:rsid w:val="00E65A36"/>
    <w:rsid w:val="00E65EB5"/>
    <w:rsid w:val="00E7114F"/>
    <w:rsid w:val="00E80594"/>
    <w:rsid w:val="00E806D8"/>
    <w:rsid w:val="00E8375B"/>
    <w:rsid w:val="00E85E48"/>
    <w:rsid w:val="00E90A27"/>
    <w:rsid w:val="00EC393D"/>
    <w:rsid w:val="00ED1C3D"/>
    <w:rsid w:val="00EE5345"/>
    <w:rsid w:val="00EE5CB2"/>
    <w:rsid w:val="00F00BB1"/>
    <w:rsid w:val="00F10417"/>
    <w:rsid w:val="00F113E6"/>
    <w:rsid w:val="00F16475"/>
    <w:rsid w:val="00F20618"/>
    <w:rsid w:val="00F21820"/>
    <w:rsid w:val="00F2475A"/>
    <w:rsid w:val="00F4126B"/>
    <w:rsid w:val="00F441E2"/>
    <w:rsid w:val="00F44B1E"/>
    <w:rsid w:val="00F6790D"/>
    <w:rsid w:val="00F76583"/>
    <w:rsid w:val="00F8258C"/>
    <w:rsid w:val="00F922C0"/>
    <w:rsid w:val="00F94F95"/>
    <w:rsid w:val="00FA316D"/>
    <w:rsid w:val="00FA632A"/>
    <w:rsid w:val="00FC51C6"/>
    <w:rsid w:val="00FC7341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16F6A43"/>
  <w15:chartTrackingRefBased/>
  <w15:docId w15:val="{1B064BA5-3F84-422C-A812-E735F128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F2C"/>
    <w:pPr>
      <w:spacing w:line="276" w:lineRule="auto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803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C8038F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803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8038F"/>
    <w:rPr>
      <w:rFonts w:cs="Times New Roman"/>
      <w:sz w:val="24"/>
      <w:szCs w:val="24"/>
    </w:rPr>
  </w:style>
  <w:style w:type="table" w:styleId="Tabellenraster">
    <w:name w:val="Table Grid"/>
    <w:basedOn w:val="NormaleTabelle"/>
    <w:rsid w:val="00857B4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B91A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B91A94"/>
    <w:rPr>
      <w:rFonts w:ascii="Tahoma" w:hAnsi="Tahoma" w:cs="Tahoma"/>
      <w:sz w:val="16"/>
      <w:szCs w:val="16"/>
    </w:rPr>
  </w:style>
  <w:style w:type="character" w:customStyle="1" w:styleId="Platzhaltertext1">
    <w:name w:val="Platzhaltertext1"/>
    <w:basedOn w:val="Absatz-Standardschriftart"/>
    <w:semiHidden/>
    <w:rsid w:val="00A54F2C"/>
    <w:rPr>
      <w:rFonts w:cs="Times New Roman"/>
      <w:color w:val="808080"/>
    </w:rPr>
  </w:style>
  <w:style w:type="character" w:styleId="Hyperlink">
    <w:name w:val="Hyperlink"/>
    <w:basedOn w:val="Absatz-Standardschriftart"/>
    <w:rsid w:val="00E806D8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3F3A03"/>
    <w:pPr>
      <w:ind w:left="720"/>
    </w:pPr>
  </w:style>
  <w:style w:type="paragraph" w:styleId="NurText">
    <w:name w:val="Plain Text"/>
    <w:basedOn w:val="Standard"/>
    <w:link w:val="NurTextZchn"/>
    <w:rsid w:val="00D75DB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locked/>
    <w:rsid w:val="00D75DB7"/>
    <w:rPr>
      <w:rFonts w:ascii="Consolas" w:hAnsi="Consolas" w:cs="Consolas"/>
      <w:sz w:val="21"/>
      <w:szCs w:val="21"/>
    </w:rPr>
  </w:style>
  <w:style w:type="character" w:styleId="Kommentarzeichen">
    <w:name w:val="annotation reference"/>
    <w:basedOn w:val="Absatz-Standardschriftart"/>
    <w:semiHidden/>
    <w:rsid w:val="006977B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6977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locked/>
    <w:rsid w:val="006977B7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6977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locked/>
    <w:rsid w:val="006977B7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527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002\AppData\Local\Microsoft\Windows\INetCache\Content.Outlook\SQ4T85SB\P_04_Projektkurzbeschreibung_LAG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P_04_Projektkurzbeschreibung_LAG_2018</Template>
  <TotalTime>0</TotalTime>
  <Pages>4</Pages>
  <Words>328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Landratsamt Ostallgäu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dc:subject/>
  <dc:creator>REISACHER Beate</dc:creator>
  <cp:keywords/>
  <dc:description/>
  <cp:lastModifiedBy>Kerstin Manner</cp:lastModifiedBy>
  <cp:revision>2</cp:revision>
  <cp:lastPrinted>2015-02-26T14:22:00Z</cp:lastPrinted>
  <dcterms:created xsi:type="dcterms:W3CDTF">2022-10-27T09:03:00Z</dcterms:created>
  <dcterms:modified xsi:type="dcterms:W3CDTF">2022-10-27T09:03:00Z</dcterms:modified>
</cp:coreProperties>
</file>