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EC79" w14:textId="09E2FEFF" w:rsidR="00C01373" w:rsidRPr="0073073A" w:rsidRDefault="00C01373" w:rsidP="004136C5">
      <w:pPr>
        <w:jc w:val="center"/>
        <w:rPr>
          <w:sz w:val="24"/>
          <w:szCs w:val="20"/>
        </w:rPr>
      </w:pPr>
      <w:bookmarkStart w:id="0" w:name="_GoBack"/>
      <w:bookmarkEnd w:id="0"/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05305A14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59E2B609" w:rsidR="00C01373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4F8500AB" w:rsidR="00C01373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 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38686819" w:rsidR="00C01373" w:rsidRPr="00052FE3" w:rsidRDefault="00C01373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C01373" w:rsidRPr="00052FE3" w:rsidRDefault="00C01373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Kosten</w:t>
            </w:r>
            <w:r w:rsidR="00B848FF" w:rsidRPr="00052FE3">
              <w:rPr>
                <w:b/>
                <w:bCs/>
                <w:sz w:val="20"/>
                <w:szCs w:val="20"/>
              </w:rPr>
              <w:t>- und Finanzierungs</w:t>
            </w:r>
            <w:r w:rsidRPr="00052FE3">
              <w:rPr>
                <w:b/>
                <w:bCs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4"/>
              <w:gridCol w:w="4811"/>
            </w:tblGrid>
            <w:tr w:rsidR="00B848FF" w:rsidRPr="00052FE3" w14:paraId="39C84021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77777777" w:rsidR="00B848FF" w:rsidRPr="00160932" w:rsidRDefault="00B848FF" w:rsidP="00CC7998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B848FF" w:rsidRPr="00052FE3" w:rsidRDefault="00B848FF" w:rsidP="00E00E2F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01373" w:rsidRPr="00052FE3" w14:paraId="684DFAF9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C831EC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(netto)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6E9EE5B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C77B" w14:textId="0503A7D9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Förderfähige Ausgaben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160932">
                    <w:rPr>
                      <w:sz w:val="20"/>
                      <w:szCs w:val="20"/>
                    </w:rPr>
                    <w:t xml:space="preserve"> 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20.000 €) 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97F2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EFA4BD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6E187676" w:rsidR="00C01373" w:rsidRPr="00160932" w:rsidRDefault="00C01373" w:rsidP="00CC7998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 xml:space="preserve">Kosten der </w:t>
                  </w:r>
                  <w:r w:rsidR="00496D5C" w:rsidRPr="00160932">
                    <w:rPr>
                      <w:sz w:val="20"/>
                      <w:szCs w:val="20"/>
                      <w:u w:val="single"/>
                    </w:rPr>
                    <w:t xml:space="preserve">einzelnen </w:t>
                  </w:r>
                  <w:r w:rsidRPr="00160932">
                    <w:rPr>
                      <w:sz w:val="20"/>
                      <w:szCs w:val="20"/>
                      <w:u w:val="single"/>
                    </w:rPr>
                    <w:t>Maßnahmen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EE207D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EC8E85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B07646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2BF1EF1F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0C1D5E2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77777777" w:rsidR="00C01373" w:rsidRPr="00160932" w:rsidRDefault="00C01373" w:rsidP="00CC79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F0780C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BAA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17DB2B2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ggf. weitere Kofinanzierung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9FD0F8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7445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486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D49797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4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D24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F2FEE4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4A69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791C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3DA45F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0218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geplante Förderung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2691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17BB04E7" w14:textId="7777777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052FE3" w:rsidRDefault="00C01373" w:rsidP="00CC7998">
            <w:pPr>
              <w:rPr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Erwartete nachhaltige Wirkung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EA5D" w14:textId="4F940ACD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15F15360" w14:textId="29819FF1" w:rsidR="00EE5CB2" w:rsidRPr="00052FE3" w:rsidRDefault="00EE5CB2" w:rsidP="00D97121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Entscheidungskriterien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661847C4" w14:textId="77777777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Verbindung zu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den 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Entwicklungszielen der Öko-Modellregion </w:t>
            </w:r>
          </w:p>
          <w:p w14:paraId="4C860564" w14:textId="77777777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Beitrag zur Stärkung regionaler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Bio-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Wertschöpfungsketten</w:t>
            </w:r>
          </w:p>
          <w:p w14:paraId="4C89A957" w14:textId="77777777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Beitrag zur Bewusstseinsbildung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für regionale Bio-Lebensmittel</w:t>
            </w:r>
          </w:p>
          <w:p w14:paraId="4E24DB15" w14:textId="77777777" w:rsidR="00EE5CB2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Bedeutung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 für das Gebiet der Öko-Modellregion </w:t>
            </w:r>
          </w:p>
          <w:p w14:paraId="62EEE937" w14:textId="737D7B95" w:rsidR="00EE5CB2" w:rsidRPr="00EE5CB2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EE5CB2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Vernetzung und Kooperation</w:t>
            </w:r>
          </w:p>
          <w:p w14:paraId="29BA41DB" w14:textId="77777777" w:rsidR="00EE5CB2" w:rsidRDefault="00EE5CB2" w:rsidP="00EE5CB2">
            <w:pPr>
              <w:spacing w:line="240" w:lineRule="auto"/>
              <w:rPr>
                <w:sz w:val="20"/>
                <w:szCs w:val="20"/>
              </w:rPr>
            </w:pPr>
          </w:p>
          <w:p w14:paraId="3428B6CE" w14:textId="77777777" w:rsidR="00D97121" w:rsidRDefault="00052FE3" w:rsidP="00D97121">
            <w:pPr>
              <w:spacing w:after="120" w:line="240" w:lineRule="auto"/>
              <w:rPr>
                <w:sz w:val="20"/>
                <w:szCs w:val="20"/>
              </w:rPr>
            </w:pPr>
            <w:r w:rsidRPr="00EE5CB2">
              <w:rPr>
                <w:sz w:val="20"/>
                <w:szCs w:val="20"/>
              </w:rPr>
              <w:t>Ent</w:t>
            </w:r>
            <w:r w:rsidR="00EE5CB2">
              <w:rPr>
                <w:sz w:val="20"/>
                <w:szCs w:val="20"/>
              </w:rPr>
              <w:t>wicklungsziele der Öko-Modellregion:</w:t>
            </w:r>
          </w:p>
          <w:p w14:paraId="1A8488A2" w14:textId="77777777" w:rsidR="00D97121" w:rsidRDefault="00EE5CB2" w:rsidP="00D97121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D97121">
              <w:rPr>
                <w:color w:val="000000"/>
                <w:sz w:val="20"/>
                <w:szCs w:val="20"/>
              </w:rPr>
              <w:t>Erhöhung der Öko-Anbaufläche und Anzahl der Öko-Erzeuger in der Modellregion</w:t>
            </w:r>
          </w:p>
          <w:p w14:paraId="2D2CF1EF" w14:textId="158E98B1" w:rsidR="00EE5CB2" w:rsidRPr="00D97121" w:rsidRDefault="00EE5CB2" w:rsidP="00D97121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D97121">
              <w:rPr>
                <w:color w:val="000000"/>
                <w:sz w:val="20"/>
                <w:szCs w:val="20"/>
              </w:rPr>
              <w:t>Erweiterung der Produktvielfalt im regionalen Bio-Segment</w:t>
            </w:r>
          </w:p>
          <w:p w14:paraId="6F5F8C4F" w14:textId="1D082957" w:rsidR="00052FE3" w:rsidRPr="00EE5CB2" w:rsidRDefault="00EE5CB2" w:rsidP="00EE5CB2">
            <w:pPr>
              <w:pStyle w:val="Listenabsatz"/>
              <w:numPr>
                <w:ilvl w:val="0"/>
                <w:numId w:val="12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Ausbau </w:t>
            </w:r>
            <w:r w:rsidR="00052FE3" w:rsidRPr="00EE5CB2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egionaler Wirtschaftskreisläufe</w:t>
            </w:r>
            <w:r w:rsidR="00052FE3" w:rsidRPr="00EE5CB2">
              <w:rPr>
                <w:color w:val="000000"/>
                <w:sz w:val="20"/>
                <w:szCs w:val="20"/>
              </w:rPr>
              <w:t xml:space="preserve"> im Bereich des ökologischen Landbaus und Existenzsicherung durch den Aufbau eines funktionierenden Absatzmarktes für Klein- und Kleinsterzeuger</w:t>
            </w:r>
          </w:p>
          <w:p w14:paraId="1F463D5F" w14:textId="735A6EF4" w:rsidR="00052FE3" w:rsidRPr="00052FE3" w:rsidRDefault="00052FE3" w:rsidP="00EE5CB2">
            <w:pPr>
              <w:pStyle w:val="Listenabsatz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Stärkung des Absatzes von Bio-Produkten aus der Region in der Außer-Haus-Verpflegung</w:t>
            </w:r>
          </w:p>
          <w:p w14:paraId="60D24600" w14:textId="7EF84272" w:rsidR="00052FE3" w:rsidRPr="00052FE3" w:rsidRDefault="00052FE3" w:rsidP="00EE5C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 xml:space="preserve">Stärkung des ökologischen Bewusstseins der Menschen in der Region und bei den politisch verantwortlichen </w:t>
            </w:r>
            <w:r w:rsidR="00EE5CB2">
              <w:rPr>
                <w:color w:val="000000"/>
                <w:sz w:val="20"/>
                <w:szCs w:val="20"/>
              </w:rPr>
              <w:t>Gremien</w:t>
            </w:r>
          </w:p>
          <w:p w14:paraId="08A1031C" w14:textId="278AE49A" w:rsidR="00E00E2F" w:rsidRPr="00052FE3" w:rsidRDefault="00E00E2F" w:rsidP="00EE5CB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0"/>
                <w:szCs w:val="20"/>
              </w:rPr>
            </w:pP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0B66" w14:textId="71F12830" w:rsidR="00C01373" w:rsidRDefault="008A1199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</w:pPr>
    <w:bookmarkStart w:id="1" w:name="_MailEndCompose"/>
    <w:r>
      <w:rPr>
        <w:noProof/>
      </w:rPr>
      <w:drawing>
        <wp:anchor distT="0" distB="0" distL="114300" distR="114300" simplePos="0" relativeHeight="251659264" behindDoc="0" locked="0" layoutInCell="1" allowOverlap="1" wp14:anchorId="608790EE" wp14:editId="4BCFF232">
          <wp:simplePos x="0" y="0"/>
          <wp:positionH relativeFrom="margin">
            <wp:posOffset>-15875</wp:posOffset>
          </wp:positionH>
          <wp:positionV relativeFrom="margin">
            <wp:posOffset>-1042035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03A">
      <w:rPr>
        <w:noProof/>
      </w:rPr>
      <w:drawing>
        <wp:anchor distT="0" distB="0" distL="114300" distR="114300" simplePos="0" relativeHeight="251661312" behindDoc="1" locked="0" layoutInCell="1" allowOverlap="1" wp14:anchorId="038B4C0C" wp14:editId="11F120B5">
          <wp:simplePos x="0" y="0"/>
          <wp:positionH relativeFrom="margin">
            <wp:posOffset>4775835</wp:posOffset>
          </wp:positionH>
          <wp:positionV relativeFrom="paragraph">
            <wp:posOffset>13335</wp:posOffset>
          </wp:positionV>
          <wp:extent cx="1687830" cy="450215"/>
          <wp:effectExtent l="0" t="0" r="7620" b="6985"/>
          <wp:wrapTight wrapText="bothSides">
            <wp:wrapPolygon edited="0">
              <wp:start x="0" y="0"/>
              <wp:lineTo x="0" y="21021"/>
              <wp:lineTo x="21454" y="21021"/>
              <wp:lineTo x="21454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empten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389">
      <w:rPr>
        <w:noProof/>
      </w:rPr>
      <w:drawing>
        <wp:anchor distT="0" distB="0" distL="114300" distR="114300" simplePos="0" relativeHeight="251660288" behindDoc="1" locked="0" layoutInCell="1" allowOverlap="1" wp14:anchorId="6A808A01" wp14:editId="603B48CA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1389600" cy="306000"/>
          <wp:effectExtent l="0" t="0" r="1270" b="0"/>
          <wp:wrapTight wrapText="bothSides">
            <wp:wrapPolygon edited="0">
              <wp:start x="0" y="0"/>
              <wp:lineTo x="0" y="20208"/>
              <wp:lineTo x="21324" y="20208"/>
              <wp:lineTo x="21324" y="0"/>
              <wp:lineTo x="0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_Oberallgä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Text5"/>
    <w:bookmarkStart w:id="3" w:name="Entwurf"/>
    <w:bookmarkEnd w:id="1"/>
    <w:bookmarkEnd w:id="2"/>
    <w:bookmarkEnd w:id="3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6CF5D164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7BCDB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 w:rsidR="00C55892">
      <w:t>Öko-Modellregion Oberallgäu Kempten</w:t>
    </w:r>
  </w:p>
  <w:p w14:paraId="4B9F9D3E" w14:textId="0002996A" w:rsidR="00C55892" w:rsidRDefault="00C55892" w:rsidP="00DC3732">
    <w:pPr>
      <w:pStyle w:val="Kopfzeile"/>
      <w:tabs>
        <w:tab w:val="clear" w:pos="4536"/>
        <w:tab w:val="clear" w:pos="9072"/>
        <w:tab w:val="left" w:pos="4113"/>
      </w:tabs>
      <w:spacing w:after="600" w:line="240" w:lineRule="auto"/>
    </w:pPr>
    <w:r>
      <w:t>Verfügungsrahmen Ökoprojekte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1199B"/>
    <w:rsid w:val="00317F49"/>
    <w:rsid w:val="003229CE"/>
    <w:rsid w:val="0032500B"/>
    <w:rsid w:val="003347D0"/>
    <w:rsid w:val="00335BBD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P_04_Projektkurzbeschreibung_LAG_2018.dotx</Template>
  <TotalTime>0</TotalTime>
  <Pages>2</Pages>
  <Words>305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DIEM Sarah</cp:lastModifiedBy>
  <cp:revision>17</cp:revision>
  <cp:lastPrinted>2015-02-26T14:22:00Z</cp:lastPrinted>
  <dcterms:created xsi:type="dcterms:W3CDTF">2020-08-03T10:50:00Z</dcterms:created>
  <dcterms:modified xsi:type="dcterms:W3CDTF">2022-01-12T16:08:00Z</dcterms:modified>
</cp:coreProperties>
</file>