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4BC90" w14:textId="77777777" w:rsidR="004B412A" w:rsidRDefault="004B412A" w:rsidP="004136C5">
      <w:pPr>
        <w:jc w:val="center"/>
        <w:rPr>
          <w:sz w:val="24"/>
          <w:szCs w:val="20"/>
          <w:u w:val="single"/>
        </w:rPr>
      </w:pPr>
    </w:p>
    <w:p w14:paraId="40F9EC79" w14:textId="6692DDBE" w:rsidR="00C01373" w:rsidRPr="0073073A" w:rsidRDefault="00C01373" w:rsidP="004136C5">
      <w:pPr>
        <w:jc w:val="center"/>
        <w:rPr>
          <w:sz w:val="24"/>
          <w:szCs w:val="20"/>
        </w:rPr>
      </w:pPr>
      <w:r w:rsidRPr="0073073A">
        <w:rPr>
          <w:sz w:val="24"/>
          <w:szCs w:val="20"/>
          <w:u w:val="single"/>
        </w:rPr>
        <w:t>Projekt</w:t>
      </w:r>
      <w:r w:rsidR="0073073A">
        <w:rPr>
          <w:sz w:val="24"/>
          <w:szCs w:val="20"/>
          <w:u w:val="single"/>
        </w:rPr>
        <w:t>b</w:t>
      </w:r>
      <w:r w:rsidRPr="0073073A">
        <w:rPr>
          <w:sz w:val="24"/>
          <w:szCs w:val="20"/>
          <w:u w:val="single"/>
        </w:rPr>
        <w:t>eschreibung</w:t>
      </w:r>
      <w:r w:rsidR="0073073A">
        <w:rPr>
          <w:sz w:val="24"/>
          <w:szCs w:val="20"/>
          <w:u w:val="single"/>
        </w:rPr>
        <w:t xml:space="preserve"> </w:t>
      </w:r>
    </w:p>
    <w:p w14:paraId="29573D4E" w14:textId="77777777" w:rsidR="00A351D1" w:rsidRDefault="00A351D1" w:rsidP="00CE54E7">
      <w:pPr>
        <w:rPr>
          <w:sz w:val="20"/>
          <w:szCs w:val="20"/>
        </w:rPr>
      </w:pPr>
    </w:p>
    <w:p w14:paraId="7DAD9584" w14:textId="77777777" w:rsidR="00D14BBB" w:rsidRDefault="00A351D1" w:rsidP="00CE54E7">
      <w:pPr>
        <w:rPr>
          <w:b/>
          <w:sz w:val="20"/>
          <w:szCs w:val="20"/>
        </w:rPr>
      </w:pPr>
      <w:r w:rsidRPr="004C3410">
        <w:rPr>
          <w:b/>
          <w:sz w:val="20"/>
          <w:szCs w:val="20"/>
        </w:rPr>
        <w:t xml:space="preserve">Hinweis: </w:t>
      </w:r>
    </w:p>
    <w:p w14:paraId="2A727B4B" w14:textId="191A2845" w:rsidR="00C01373" w:rsidRPr="00D14BBB" w:rsidRDefault="00A351D1" w:rsidP="00CE54E7">
      <w:pPr>
        <w:rPr>
          <w:color w:val="111111"/>
          <w:sz w:val="20"/>
          <w:szCs w:val="20"/>
          <w:shd w:val="clear" w:color="auto" w:fill="FFFFFF"/>
        </w:rPr>
      </w:pPr>
      <w:r w:rsidRPr="00D14BBB">
        <w:rPr>
          <w:color w:val="111111"/>
          <w:sz w:val="20"/>
          <w:szCs w:val="20"/>
          <w:shd w:val="clear" w:color="auto" w:fill="FFFFFF"/>
        </w:rPr>
        <w:t>Ihre Projektbeschreibung ist die Grundlage d</w:t>
      </w:r>
      <w:r w:rsidR="00D14BBB">
        <w:rPr>
          <w:color w:val="111111"/>
          <w:sz w:val="20"/>
          <w:szCs w:val="20"/>
          <w:shd w:val="clear" w:color="auto" w:fill="FFFFFF"/>
        </w:rPr>
        <w:t>afür, dass das Entscheidungsgremium</w:t>
      </w:r>
      <w:r w:rsidRPr="00D14BBB">
        <w:rPr>
          <w:color w:val="111111"/>
          <w:sz w:val="20"/>
          <w:szCs w:val="20"/>
          <w:shd w:val="clear" w:color="auto" w:fill="FFFFFF"/>
        </w:rPr>
        <w:t xml:space="preserve"> Ihr Projekt gut einschätzen kann. Je genauer und anschaulicher Sie beschreiben, worum es geht, warum Sie Unterstützung brauchen und was dadurch am Ende besser wird, desto besser kann das </w:t>
      </w:r>
      <w:r w:rsidR="00D14BBB">
        <w:rPr>
          <w:color w:val="111111"/>
          <w:sz w:val="20"/>
          <w:szCs w:val="20"/>
          <w:shd w:val="clear" w:color="auto" w:fill="FFFFFF"/>
        </w:rPr>
        <w:t xml:space="preserve">Entscheidungsgremium </w:t>
      </w:r>
      <w:r w:rsidRPr="00D14BBB">
        <w:rPr>
          <w:color w:val="111111"/>
          <w:sz w:val="20"/>
          <w:szCs w:val="20"/>
          <w:shd w:val="clear" w:color="auto" w:fill="FFFFFF"/>
        </w:rPr>
        <w:t>sich Ihr Vorhaben vorstellen und bewerten.</w:t>
      </w:r>
    </w:p>
    <w:p w14:paraId="4487CDEA" w14:textId="77777777" w:rsidR="00A351D1" w:rsidRPr="00052FE3" w:rsidRDefault="00A351D1" w:rsidP="00CE54E7">
      <w:pPr>
        <w:rPr>
          <w:sz w:val="20"/>
          <w:szCs w:val="20"/>
        </w:rPr>
      </w:pPr>
    </w:p>
    <w:p w14:paraId="04F0A319" w14:textId="77777777" w:rsidR="00C01373" w:rsidRPr="00052FE3" w:rsidRDefault="00C01373" w:rsidP="00317F49">
      <w:pPr>
        <w:spacing w:line="240" w:lineRule="auto"/>
        <w:rPr>
          <w:sz w:val="20"/>
          <w:szCs w:val="20"/>
        </w:rPr>
        <w:sectPr w:rsidR="00C01373" w:rsidRPr="00052FE3" w:rsidSect="001B2A0D">
          <w:headerReference w:type="first" r:id="rId7"/>
          <w:pgSz w:w="11906" w:h="16838" w:code="9"/>
          <w:pgMar w:top="1134" w:right="1021" w:bottom="993" w:left="1134" w:header="1140" w:footer="851" w:gutter="0"/>
          <w:cols w:space="708"/>
          <w:titlePg/>
          <w:docGrid w:linePitch="360"/>
        </w:sectPr>
      </w:pPr>
    </w:p>
    <w:tbl>
      <w:tblPr>
        <w:tblW w:w="9721"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9721"/>
      </w:tblGrid>
      <w:tr w:rsidR="008A1199" w:rsidRPr="00052FE3" w14:paraId="07152736" w14:textId="77777777" w:rsidTr="00052FE3">
        <w:trPr>
          <w:trHeight w:val="599"/>
        </w:trPr>
        <w:tc>
          <w:tcPr>
            <w:tcW w:w="9721" w:type="dxa"/>
            <w:tcBorders>
              <w:top w:val="single" w:sz="12" w:space="0" w:color="auto"/>
              <w:left w:val="single" w:sz="12" w:space="0" w:color="auto"/>
              <w:bottom w:val="single" w:sz="4" w:space="0" w:color="auto"/>
              <w:right w:val="single" w:sz="12" w:space="0" w:color="auto"/>
            </w:tcBorders>
          </w:tcPr>
          <w:p w14:paraId="31ACA0B6" w14:textId="77777777" w:rsidR="008A1199" w:rsidRDefault="008A1199" w:rsidP="00CC7998">
            <w:pPr>
              <w:rPr>
                <w:b/>
                <w:bCs/>
                <w:sz w:val="20"/>
                <w:szCs w:val="20"/>
              </w:rPr>
            </w:pPr>
            <w:r w:rsidRPr="00052FE3">
              <w:rPr>
                <w:b/>
                <w:bCs/>
                <w:sz w:val="20"/>
                <w:szCs w:val="20"/>
              </w:rPr>
              <w:t xml:space="preserve">Projekttitel </w:t>
            </w:r>
          </w:p>
          <w:p w14:paraId="4438E49B" w14:textId="77777777" w:rsidR="00D14BBB" w:rsidRDefault="00D14BBB" w:rsidP="00D14BBB">
            <w:pPr>
              <w:spacing w:after="240"/>
              <w:rPr>
                <w:bCs/>
                <w:i/>
                <w:iCs/>
                <w:sz w:val="20"/>
                <w:szCs w:val="20"/>
              </w:rPr>
            </w:pPr>
            <w:r>
              <w:rPr>
                <w:bCs/>
                <w:i/>
                <w:iCs/>
                <w:sz w:val="20"/>
                <w:szCs w:val="20"/>
              </w:rPr>
              <w:t>Der Name des Projekts sollte so gewählt werden, dass man sofort erkennt, worum es in dem Projekt geht.</w:t>
            </w:r>
          </w:p>
          <w:p w14:paraId="1EADA810" w14:textId="64DB181C" w:rsidR="00D04C3E" w:rsidRPr="003E51E2" w:rsidRDefault="00D04C3E" w:rsidP="00CF1865">
            <w:pPr>
              <w:spacing w:after="240"/>
              <w:rPr>
                <w:i/>
                <w:iCs/>
                <w:sz w:val="20"/>
                <w:szCs w:val="20"/>
              </w:rPr>
            </w:pPr>
          </w:p>
        </w:tc>
      </w:tr>
      <w:tr w:rsidR="00C01373" w:rsidRPr="00052FE3" w14:paraId="46C8B4AD" w14:textId="77777777" w:rsidTr="00052FE3">
        <w:trPr>
          <w:trHeight w:val="656"/>
        </w:trPr>
        <w:tc>
          <w:tcPr>
            <w:tcW w:w="9721" w:type="dxa"/>
            <w:tcBorders>
              <w:top w:val="single" w:sz="4" w:space="0" w:color="auto"/>
              <w:left w:val="single" w:sz="12" w:space="0" w:color="auto"/>
              <w:bottom w:val="single" w:sz="4" w:space="0" w:color="auto"/>
              <w:right w:val="single" w:sz="12" w:space="0" w:color="auto"/>
            </w:tcBorders>
          </w:tcPr>
          <w:p w14:paraId="4271E6D5" w14:textId="77777777" w:rsidR="00CF1865" w:rsidRDefault="00C01373" w:rsidP="00CF1865">
            <w:pPr>
              <w:rPr>
                <w:i/>
                <w:iCs/>
                <w:sz w:val="20"/>
                <w:szCs w:val="20"/>
              </w:rPr>
            </w:pPr>
            <w:r w:rsidRPr="00052FE3">
              <w:rPr>
                <w:b/>
                <w:bCs/>
                <w:sz w:val="20"/>
                <w:szCs w:val="20"/>
              </w:rPr>
              <w:t>Projektträger</w:t>
            </w:r>
            <w:r w:rsidR="00CF1865" w:rsidRPr="00052FE3">
              <w:rPr>
                <w:i/>
                <w:iCs/>
                <w:sz w:val="20"/>
                <w:szCs w:val="20"/>
              </w:rPr>
              <w:t xml:space="preserve"> </w:t>
            </w:r>
          </w:p>
          <w:p w14:paraId="144F85A5" w14:textId="77777777" w:rsidR="00D04C3E" w:rsidRDefault="00CF1865" w:rsidP="003E51E2">
            <w:pPr>
              <w:spacing w:after="240"/>
              <w:rPr>
                <w:i/>
                <w:iCs/>
                <w:sz w:val="20"/>
                <w:szCs w:val="20"/>
              </w:rPr>
            </w:pPr>
            <w:r w:rsidRPr="00052FE3">
              <w:rPr>
                <w:i/>
                <w:iCs/>
                <w:sz w:val="20"/>
                <w:szCs w:val="20"/>
              </w:rPr>
              <w:t xml:space="preserve">Nennung der Kommune/Organisation/Person mit Rechtsform, Ansprechpartner und Kontaktdaten, die den </w:t>
            </w:r>
            <w:r>
              <w:rPr>
                <w:i/>
                <w:iCs/>
                <w:sz w:val="20"/>
                <w:szCs w:val="20"/>
              </w:rPr>
              <w:t>Projektantrag stellt</w:t>
            </w:r>
            <w:r w:rsidRPr="00052FE3">
              <w:rPr>
                <w:i/>
                <w:iCs/>
                <w:sz w:val="20"/>
                <w:szCs w:val="20"/>
              </w:rPr>
              <w:t>.</w:t>
            </w:r>
          </w:p>
          <w:p w14:paraId="3238C41F" w14:textId="2D2234C7" w:rsidR="00D427DA" w:rsidRPr="00052FE3" w:rsidRDefault="00D427DA" w:rsidP="003E51E2">
            <w:pPr>
              <w:spacing w:after="240"/>
              <w:rPr>
                <w:i/>
                <w:iCs/>
                <w:sz w:val="20"/>
                <w:szCs w:val="20"/>
              </w:rPr>
            </w:pPr>
            <w:bookmarkStart w:id="3" w:name="_GoBack"/>
            <w:bookmarkEnd w:id="3"/>
          </w:p>
        </w:tc>
      </w:tr>
      <w:tr w:rsidR="00C01373" w:rsidRPr="00052FE3" w14:paraId="1FB59F5E" w14:textId="77777777" w:rsidTr="00052FE3">
        <w:tc>
          <w:tcPr>
            <w:tcW w:w="9721" w:type="dxa"/>
            <w:tcBorders>
              <w:top w:val="single" w:sz="4" w:space="0" w:color="auto"/>
              <w:left w:val="single" w:sz="12" w:space="0" w:color="auto"/>
              <w:bottom w:val="single" w:sz="4" w:space="0" w:color="auto"/>
              <w:right w:val="single" w:sz="12" w:space="0" w:color="auto"/>
            </w:tcBorders>
          </w:tcPr>
          <w:p w14:paraId="1CC81B67" w14:textId="77777777" w:rsidR="00C01373" w:rsidRPr="00052FE3" w:rsidRDefault="00C01373" w:rsidP="00CC7998">
            <w:pPr>
              <w:rPr>
                <w:b/>
                <w:bCs/>
                <w:sz w:val="20"/>
                <w:szCs w:val="20"/>
              </w:rPr>
            </w:pPr>
            <w:r w:rsidRPr="00052FE3">
              <w:rPr>
                <w:b/>
                <w:bCs/>
                <w:sz w:val="20"/>
                <w:szCs w:val="20"/>
              </w:rPr>
              <w:t>Projektgebiet</w:t>
            </w:r>
          </w:p>
          <w:p w14:paraId="727928E1" w14:textId="77777777" w:rsidR="00D04C3E" w:rsidRDefault="00397CC5" w:rsidP="00B0603A">
            <w:pPr>
              <w:spacing w:after="200" w:line="240" w:lineRule="auto"/>
              <w:rPr>
                <w:i/>
                <w:iCs/>
                <w:sz w:val="20"/>
                <w:szCs w:val="20"/>
              </w:rPr>
            </w:pPr>
            <w:r>
              <w:rPr>
                <w:i/>
                <w:iCs/>
                <w:sz w:val="20"/>
                <w:szCs w:val="20"/>
              </w:rPr>
              <w:t>In welchem</w:t>
            </w:r>
            <w:r w:rsidR="00C01373" w:rsidRPr="00052FE3">
              <w:rPr>
                <w:i/>
                <w:iCs/>
                <w:sz w:val="20"/>
                <w:szCs w:val="20"/>
              </w:rPr>
              <w:t xml:space="preserve"> Ort bzw. </w:t>
            </w:r>
            <w:r w:rsidR="00B0603A" w:rsidRPr="00052FE3">
              <w:rPr>
                <w:i/>
                <w:iCs/>
                <w:sz w:val="20"/>
                <w:szCs w:val="20"/>
              </w:rPr>
              <w:t>Gemeinde</w:t>
            </w:r>
            <w:r w:rsidR="00C01373" w:rsidRPr="00052FE3">
              <w:rPr>
                <w:i/>
                <w:iCs/>
                <w:sz w:val="20"/>
                <w:szCs w:val="20"/>
              </w:rPr>
              <w:t xml:space="preserve"> </w:t>
            </w:r>
            <w:r>
              <w:rPr>
                <w:i/>
                <w:iCs/>
                <w:sz w:val="20"/>
                <w:szCs w:val="20"/>
              </w:rPr>
              <w:t xml:space="preserve">soll </w:t>
            </w:r>
            <w:r w:rsidR="00C01373" w:rsidRPr="00052FE3">
              <w:rPr>
                <w:i/>
                <w:iCs/>
                <w:sz w:val="20"/>
                <w:szCs w:val="20"/>
              </w:rPr>
              <w:t>da</w:t>
            </w:r>
            <w:r>
              <w:rPr>
                <w:i/>
                <w:iCs/>
                <w:sz w:val="20"/>
                <w:szCs w:val="20"/>
              </w:rPr>
              <w:t>s Projekt umgesetzt werden?</w:t>
            </w:r>
          </w:p>
          <w:p w14:paraId="43D00DFE" w14:textId="36017F30" w:rsidR="00D427DA" w:rsidRPr="00052FE3" w:rsidRDefault="00D427DA" w:rsidP="00B0603A">
            <w:pPr>
              <w:spacing w:after="200" w:line="240" w:lineRule="auto"/>
              <w:rPr>
                <w:i/>
                <w:iCs/>
                <w:sz w:val="20"/>
                <w:szCs w:val="20"/>
              </w:rPr>
            </w:pPr>
          </w:p>
        </w:tc>
      </w:tr>
      <w:tr w:rsidR="00C01373" w:rsidRPr="00052FE3" w14:paraId="291AFE5B" w14:textId="77777777" w:rsidTr="00052FE3">
        <w:tc>
          <w:tcPr>
            <w:tcW w:w="9721" w:type="dxa"/>
            <w:tcBorders>
              <w:top w:val="single" w:sz="4" w:space="0" w:color="auto"/>
              <w:left w:val="single" w:sz="12" w:space="0" w:color="auto"/>
              <w:bottom w:val="single" w:sz="4" w:space="0" w:color="auto"/>
              <w:right w:val="single" w:sz="12" w:space="0" w:color="auto"/>
            </w:tcBorders>
          </w:tcPr>
          <w:p w14:paraId="76F513EC" w14:textId="2448D968" w:rsidR="00C01373" w:rsidRPr="00052FE3" w:rsidRDefault="00C01373" w:rsidP="00CC7998">
            <w:pPr>
              <w:rPr>
                <w:b/>
                <w:bCs/>
                <w:sz w:val="20"/>
                <w:szCs w:val="20"/>
              </w:rPr>
            </w:pPr>
            <w:r w:rsidRPr="00052FE3">
              <w:rPr>
                <w:b/>
                <w:bCs/>
                <w:sz w:val="20"/>
                <w:szCs w:val="20"/>
              </w:rPr>
              <w:t>Ausga</w:t>
            </w:r>
            <w:r w:rsidR="00876CEB" w:rsidRPr="00052FE3">
              <w:rPr>
                <w:b/>
                <w:bCs/>
                <w:sz w:val="20"/>
                <w:szCs w:val="20"/>
              </w:rPr>
              <w:t>ngssituation und Handlungsbedarf</w:t>
            </w:r>
          </w:p>
          <w:p w14:paraId="3657EED1" w14:textId="6787B92A" w:rsidR="004450F9" w:rsidRDefault="004450F9" w:rsidP="00397CC5">
            <w:pPr>
              <w:spacing w:after="200" w:line="240" w:lineRule="auto"/>
              <w:rPr>
                <w:i/>
                <w:iCs/>
                <w:sz w:val="20"/>
                <w:szCs w:val="20"/>
              </w:rPr>
            </w:pPr>
            <w:r>
              <w:rPr>
                <w:i/>
                <w:iCs/>
                <w:sz w:val="20"/>
                <w:szCs w:val="20"/>
              </w:rPr>
              <w:t>Warum braucht es das Projekt? Kurze Besch</w:t>
            </w:r>
            <w:r w:rsidR="00D14BBB">
              <w:rPr>
                <w:i/>
                <w:iCs/>
                <w:sz w:val="20"/>
                <w:szCs w:val="20"/>
              </w:rPr>
              <w:t xml:space="preserve">reibung der aktuellen Situation, warum das Projekt wichtig ist </w:t>
            </w:r>
            <w:r>
              <w:rPr>
                <w:i/>
                <w:iCs/>
                <w:sz w:val="20"/>
                <w:szCs w:val="20"/>
              </w:rPr>
              <w:t>und wie das Projekt zur Verbesserung beitragen kann.</w:t>
            </w:r>
          </w:p>
          <w:p w14:paraId="330A3188" w14:textId="0B577CB5" w:rsidR="004450F9" w:rsidRPr="00052FE3" w:rsidRDefault="004450F9" w:rsidP="00397CC5">
            <w:pPr>
              <w:spacing w:after="200" w:line="240" w:lineRule="auto"/>
              <w:rPr>
                <w:i/>
                <w:iCs/>
                <w:sz w:val="20"/>
                <w:szCs w:val="20"/>
              </w:rPr>
            </w:pPr>
          </w:p>
        </w:tc>
      </w:tr>
      <w:tr w:rsidR="00A85C11" w:rsidRPr="00052FE3" w14:paraId="58968483" w14:textId="77777777" w:rsidTr="00052FE3">
        <w:tc>
          <w:tcPr>
            <w:tcW w:w="9721" w:type="dxa"/>
            <w:tcBorders>
              <w:top w:val="single" w:sz="4" w:space="0" w:color="auto"/>
              <w:left w:val="single" w:sz="12" w:space="0" w:color="auto"/>
              <w:bottom w:val="single" w:sz="4" w:space="0" w:color="auto"/>
              <w:right w:val="single" w:sz="12" w:space="0" w:color="auto"/>
            </w:tcBorders>
          </w:tcPr>
          <w:p w14:paraId="2C33571E" w14:textId="14B3238C" w:rsidR="00866B70" w:rsidRDefault="00A351D1" w:rsidP="004450F9">
            <w:pPr>
              <w:rPr>
                <w:b/>
                <w:bCs/>
                <w:sz w:val="20"/>
                <w:szCs w:val="20"/>
              </w:rPr>
            </w:pPr>
            <w:r>
              <w:rPr>
                <w:b/>
                <w:bCs/>
                <w:sz w:val="20"/>
                <w:szCs w:val="20"/>
              </w:rPr>
              <w:t>Geben Sie uns ein paar Hintergrundinfos über ihren</w:t>
            </w:r>
            <w:r w:rsidR="004450F9" w:rsidRPr="004450F9">
              <w:rPr>
                <w:b/>
                <w:bCs/>
                <w:sz w:val="20"/>
                <w:szCs w:val="20"/>
              </w:rPr>
              <w:t xml:space="preserve"> Betrieb (2-3 Sätze)</w:t>
            </w:r>
          </w:p>
          <w:p w14:paraId="06D43990" w14:textId="77777777" w:rsidR="004450F9" w:rsidRDefault="004450F9" w:rsidP="004450F9">
            <w:pPr>
              <w:rPr>
                <w:b/>
                <w:bCs/>
                <w:sz w:val="20"/>
                <w:szCs w:val="20"/>
              </w:rPr>
            </w:pPr>
          </w:p>
          <w:p w14:paraId="1582DE4A" w14:textId="48A1EB7F" w:rsidR="004450F9" w:rsidRPr="009479A4" w:rsidRDefault="004450F9" w:rsidP="004450F9">
            <w:pPr>
              <w:rPr>
                <w:b/>
                <w:bCs/>
                <w:color w:val="FF0000"/>
                <w:sz w:val="20"/>
                <w:szCs w:val="20"/>
              </w:rPr>
            </w:pPr>
          </w:p>
        </w:tc>
      </w:tr>
      <w:tr w:rsidR="004450F9" w:rsidRPr="00052FE3" w14:paraId="063EDF17" w14:textId="77777777" w:rsidTr="00052FE3">
        <w:tc>
          <w:tcPr>
            <w:tcW w:w="9721" w:type="dxa"/>
            <w:tcBorders>
              <w:top w:val="single" w:sz="4" w:space="0" w:color="auto"/>
              <w:left w:val="single" w:sz="12" w:space="0" w:color="auto"/>
              <w:bottom w:val="single" w:sz="4" w:space="0" w:color="auto"/>
              <w:right w:val="single" w:sz="12" w:space="0" w:color="auto"/>
            </w:tcBorders>
          </w:tcPr>
          <w:p w14:paraId="54073D96" w14:textId="77777777" w:rsidR="004450F9" w:rsidRPr="00052FE3" w:rsidRDefault="004450F9" w:rsidP="004450F9">
            <w:pPr>
              <w:rPr>
                <w:b/>
                <w:bCs/>
                <w:sz w:val="20"/>
                <w:szCs w:val="20"/>
              </w:rPr>
            </w:pPr>
            <w:r w:rsidRPr="00052FE3">
              <w:rPr>
                <w:b/>
                <w:bCs/>
                <w:sz w:val="20"/>
                <w:szCs w:val="20"/>
              </w:rPr>
              <w:t>Maßnahmen</w:t>
            </w:r>
          </w:p>
          <w:p w14:paraId="34D278FD" w14:textId="37E600C3" w:rsidR="004450F9" w:rsidRDefault="004450F9" w:rsidP="004450F9">
            <w:pPr>
              <w:spacing w:after="200" w:line="240" w:lineRule="auto"/>
              <w:rPr>
                <w:i/>
                <w:iCs/>
                <w:sz w:val="20"/>
                <w:szCs w:val="20"/>
                <w:lang w:eastAsia="en-US"/>
              </w:rPr>
            </w:pPr>
            <w:r>
              <w:rPr>
                <w:i/>
                <w:iCs/>
                <w:sz w:val="20"/>
                <w:szCs w:val="20"/>
                <w:lang w:eastAsia="en-US"/>
              </w:rPr>
              <w:t>Was wollen Sie</w:t>
            </w:r>
            <w:r w:rsidR="00D14BBB">
              <w:rPr>
                <w:i/>
                <w:iCs/>
                <w:sz w:val="20"/>
                <w:szCs w:val="20"/>
                <w:lang w:eastAsia="en-US"/>
              </w:rPr>
              <w:t xml:space="preserve"> mit dem Projekt genau</w:t>
            </w:r>
            <w:r>
              <w:rPr>
                <w:i/>
                <w:iCs/>
                <w:sz w:val="20"/>
                <w:szCs w:val="20"/>
                <w:lang w:eastAsia="en-US"/>
              </w:rPr>
              <w:t xml:space="preserve"> machen?</w:t>
            </w:r>
          </w:p>
          <w:p w14:paraId="52A7B105" w14:textId="77777777" w:rsidR="004450F9" w:rsidRPr="00052FE3" w:rsidRDefault="004450F9" w:rsidP="00CC7998">
            <w:pPr>
              <w:rPr>
                <w:b/>
                <w:bCs/>
                <w:sz w:val="20"/>
                <w:szCs w:val="20"/>
              </w:rPr>
            </w:pPr>
          </w:p>
        </w:tc>
      </w:tr>
      <w:tr w:rsidR="00C01373" w:rsidRPr="00052FE3" w14:paraId="2C31F203" w14:textId="77777777" w:rsidTr="00052FE3">
        <w:tc>
          <w:tcPr>
            <w:tcW w:w="9721" w:type="dxa"/>
            <w:tcBorders>
              <w:top w:val="single" w:sz="4" w:space="0" w:color="auto"/>
              <w:left w:val="single" w:sz="12" w:space="0" w:color="auto"/>
              <w:bottom w:val="single" w:sz="4" w:space="0" w:color="auto"/>
              <w:right w:val="single" w:sz="12" w:space="0" w:color="auto"/>
            </w:tcBorders>
          </w:tcPr>
          <w:p w14:paraId="4E0E2EFB" w14:textId="77777777" w:rsidR="00A351D1" w:rsidRDefault="004450F9" w:rsidP="00A351D1">
            <w:pPr>
              <w:rPr>
                <w:b/>
                <w:bCs/>
                <w:sz w:val="20"/>
                <w:szCs w:val="20"/>
              </w:rPr>
            </w:pPr>
            <w:r w:rsidRPr="004450F9">
              <w:rPr>
                <w:sz w:val="20"/>
                <w:szCs w:val="20"/>
              </w:rPr>
              <w:t> </w:t>
            </w:r>
            <w:r w:rsidR="00A351D1">
              <w:rPr>
                <w:b/>
                <w:bCs/>
                <w:sz w:val="20"/>
                <w:szCs w:val="20"/>
              </w:rPr>
              <w:t xml:space="preserve">Projektziele </w:t>
            </w:r>
          </w:p>
          <w:p w14:paraId="5FDCA7BF" w14:textId="1CDF8300" w:rsidR="00D14BBB" w:rsidRDefault="00D14BBB" w:rsidP="00D14BBB">
            <w:pPr>
              <w:spacing w:after="200" w:line="240" w:lineRule="auto"/>
              <w:rPr>
                <w:bCs/>
                <w:i/>
                <w:iCs/>
                <w:sz w:val="20"/>
                <w:szCs w:val="20"/>
              </w:rPr>
            </w:pPr>
            <w:r>
              <w:rPr>
                <w:bCs/>
                <w:i/>
                <w:iCs/>
                <w:sz w:val="20"/>
                <w:szCs w:val="20"/>
              </w:rPr>
              <w:t>Beschreiben Sie, was sich durch das Projekt konkret verbessert</w:t>
            </w:r>
            <w:r>
              <w:rPr>
                <w:bCs/>
                <w:i/>
                <w:iCs/>
                <w:sz w:val="20"/>
                <w:szCs w:val="20"/>
              </w:rPr>
              <w:t xml:space="preserve">. </w:t>
            </w:r>
            <w:r>
              <w:rPr>
                <w:i/>
                <w:iCs/>
                <w:sz w:val="20"/>
                <w:szCs w:val="20"/>
              </w:rPr>
              <w:t xml:space="preserve">Erklären Sie, wie das Projekt dabei hilft </w:t>
            </w:r>
            <w:r w:rsidR="00A351D1" w:rsidRPr="00A351D1">
              <w:rPr>
                <w:i/>
                <w:iCs/>
                <w:sz w:val="20"/>
                <w:szCs w:val="20"/>
              </w:rPr>
              <w:t>die Produktivität, Vermarktung etc. zu steigern?</w:t>
            </w:r>
            <w:r>
              <w:rPr>
                <w:i/>
                <w:iCs/>
                <w:sz w:val="20"/>
                <w:szCs w:val="20"/>
              </w:rPr>
              <w:t xml:space="preserve"> </w:t>
            </w:r>
            <w:r w:rsidRPr="00A351D1">
              <w:rPr>
                <w:i/>
                <w:iCs/>
                <w:sz w:val="20"/>
                <w:szCs w:val="20"/>
                <w:lang w:eastAsia="en-US"/>
              </w:rPr>
              <w:t xml:space="preserve">Gibt es messbare Verbesserungen (z. B. mehr vermarktete Tiere, mehr Kunden, höhere Produktivität, etc.)? </w:t>
            </w:r>
            <w:r>
              <w:rPr>
                <w:i/>
                <w:iCs/>
                <w:sz w:val="20"/>
                <w:szCs w:val="20"/>
                <w:lang w:eastAsia="en-US"/>
              </w:rPr>
              <w:t>Welchen Mehrwert</w:t>
            </w:r>
            <w:r w:rsidR="00A351D1" w:rsidRPr="00A351D1">
              <w:rPr>
                <w:i/>
                <w:iCs/>
                <w:sz w:val="20"/>
                <w:szCs w:val="20"/>
                <w:lang w:eastAsia="en-US"/>
              </w:rPr>
              <w:t xml:space="preserve"> haben die beantragen Gerätscha</w:t>
            </w:r>
            <w:r>
              <w:rPr>
                <w:i/>
                <w:iCs/>
                <w:sz w:val="20"/>
                <w:szCs w:val="20"/>
                <w:lang w:eastAsia="en-US"/>
              </w:rPr>
              <w:t>ften/Maschinen für den Betrieb und i</w:t>
            </w:r>
            <w:r w:rsidR="00A351D1" w:rsidRPr="00A351D1">
              <w:rPr>
                <w:i/>
                <w:iCs/>
                <w:sz w:val="20"/>
                <w:szCs w:val="20"/>
                <w:lang w:eastAsia="en-US"/>
              </w:rPr>
              <w:t xml:space="preserve">nwiefern wird die Ausgangssituation </w:t>
            </w:r>
            <w:r>
              <w:rPr>
                <w:i/>
                <w:iCs/>
                <w:sz w:val="20"/>
                <w:szCs w:val="20"/>
                <w:lang w:eastAsia="en-US"/>
              </w:rPr>
              <w:t xml:space="preserve">dadurch </w:t>
            </w:r>
            <w:r w:rsidR="00A351D1" w:rsidRPr="00A351D1">
              <w:rPr>
                <w:i/>
                <w:iCs/>
                <w:sz w:val="20"/>
                <w:szCs w:val="20"/>
                <w:lang w:eastAsia="en-US"/>
              </w:rPr>
              <w:t>verbessert</w:t>
            </w:r>
            <w:r>
              <w:rPr>
                <w:i/>
                <w:iCs/>
                <w:sz w:val="20"/>
                <w:szCs w:val="20"/>
                <w:lang w:eastAsia="en-US"/>
              </w:rPr>
              <w:t xml:space="preserve">. </w:t>
            </w:r>
            <w:r>
              <w:rPr>
                <w:bCs/>
                <w:i/>
                <w:iCs/>
                <w:sz w:val="20"/>
                <w:szCs w:val="20"/>
              </w:rPr>
              <w:t>Geben Sie nach Möglichkeit Zahlen, Daten oder Fakten an, um die Verbesserungen zu zeigen.</w:t>
            </w:r>
          </w:p>
          <w:p w14:paraId="0A885BAF" w14:textId="475130A5" w:rsidR="004450F9" w:rsidRPr="00052FE3" w:rsidRDefault="004450F9" w:rsidP="004450F9">
            <w:pPr>
              <w:spacing w:after="200" w:line="240" w:lineRule="auto"/>
              <w:rPr>
                <w:i/>
                <w:iCs/>
                <w:sz w:val="20"/>
                <w:szCs w:val="20"/>
                <w:lang w:eastAsia="en-US"/>
              </w:rPr>
            </w:pPr>
          </w:p>
        </w:tc>
      </w:tr>
      <w:tr w:rsidR="00D04C3E" w:rsidRPr="00052FE3" w14:paraId="77D71BA3" w14:textId="77777777" w:rsidTr="00052FE3">
        <w:tc>
          <w:tcPr>
            <w:tcW w:w="9721" w:type="dxa"/>
            <w:tcBorders>
              <w:top w:val="single" w:sz="4" w:space="0" w:color="auto"/>
              <w:left w:val="single" w:sz="12" w:space="0" w:color="auto"/>
              <w:bottom w:val="single" w:sz="4" w:space="0" w:color="auto"/>
              <w:right w:val="single" w:sz="12" w:space="0" w:color="auto"/>
            </w:tcBorders>
          </w:tcPr>
          <w:p w14:paraId="119881E2" w14:textId="77777777" w:rsidR="00D04C3E" w:rsidRDefault="00D04C3E" w:rsidP="00CC7998">
            <w:pPr>
              <w:rPr>
                <w:b/>
                <w:bCs/>
                <w:sz w:val="20"/>
                <w:szCs w:val="20"/>
              </w:rPr>
            </w:pPr>
            <w:r>
              <w:rPr>
                <w:b/>
                <w:bCs/>
                <w:sz w:val="20"/>
                <w:szCs w:val="20"/>
              </w:rPr>
              <w:t>Regionale Bio-Wertschöpfungskette</w:t>
            </w:r>
          </w:p>
          <w:p w14:paraId="2F1F24DC" w14:textId="77777777" w:rsidR="00D14BBB" w:rsidRDefault="00D14BBB" w:rsidP="00D14BBB">
            <w:pPr>
              <w:rPr>
                <w:bCs/>
                <w:i/>
                <w:iCs/>
                <w:sz w:val="20"/>
                <w:szCs w:val="20"/>
              </w:rPr>
            </w:pPr>
            <w:r>
              <w:rPr>
                <w:bCs/>
                <w:i/>
                <w:iCs/>
                <w:sz w:val="20"/>
                <w:szCs w:val="20"/>
              </w:rPr>
              <w:t>Erklären Sie bitte, wie Ihr Projekt dazu beiträgt, dass mehr Bio-Produkte in der Region hergestellt, verarbeitet oder verkauft werden. Beschreiben Sie, wie Ihr Projekt die regionale Bio-Landwirtschaft stärkt – entweder direkt in Ihrem Betrieb oder gemeinsam mit anderen Betrieben und Partnern in der Region.</w:t>
            </w:r>
          </w:p>
          <w:p w14:paraId="7BD503D8" w14:textId="77777777" w:rsidR="004450F9" w:rsidRDefault="004450F9" w:rsidP="003E51E2">
            <w:pPr>
              <w:rPr>
                <w:i/>
                <w:iCs/>
                <w:sz w:val="20"/>
                <w:szCs w:val="20"/>
              </w:rPr>
            </w:pPr>
          </w:p>
          <w:p w14:paraId="18866B82" w14:textId="68400A38" w:rsidR="00D427DA" w:rsidRPr="00052FE3" w:rsidRDefault="00D427DA" w:rsidP="003E51E2">
            <w:pPr>
              <w:rPr>
                <w:b/>
                <w:bCs/>
                <w:sz w:val="20"/>
                <w:szCs w:val="20"/>
              </w:rPr>
            </w:pPr>
          </w:p>
        </w:tc>
      </w:tr>
      <w:tr w:rsidR="00D04C3E" w:rsidRPr="00052FE3" w14:paraId="0A77BDDE" w14:textId="77777777" w:rsidTr="00052FE3">
        <w:tc>
          <w:tcPr>
            <w:tcW w:w="9721" w:type="dxa"/>
            <w:tcBorders>
              <w:top w:val="single" w:sz="4" w:space="0" w:color="auto"/>
              <w:left w:val="single" w:sz="12" w:space="0" w:color="auto"/>
              <w:bottom w:val="single" w:sz="4" w:space="0" w:color="auto"/>
              <w:right w:val="single" w:sz="12" w:space="0" w:color="auto"/>
            </w:tcBorders>
          </w:tcPr>
          <w:p w14:paraId="283381FC" w14:textId="77777777" w:rsidR="00D04C3E" w:rsidRDefault="00D04C3E" w:rsidP="00CC7998">
            <w:pPr>
              <w:rPr>
                <w:b/>
                <w:bCs/>
                <w:sz w:val="20"/>
                <w:szCs w:val="20"/>
              </w:rPr>
            </w:pPr>
            <w:r>
              <w:rPr>
                <w:b/>
                <w:bCs/>
                <w:sz w:val="20"/>
                <w:szCs w:val="20"/>
              </w:rPr>
              <w:t>Regionale Versorgungsstruktur</w:t>
            </w:r>
          </w:p>
          <w:p w14:paraId="77ABB8CE" w14:textId="39D1C1C7" w:rsidR="00D14BBB" w:rsidRDefault="00D14BBB" w:rsidP="00D14BBB">
            <w:pPr>
              <w:rPr>
                <w:bCs/>
                <w:i/>
                <w:sz w:val="20"/>
                <w:szCs w:val="20"/>
              </w:rPr>
            </w:pPr>
            <w:r>
              <w:rPr>
                <w:bCs/>
                <w:i/>
                <w:sz w:val="20"/>
                <w:szCs w:val="20"/>
              </w:rPr>
              <w:lastRenderedPageBreak/>
              <w:t>Bitte erklären Sie, ob und wie Ihr Projekt dazu beiträgt, dass mehr Bio-Lebensmittel direkt vor Ort verfügbar sind. Beschreiben Sie, wie Ihr Projekt die Produktion, Verarbeitung oder den Verkauf von Bio-Lebensmitteln verbessert. Wenn es für Ihr Projekt wichtig ist, nennen Sie auch, wie hoch der geplante Anteil an Bio-Produkten bei Ihrem Vorhaben ist, zum Beispiel beim Einsatz von neuen Geräten für die Verarbeitung oder Vermarktung.</w:t>
            </w:r>
          </w:p>
          <w:p w14:paraId="3F03B7C0" w14:textId="77777777" w:rsidR="00D427DA" w:rsidRDefault="00D427DA" w:rsidP="00D14BBB">
            <w:pPr>
              <w:rPr>
                <w:bCs/>
                <w:i/>
                <w:sz w:val="20"/>
                <w:szCs w:val="20"/>
              </w:rPr>
            </w:pPr>
          </w:p>
          <w:p w14:paraId="620F9298" w14:textId="05D8EF9A" w:rsidR="00A351D1" w:rsidRPr="00A351D1" w:rsidRDefault="00A351D1" w:rsidP="003E51E2">
            <w:pPr>
              <w:rPr>
                <w:i/>
                <w:iCs/>
                <w:sz w:val="20"/>
                <w:szCs w:val="20"/>
              </w:rPr>
            </w:pPr>
          </w:p>
        </w:tc>
      </w:tr>
      <w:tr w:rsidR="00D04C3E" w:rsidRPr="00052FE3" w14:paraId="7B63A0D1" w14:textId="77777777" w:rsidTr="00052FE3">
        <w:tc>
          <w:tcPr>
            <w:tcW w:w="9721" w:type="dxa"/>
            <w:tcBorders>
              <w:top w:val="single" w:sz="4" w:space="0" w:color="auto"/>
              <w:left w:val="single" w:sz="12" w:space="0" w:color="auto"/>
              <w:bottom w:val="single" w:sz="4" w:space="0" w:color="auto"/>
              <w:right w:val="single" w:sz="12" w:space="0" w:color="auto"/>
            </w:tcBorders>
          </w:tcPr>
          <w:p w14:paraId="197B94DE" w14:textId="77777777" w:rsidR="00D04C3E" w:rsidRPr="00052FE3" w:rsidRDefault="00D04C3E" w:rsidP="00D04C3E">
            <w:pPr>
              <w:rPr>
                <w:b/>
                <w:bCs/>
                <w:sz w:val="20"/>
                <w:szCs w:val="20"/>
              </w:rPr>
            </w:pPr>
            <w:r w:rsidRPr="00052FE3">
              <w:rPr>
                <w:b/>
                <w:bCs/>
                <w:sz w:val="20"/>
                <w:szCs w:val="20"/>
              </w:rPr>
              <w:lastRenderedPageBreak/>
              <w:t>Zeitrahmen</w:t>
            </w:r>
          </w:p>
          <w:p w14:paraId="337565DE" w14:textId="77777777" w:rsidR="000E2EC0" w:rsidRDefault="00D04C3E" w:rsidP="00D04C3E">
            <w:pPr>
              <w:spacing w:after="200" w:line="240" w:lineRule="auto"/>
              <w:rPr>
                <w:i/>
                <w:iCs/>
                <w:sz w:val="20"/>
                <w:szCs w:val="20"/>
              </w:rPr>
            </w:pPr>
            <w:r>
              <w:rPr>
                <w:i/>
                <w:iCs/>
                <w:sz w:val="20"/>
                <w:szCs w:val="20"/>
              </w:rPr>
              <w:t xml:space="preserve">Geplanter Zeitraum, in dem das Projekt umgesetzt werden soll. </w:t>
            </w:r>
          </w:p>
          <w:p w14:paraId="350AD394" w14:textId="49F7689F" w:rsidR="00D427DA" w:rsidRPr="00052FE3" w:rsidRDefault="00D427DA" w:rsidP="00D04C3E">
            <w:pPr>
              <w:spacing w:after="200" w:line="240" w:lineRule="auto"/>
              <w:rPr>
                <w:i/>
                <w:iCs/>
                <w:sz w:val="20"/>
                <w:szCs w:val="20"/>
              </w:rPr>
            </w:pPr>
          </w:p>
        </w:tc>
      </w:tr>
    </w:tbl>
    <w:p w14:paraId="2E447E30" w14:textId="77777777" w:rsidR="00A351D1" w:rsidRDefault="00A351D1" w:rsidP="00A351D1">
      <w:pPr>
        <w:spacing w:line="240" w:lineRule="auto"/>
        <w:rPr>
          <w:rStyle w:val="Fett"/>
          <w:color w:val="111111"/>
          <w:sz w:val="26"/>
          <w:szCs w:val="26"/>
          <w:shd w:val="clear" w:color="auto" w:fill="FFFFFF"/>
        </w:rPr>
      </w:pPr>
    </w:p>
    <w:p w14:paraId="5AE2211F" w14:textId="4B7EC9C9" w:rsidR="00A351D1" w:rsidRPr="004C3410" w:rsidRDefault="00A351D1" w:rsidP="00A351D1">
      <w:pPr>
        <w:spacing w:line="240" w:lineRule="auto"/>
        <w:rPr>
          <w:b/>
          <w:bCs/>
          <w:sz w:val="20"/>
          <w:szCs w:val="20"/>
        </w:rPr>
      </w:pPr>
      <w:r w:rsidRPr="004C3410">
        <w:rPr>
          <w:b/>
          <w:bCs/>
          <w:sz w:val="20"/>
          <w:szCs w:val="20"/>
        </w:rPr>
        <w:t>Bitte beschreiben Sie hier nur die Punkte, die wirklich etwas mit Ihrem Projekt zu tun haben. Sie müssen nichts zu Themen schreiben, die bei Ihrem Projekt keine Rolle spielen. Es ist kein Problem, wenn manche Punkte für Ihr Vorhaben nicht passen – das schließt Ihren Antrag nicht aus.</w:t>
      </w:r>
    </w:p>
    <w:p w14:paraId="5A100C2B" w14:textId="34AFB9E5" w:rsidR="00A351D1" w:rsidRDefault="00A351D1" w:rsidP="00A351D1">
      <w:pPr>
        <w:spacing w:line="240" w:lineRule="auto"/>
        <w:rPr>
          <w:rStyle w:val="Fett"/>
          <w:color w:val="111111"/>
          <w:sz w:val="26"/>
          <w:szCs w:val="26"/>
          <w:shd w:val="clear" w:color="auto" w:fill="FFFFFF"/>
        </w:rPr>
      </w:pPr>
    </w:p>
    <w:tbl>
      <w:tblPr>
        <w:tblW w:w="9721"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9721"/>
      </w:tblGrid>
      <w:tr w:rsidR="00A351D1" w:rsidRPr="003E51E2" w14:paraId="5748E8C4" w14:textId="77777777" w:rsidTr="00844610">
        <w:tc>
          <w:tcPr>
            <w:tcW w:w="9721" w:type="dxa"/>
            <w:tcBorders>
              <w:top w:val="single" w:sz="4" w:space="0" w:color="auto"/>
              <w:left w:val="single" w:sz="12" w:space="0" w:color="auto"/>
              <w:bottom w:val="single" w:sz="4" w:space="0" w:color="auto"/>
              <w:right w:val="single" w:sz="12" w:space="0" w:color="auto"/>
            </w:tcBorders>
          </w:tcPr>
          <w:p w14:paraId="1914E7A1" w14:textId="77777777" w:rsidR="00A351D1" w:rsidRDefault="00A351D1" w:rsidP="00844610">
            <w:pPr>
              <w:rPr>
                <w:b/>
                <w:bCs/>
                <w:sz w:val="20"/>
                <w:szCs w:val="20"/>
              </w:rPr>
            </w:pPr>
            <w:r>
              <w:rPr>
                <w:b/>
                <w:bCs/>
                <w:sz w:val="20"/>
                <w:szCs w:val="20"/>
              </w:rPr>
              <w:t>Bewusstseinsbildung und Öffentlichkeitswirkung</w:t>
            </w:r>
          </w:p>
          <w:p w14:paraId="0332D5D3" w14:textId="77777777" w:rsidR="00D14BBB" w:rsidRDefault="00D14BBB" w:rsidP="00D14BBB">
            <w:pPr>
              <w:rPr>
                <w:bCs/>
                <w:i/>
                <w:iCs/>
                <w:sz w:val="20"/>
                <w:szCs w:val="20"/>
              </w:rPr>
            </w:pPr>
            <w:r>
              <w:rPr>
                <w:bCs/>
                <w:i/>
                <w:iCs/>
                <w:sz w:val="20"/>
                <w:szCs w:val="20"/>
              </w:rPr>
              <w:t>Hilft Ihr Projekt dabei, dass mehr Menschen in Ihrer Region Bio-Lebensmittel oder den Öko-Landbau kennenlernen und verstehen? Wenn ja, beschreiben Sie bitte, wie Ihr Projekt das schafft.</w:t>
            </w:r>
          </w:p>
          <w:p w14:paraId="7D6CF03A" w14:textId="77777777" w:rsidR="00A351D1" w:rsidRPr="003E51E2" w:rsidRDefault="00A351D1" w:rsidP="00844610">
            <w:pPr>
              <w:rPr>
                <w:i/>
                <w:iCs/>
                <w:sz w:val="20"/>
                <w:szCs w:val="20"/>
              </w:rPr>
            </w:pPr>
          </w:p>
        </w:tc>
      </w:tr>
      <w:tr w:rsidR="00A351D1" w14:paraId="636AE4D2" w14:textId="77777777" w:rsidTr="00844610">
        <w:tc>
          <w:tcPr>
            <w:tcW w:w="9721" w:type="dxa"/>
            <w:tcBorders>
              <w:top w:val="single" w:sz="4" w:space="0" w:color="auto"/>
              <w:left w:val="single" w:sz="12" w:space="0" w:color="auto"/>
              <w:bottom w:val="single" w:sz="4" w:space="0" w:color="auto"/>
              <w:right w:val="single" w:sz="12" w:space="0" w:color="auto"/>
            </w:tcBorders>
          </w:tcPr>
          <w:p w14:paraId="23167F3F" w14:textId="77777777" w:rsidR="00A351D1" w:rsidRDefault="00A351D1" w:rsidP="00844610">
            <w:pPr>
              <w:rPr>
                <w:b/>
                <w:bCs/>
                <w:sz w:val="20"/>
                <w:szCs w:val="20"/>
              </w:rPr>
            </w:pPr>
            <w:r>
              <w:rPr>
                <w:b/>
                <w:bCs/>
                <w:sz w:val="20"/>
                <w:szCs w:val="20"/>
              </w:rPr>
              <w:t>Langfristige Wirkung in der Region</w:t>
            </w:r>
          </w:p>
          <w:p w14:paraId="0E8D103A" w14:textId="77777777" w:rsidR="00D14BBB" w:rsidRDefault="00D14BBB" w:rsidP="00D14BBB">
            <w:pPr>
              <w:rPr>
                <w:bCs/>
                <w:i/>
                <w:iCs/>
                <w:sz w:val="20"/>
                <w:szCs w:val="20"/>
              </w:rPr>
            </w:pPr>
            <w:r>
              <w:rPr>
                <w:bCs/>
                <w:i/>
                <w:iCs/>
                <w:sz w:val="20"/>
                <w:szCs w:val="20"/>
              </w:rPr>
              <w:t>Hat Ihr Projekt eine dauerhafte Wirkung für die Region – zum Beispiel für die Landwirtschaft, die Lebensmittelbranche oder die Menschen vor Ort? Wenn ja, beschreiben Sie bitte, wie Ihr Projekt langfristig hilft.</w:t>
            </w:r>
          </w:p>
          <w:p w14:paraId="27601023" w14:textId="54B44B19" w:rsidR="00A351D1" w:rsidRPr="00A351D1" w:rsidRDefault="00A351D1" w:rsidP="00844610">
            <w:pPr>
              <w:rPr>
                <w:iCs/>
                <w:sz w:val="20"/>
                <w:szCs w:val="20"/>
              </w:rPr>
            </w:pPr>
          </w:p>
          <w:p w14:paraId="2B57D3F3" w14:textId="77777777" w:rsidR="00A351D1" w:rsidRDefault="00A351D1" w:rsidP="00844610">
            <w:pPr>
              <w:rPr>
                <w:b/>
                <w:bCs/>
                <w:sz w:val="20"/>
                <w:szCs w:val="20"/>
              </w:rPr>
            </w:pPr>
          </w:p>
        </w:tc>
      </w:tr>
      <w:tr w:rsidR="00A351D1" w:rsidRPr="00052FE3" w14:paraId="16D7B3B7" w14:textId="77777777" w:rsidTr="00844610">
        <w:tc>
          <w:tcPr>
            <w:tcW w:w="9721" w:type="dxa"/>
            <w:tcBorders>
              <w:top w:val="single" w:sz="4" w:space="0" w:color="auto"/>
              <w:left w:val="single" w:sz="12" w:space="0" w:color="auto"/>
              <w:bottom w:val="single" w:sz="4" w:space="0" w:color="auto"/>
              <w:right w:val="single" w:sz="12" w:space="0" w:color="auto"/>
            </w:tcBorders>
          </w:tcPr>
          <w:p w14:paraId="16D93A70" w14:textId="77777777" w:rsidR="00A351D1" w:rsidRPr="00052FE3" w:rsidRDefault="00A351D1" w:rsidP="00844610">
            <w:pPr>
              <w:rPr>
                <w:b/>
                <w:bCs/>
                <w:sz w:val="20"/>
                <w:szCs w:val="20"/>
              </w:rPr>
            </w:pPr>
            <w:r>
              <w:rPr>
                <w:b/>
                <w:bCs/>
                <w:sz w:val="20"/>
                <w:szCs w:val="20"/>
              </w:rPr>
              <w:t>Kooperationsgrad</w:t>
            </w:r>
          </w:p>
          <w:p w14:paraId="5E86424C" w14:textId="77777777" w:rsidR="00D14BBB" w:rsidRDefault="00D14BBB" w:rsidP="00D14BBB">
            <w:pPr>
              <w:spacing w:after="200" w:line="240" w:lineRule="auto"/>
              <w:rPr>
                <w:bCs/>
                <w:i/>
                <w:iCs/>
                <w:sz w:val="20"/>
                <w:szCs w:val="20"/>
              </w:rPr>
            </w:pPr>
            <w:r>
              <w:rPr>
                <w:bCs/>
                <w:i/>
                <w:iCs/>
                <w:sz w:val="20"/>
                <w:szCs w:val="20"/>
              </w:rPr>
              <w:t>Arbeiten Sie in Ihrem Projekt mit anderen Menschen, Organisationen oder Betrieben zusammen? Wenn ja, nennen Sie bitte, wer noch am Projekt beteiligt ist. Entstehen durch Ihr Projekt neue Partnerschaften oder Netzwerke in der Region? Oder werden bestehende Netzwerke gestärkt? Bitte beschreiben Sie, wie die Zusammenarbeit aussieht.</w:t>
            </w:r>
          </w:p>
          <w:p w14:paraId="6530A931" w14:textId="77777777" w:rsidR="00A351D1" w:rsidRPr="00052FE3" w:rsidRDefault="00A351D1" w:rsidP="00844610">
            <w:pPr>
              <w:spacing w:after="200" w:line="240" w:lineRule="auto"/>
              <w:rPr>
                <w:b/>
                <w:bCs/>
                <w:sz w:val="20"/>
                <w:szCs w:val="20"/>
              </w:rPr>
            </w:pPr>
          </w:p>
        </w:tc>
      </w:tr>
      <w:tr w:rsidR="00A351D1" w:rsidRPr="0051380A" w14:paraId="064EAC6D" w14:textId="77777777" w:rsidTr="00844610">
        <w:tc>
          <w:tcPr>
            <w:tcW w:w="9721" w:type="dxa"/>
            <w:tcBorders>
              <w:top w:val="single" w:sz="4" w:space="0" w:color="auto"/>
              <w:left w:val="single" w:sz="12" w:space="0" w:color="auto"/>
              <w:bottom w:val="single" w:sz="4" w:space="0" w:color="auto"/>
              <w:right w:val="single" w:sz="12" w:space="0" w:color="auto"/>
            </w:tcBorders>
          </w:tcPr>
          <w:p w14:paraId="6C163112" w14:textId="77777777" w:rsidR="00A351D1" w:rsidRDefault="00A351D1" w:rsidP="00844610">
            <w:pPr>
              <w:rPr>
                <w:b/>
                <w:bCs/>
                <w:sz w:val="20"/>
                <w:szCs w:val="20"/>
              </w:rPr>
            </w:pPr>
            <w:r>
              <w:rPr>
                <w:b/>
                <w:bCs/>
                <w:sz w:val="20"/>
                <w:szCs w:val="20"/>
              </w:rPr>
              <w:t>Nachhaltigkeitswirkung und/oder Beitrag zum Tierwohl</w:t>
            </w:r>
          </w:p>
          <w:p w14:paraId="2A656538" w14:textId="77777777" w:rsidR="00A351D1" w:rsidRDefault="00A351D1" w:rsidP="00844610">
            <w:pPr>
              <w:rPr>
                <w:i/>
                <w:iCs/>
                <w:sz w:val="20"/>
                <w:szCs w:val="20"/>
              </w:rPr>
            </w:pPr>
            <w:r w:rsidRPr="0051380A">
              <w:rPr>
                <w:i/>
                <w:iCs/>
                <w:sz w:val="20"/>
                <w:szCs w:val="20"/>
              </w:rPr>
              <w:t xml:space="preserve">Welchen Beitrag leistet das Projekt für den Schutz von Boden, Wasser, Klima, Landschaft und inwiefern wird die </w:t>
            </w:r>
            <w:r w:rsidRPr="0051380A">
              <w:rPr>
                <w:bCs/>
                <w:sz w:val="20"/>
                <w:szCs w:val="20"/>
              </w:rPr>
              <w:t>Biodiversität</w:t>
            </w:r>
            <w:r>
              <w:rPr>
                <w:bCs/>
                <w:sz w:val="20"/>
                <w:szCs w:val="20"/>
              </w:rPr>
              <w:t xml:space="preserve"> und/oder das Tierwohl</w:t>
            </w:r>
            <w:r w:rsidRPr="0051380A">
              <w:rPr>
                <w:i/>
                <w:iCs/>
                <w:sz w:val="20"/>
                <w:szCs w:val="20"/>
              </w:rPr>
              <w:t xml:space="preserve"> gefördert?</w:t>
            </w:r>
          </w:p>
          <w:p w14:paraId="0EE8DB8E" w14:textId="77777777" w:rsidR="00A351D1" w:rsidRPr="00A351D1" w:rsidRDefault="00A351D1" w:rsidP="00844610">
            <w:pPr>
              <w:rPr>
                <w:iCs/>
                <w:sz w:val="20"/>
                <w:szCs w:val="20"/>
              </w:rPr>
            </w:pPr>
            <w:r w:rsidRPr="00A351D1">
              <w:rPr>
                <w:iCs/>
                <w:sz w:val="20"/>
                <w:szCs w:val="20"/>
              </w:rPr>
              <w:t>Falls ja, bitte beschreiben.</w:t>
            </w:r>
          </w:p>
          <w:p w14:paraId="163B91A2" w14:textId="77777777" w:rsidR="00A351D1" w:rsidRPr="0051380A" w:rsidRDefault="00A351D1" w:rsidP="00844610">
            <w:pPr>
              <w:rPr>
                <w:bCs/>
                <w:sz w:val="20"/>
                <w:szCs w:val="20"/>
              </w:rPr>
            </w:pPr>
          </w:p>
        </w:tc>
      </w:tr>
      <w:tr w:rsidR="00A351D1" w:rsidRPr="00052FE3" w14:paraId="41505369" w14:textId="77777777" w:rsidTr="00844610">
        <w:tc>
          <w:tcPr>
            <w:tcW w:w="9721" w:type="dxa"/>
            <w:tcBorders>
              <w:top w:val="single" w:sz="4" w:space="0" w:color="auto"/>
              <w:left w:val="single" w:sz="12" w:space="0" w:color="auto"/>
              <w:bottom w:val="single" w:sz="4" w:space="0" w:color="auto"/>
              <w:right w:val="single" w:sz="12" w:space="0" w:color="auto"/>
            </w:tcBorders>
          </w:tcPr>
          <w:p w14:paraId="13398A65" w14:textId="77777777" w:rsidR="00A351D1" w:rsidRDefault="00A351D1" w:rsidP="00844610">
            <w:pPr>
              <w:rPr>
                <w:b/>
                <w:bCs/>
                <w:sz w:val="20"/>
                <w:szCs w:val="20"/>
              </w:rPr>
            </w:pPr>
            <w:r>
              <w:rPr>
                <w:b/>
                <w:bCs/>
                <w:sz w:val="20"/>
                <w:szCs w:val="20"/>
              </w:rPr>
              <w:t xml:space="preserve">Innovativer oder sozialer/pädagogischer/integrativer Ansatz </w:t>
            </w:r>
          </w:p>
          <w:p w14:paraId="217F1265" w14:textId="77777777" w:rsidR="00A351D1" w:rsidRDefault="00A351D1" w:rsidP="00844610">
            <w:pPr>
              <w:rPr>
                <w:i/>
                <w:iCs/>
                <w:sz w:val="20"/>
                <w:szCs w:val="20"/>
              </w:rPr>
            </w:pPr>
            <w:r>
              <w:rPr>
                <w:i/>
                <w:iCs/>
                <w:sz w:val="20"/>
                <w:szCs w:val="20"/>
              </w:rPr>
              <w:t xml:space="preserve">Hat das </w:t>
            </w:r>
            <w:r w:rsidRPr="0051380A">
              <w:rPr>
                <w:i/>
                <w:iCs/>
                <w:sz w:val="20"/>
                <w:szCs w:val="20"/>
              </w:rPr>
              <w:t>Projekt</w:t>
            </w:r>
            <w:r>
              <w:rPr>
                <w:i/>
                <w:iCs/>
                <w:sz w:val="20"/>
                <w:szCs w:val="20"/>
              </w:rPr>
              <w:t xml:space="preserve"> hat</w:t>
            </w:r>
            <w:r w:rsidRPr="0051380A">
              <w:rPr>
                <w:i/>
                <w:iCs/>
                <w:sz w:val="20"/>
                <w:szCs w:val="20"/>
              </w:rPr>
              <w:t xml:space="preserve"> einen innovativen oder sozialen/pädagogischen/integrativen Ansatz im Bio-Bereich?</w:t>
            </w:r>
          </w:p>
          <w:p w14:paraId="22F16E08" w14:textId="77777777" w:rsidR="00A351D1" w:rsidRPr="00A351D1" w:rsidRDefault="00A351D1" w:rsidP="00844610">
            <w:pPr>
              <w:rPr>
                <w:iCs/>
                <w:sz w:val="20"/>
                <w:szCs w:val="20"/>
              </w:rPr>
            </w:pPr>
            <w:r w:rsidRPr="00A351D1">
              <w:rPr>
                <w:iCs/>
                <w:sz w:val="20"/>
                <w:szCs w:val="20"/>
              </w:rPr>
              <w:t>Falls ja, bitte beschreiben.</w:t>
            </w:r>
          </w:p>
          <w:p w14:paraId="2316EB5F" w14:textId="77777777" w:rsidR="00A351D1" w:rsidRPr="00052FE3" w:rsidRDefault="00A351D1" w:rsidP="00844610">
            <w:pPr>
              <w:rPr>
                <w:b/>
                <w:bCs/>
                <w:sz w:val="20"/>
                <w:szCs w:val="20"/>
              </w:rPr>
            </w:pPr>
          </w:p>
        </w:tc>
      </w:tr>
    </w:tbl>
    <w:p w14:paraId="547B4BB9" w14:textId="77777777" w:rsidR="00A351D1" w:rsidRPr="00052FE3" w:rsidRDefault="00A351D1" w:rsidP="00A351D1">
      <w:pPr>
        <w:spacing w:line="240" w:lineRule="auto"/>
        <w:rPr>
          <w:color w:val="C0C0C0"/>
          <w:sz w:val="20"/>
          <w:szCs w:val="20"/>
        </w:rPr>
      </w:pPr>
    </w:p>
    <w:sectPr w:rsidR="00A351D1" w:rsidRPr="00052FE3" w:rsidSect="00D82FB8">
      <w:type w:val="continuous"/>
      <w:pgSz w:w="11906" w:h="16838" w:code="9"/>
      <w:pgMar w:top="1134" w:right="102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67FC5" w14:textId="77777777" w:rsidR="00753C59" w:rsidRDefault="00753C59" w:rsidP="00C8038F">
      <w:r>
        <w:separator/>
      </w:r>
    </w:p>
  </w:endnote>
  <w:endnote w:type="continuationSeparator" w:id="0">
    <w:p w14:paraId="556D971B" w14:textId="77777777" w:rsidR="00753C59" w:rsidRDefault="00753C59" w:rsidP="00C8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DCC4F" w14:textId="77777777" w:rsidR="00753C59" w:rsidRDefault="00753C59" w:rsidP="00C8038F">
      <w:r>
        <w:separator/>
      </w:r>
    </w:p>
  </w:footnote>
  <w:footnote w:type="continuationSeparator" w:id="0">
    <w:p w14:paraId="58D83850" w14:textId="77777777" w:rsidR="00753C59" w:rsidRDefault="00753C59" w:rsidP="00C80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MailEndCompose"/>
  <w:p w14:paraId="643790F0" w14:textId="4901624E" w:rsidR="00191CE0" w:rsidRDefault="00191CE0" w:rsidP="00191CE0">
    <w:pPr>
      <w:pStyle w:val="Kopfzeile"/>
      <w:tabs>
        <w:tab w:val="clear" w:pos="4536"/>
        <w:tab w:val="clear" w:pos="9072"/>
        <w:tab w:val="left" w:pos="4113"/>
      </w:tabs>
      <w:spacing w:after="40" w:line="240" w:lineRule="auto"/>
      <w:jc w:val="both"/>
    </w:pPr>
    <w:r>
      <w:rPr>
        <w:noProof/>
      </w:rPr>
      <mc:AlternateContent>
        <mc:Choice Requires="wps">
          <w:drawing>
            <wp:anchor distT="45720" distB="45720" distL="114300" distR="114300" simplePos="0" relativeHeight="251661312" behindDoc="0" locked="0" layoutInCell="1" allowOverlap="1" wp14:anchorId="5146DC3E" wp14:editId="23CF714C">
              <wp:simplePos x="0" y="0"/>
              <wp:positionH relativeFrom="margin">
                <wp:align>center</wp:align>
              </wp:positionH>
              <wp:positionV relativeFrom="paragraph">
                <wp:posOffset>-411480</wp:posOffset>
              </wp:positionV>
              <wp:extent cx="2265045" cy="581660"/>
              <wp:effectExtent l="0" t="0" r="1905" b="889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581660"/>
                      </a:xfrm>
                      <a:prstGeom prst="rect">
                        <a:avLst/>
                      </a:prstGeom>
                      <a:solidFill>
                        <a:srgbClr val="FFFFFF"/>
                      </a:solidFill>
                      <a:ln w="9525">
                        <a:noFill/>
                        <a:miter lim="800000"/>
                        <a:headEnd/>
                        <a:tailEnd/>
                      </a:ln>
                    </wps:spPr>
                    <wps:txbx>
                      <w:txbxContent>
                        <w:p w14:paraId="5CADFE03" w14:textId="37D5DEC2" w:rsidR="00191CE0" w:rsidRDefault="00191CE0" w:rsidP="004B412A">
                          <w:pPr>
                            <w:jc w:val="center"/>
                          </w:pPr>
                          <w:r>
                            <w:t>Öko-Modellregion Ostallgäu</w:t>
                          </w:r>
                        </w:p>
                        <w:p w14:paraId="22CF94A4" w14:textId="67C36E43" w:rsidR="00191CE0" w:rsidRDefault="00191CE0" w:rsidP="004B412A">
                          <w:pPr>
                            <w:jc w:val="center"/>
                          </w:pPr>
                          <w:r>
                            <w:t>Verfügungsrahmen Ökoprojekte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46DC3E" id="_x0000_t202" coordsize="21600,21600" o:spt="202" path="m,l,21600r21600,l21600,xe">
              <v:stroke joinstyle="miter"/>
              <v:path gradientshapeok="t" o:connecttype="rect"/>
            </v:shapetype>
            <v:shape id="Textfeld 2" o:spid="_x0000_s1026" type="#_x0000_t202" style="position:absolute;left:0;text-align:left;margin-left:0;margin-top:-32.4pt;width:178.35pt;height:45.8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" stroked="f">
              <v:textbox>
                <w:txbxContent>
                  <w:p w14:paraId="5CADFE03" w14:textId="37D5DEC2" w:rsidR="00191CE0" w:rsidRDefault="00191CE0" w:rsidP="004B412A">
                    <w:pPr>
                      <w:jc w:val="center"/>
                    </w:pPr>
                    <w:r>
                      <w:t>Öko-Modellregion Ostallgäu</w:t>
                    </w:r>
                  </w:p>
                  <w:p w14:paraId="22CF94A4" w14:textId="67C36E43" w:rsidR="00191CE0" w:rsidRDefault="00191CE0" w:rsidP="004B412A">
                    <w:pPr>
                      <w:jc w:val="center"/>
                    </w:pPr>
                    <w:r>
                      <w:t>Verfügungsrahmen Ökoprojekte</w:t>
                    </w:r>
                  </w:p>
                </w:txbxContent>
              </v:textbox>
              <w10:wrap type="square" anchorx="margin"/>
            </v:shape>
          </w:pict>
        </mc:Fallback>
      </mc:AlternateContent>
    </w:r>
    <w:r>
      <w:rPr>
        <w:noProof/>
      </w:rPr>
      <w:drawing>
        <wp:anchor distT="0" distB="0" distL="114300" distR="114300" simplePos="0" relativeHeight="251659264" behindDoc="0" locked="0" layoutInCell="1" allowOverlap="1" wp14:anchorId="3FFDD207" wp14:editId="5C059A2D">
          <wp:simplePos x="0" y="0"/>
          <wp:positionH relativeFrom="margin">
            <wp:align>left</wp:align>
          </wp:positionH>
          <wp:positionV relativeFrom="margin">
            <wp:posOffset>-963757</wp:posOffset>
          </wp:positionV>
          <wp:extent cx="771525" cy="771525"/>
          <wp:effectExtent l="0" t="0" r="9525" b="9525"/>
          <wp:wrapSquare wrapText="bothSides"/>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ekomodellregion_weiß.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3360" behindDoc="0" locked="0" layoutInCell="1" allowOverlap="1" wp14:anchorId="04853D9D" wp14:editId="03991AEF">
              <wp:simplePos x="0" y="0"/>
              <wp:positionH relativeFrom="column">
                <wp:posOffset>5410431</wp:posOffset>
              </wp:positionH>
              <wp:positionV relativeFrom="paragraph">
                <wp:posOffset>-640888</wp:posOffset>
              </wp:positionV>
              <wp:extent cx="1017905" cy="118427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1184275"/>
                      </a:xfrm>
                      <a:prstGeom prst="rect">
                        <a:avLst/>
                      </a:prstGeom>
                      <a:solidFill>
                        <a:srgbClr val="FFFFFF"/>
                      </a:solidFill>
                      <a:ln w="9525">
                        <a:noFill/>
                        <a:miter lim="800000"/>
                        <a:headEnd/>
                        <a:tailEnd/>
                      </a:ln>
                    </wps:spPr>
                    <wps:txbx>
                      <w:txbxContent>
                        <w:p w14:paraId="192507B3" w14:textId="5CBEC7A7" w:rsidR="00191CE0" w:rsidRDefault="00191CE0">
                          <w:r w:rsidRPr="00955BD6">
                            <w:rPr>
                              <w:noProof/>
                            </w:rPr>
                            <w:drawing>
                              <wp:inline distT="0" distB="0" distL="0" distR="0" wp14:anchorId="1DFE2870" wp14:editId="3A621134">
                                <wp:extent cx="736979" cy="1047634"/>
                                <wp:effectExtent l="0" t="0" r="6350" b="635"/>
                                <wp:docPr id="5" name="Grafik 5" descr="U:\Vorlagen\Logos\Office\Landkreis Ostallgaeu\LKR_OAL_basic\LKR_OAL_basic_rgb\LKR_OAL_basic_rgb_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orlagen\Logos\Office\Landkreis Ostallgaeu\LKR_OAL_basic\LKR_OAL_basic_rgb\LKR_OAL_basic_rgb_klei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875" cy="106170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53D9D" id="_x0000_s1027" type="#_x0000_t202" style="position:absolute;left:0;text-align:left;margin-left:426pt;margin-top:-50.45pt;width:80.15pt;height:93.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" stroked="f">
              <v:textbox>
                <w:txbxContent>
                  <w:p w14:paraId="192507B3" w14:textId="5CBEC7A7" w:rsidR="00191CE0" w:rsidRDefault="00191CE0">
                    <w:r w:rsidRPr="00955BD6">
                      <w:rPr>
                        <w:noProof/>
                      </w:rPr>
                      <w:drawing>
                        <wp:inline distT="0" distB="0" distL="0" distR="0" wp14:anchorId="1DFE2870" wp14:editId="3A621134">
                          <wp:extent cx="736979" cy="1047634"/>
                          <wp:effectExtent l="0" t="0" r="6350" b="635"/>
                          <wp:docPr id="5" name="Grafik 5" descr="U:\Vorlagen\Logos\Office\Landkreis Ostallgaeu\LKR_OAL_basic\LKR_OAL_basic_rgb\LKR_OAL_basic_rgb_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orlagen\Logos\Office\Landkreis Ostallgaeu\LKR_OAL_basic\LKR_OAL_basic_rgb\LKR_OAL_basic_rgb_klein.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6875" cy="1061702"/>
                                  </a:xfrm>
                                  <a:prstGeom prst="rect">
                                    <a:avLst/>
                                  </a:prstGeom>
                                  <a:noFill/>
                                  <a:ln>
                                    <a:noFill/>
                                  </a:ln>
                                </pic:spPr>
                              </pic:pic>
                            </a:graphicData>
                          </a:graphic>
                        </wp:inline>
                      </w:drawing>
                    </w:r>
                  </w:p>
                </w:txbxContent>
              </v:textbox>
              <w10:wrap type="square"/>
            </v:shape>
          </w:pict>
        </mc:Fallback>
      </mc:AlternateContent>
    </w:r>
    <w:bookmarkStart w:id="1" w:name="Text5"/>
    <w:bookmarkStart w:id="2" w:name="Entwurf"/>
    <w:bookmarkEnd w:id="0"/>
    <w:bookmarkEnd w:id="1"/>
    <w:bookmarkEnd w:id="2"/>
    <w:r w:rsidR="00895E46">
      <w:rPr>
        <w:noProof/>
      </w:rPr>
      <mc:AlternateContent>
        <mc:Choice Requires="wps">
          <w:drawing>
            <wp:anchor distT="0" distB="0" distL="114300" distR="114300" simplePos="0" relativeHeight="251656192" behindDoc="0" locked="1" layoutInCell="1" allowOverlap="1" wp14:anchorId="5D6453F5" wp14:editId="5A41D02A">
              <wp:simplePos x="0" y="0"/>
              <wp:positionH relativeFrom="page">
                <wp:posOffset>333375</wp:posOffset>
              </wp:positionH>
              <wp:positionV relativeFrom="page">
                <wp:posOffset>3714750</wp:posOffset>
              </wp:positionV>
              <wp:extent cx="71755" cy="0"/>
              <wp:effectExtent l="9525" t="9525" r="13970" b="9525"/>
              <wp:wrapNone/>
              <wp:docPr id="1"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 cy="0"/>
                      </a:xfrm>
                      <a:prstGeom prst="line">
                        <a:avLst/>
                      </a:prstGeom>
                      <a:noFill/>
                      <a:ln w="9525">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2D27C" id="Gerade Verbindung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25pt,292.5pt" to="31.9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" strokecolor="#404040">
              <w10:wrap anchorx="page" anchory="page"/>
              <w10:anchorlock/>
            </v:line>
          </w:pict>
        </mc:Fallback>
      </mc:AlternateContent>
    </w:r>
    <w:r>
      <w:t xml:space="preserve">                                       </w:t>
    </w:r>
  </w:p>
  <w:p w14:paraId="4B9F9D3E" w14:textId="32B39763" w:rsidR="00C55892" w:rsidRDefault="00191CE0" w:rsidP="00191CE0">
    <w:pPr>
      <w:pStyle w:val="Kopfzeile"/>
      <w:tabs>
        <w:tab w:val="clear" w:pos="4536"/>
        <w:tab w:val="clear" w:pos="9072"/>
        <w:tab w:val="left" w:pos="4113"/>
      </w:tabs>
      <w:spacing w:after="40" w:line="240" w:lineRule="auto"/>
      <w:jc w:val="both"/>
    </w:pPr>
    <w:r>
      <w:tab/>
    </w: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83C"/>
    <w:multiLevelType w:val="multilevel"/>
    <w:tmpl w:val="9F2C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80725"/>
    <w:multiLevelType w:val="hybridMultilevel"/>
    <w:tmpl w:val="A9D01B46"/>
    <w:lvl w:ilvl="0" w:tplc="B47EE7A0">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8F9441A"/>
    <w:multiLevelType w:val="hybridMultilevel"/>
    <w:tmpl w:val="A00219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F45544"/>
    <w:multiLevelType w:val="hybridMultilevel"/>
    <w:tmpl w:val="8CFC0B8A"/>
    <w:lvl w:ilvl="0" w:tplc="0407000F">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4" w15:restartNumberingAfterBreak="0">
    <w:nsid w:val="255267F3"/>
    <w:multiLevelType w:val="hybridMultilevel"/>
    <w:tmpl w:val="064C04CA"/>
    <w:lvl w:ilvl="0" w:tplc="9DC2A90E">
      <w:start w:val="1"/>
      <w:numFmt w:val="lowerLetter"/>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6F50EFE"/>
    <w:multiLevelType w:val="hybridMultilevel"/>
    <w:tmpl w:val="CE50918C"/>
    <w:lvl w:ilvl="0" w:tplc="04070001">
      <w:start w:val="1"/>
      <w:numFmt w:val="bullet"/>
      <w:lvlText w:val=""/>
      <w:lvlJc w:val="left"/>
      <w:pPr>
        <w:ind w:left="1080" w:hanging="360"/>
      </w:pPr>
      <w:rPr>
        <w:rFonts w:ascii="Symbol" w:hAnsi="Symbol" w:hint="default"/>
        <w: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415B138F"/>
    <w:multiLevelType w:val="hybridMultilevel"/>
    <w:tmpl w:val="135611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715D28"/>
    <w:multiLevelType w:val="hybridMultilevel"/>
    <w:tmpl w:val="30767B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A8222B"/>
    <w:multiLevelType w:val="multilevel"/>
    <w:tmpl w:val="229C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731E0"/>
    <w:multiLevelType w:val="hybridMultilevel"/>
    <w:tmpl w:val="53E624A2"/>
    <w:lvl w:ilvl="0" w:tplc="631A78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8712011"/>
    <w:multiLevelType w:val="hybridMultilevel"/>
    <w:tmpl w:val="CCAECD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0C30F5"/>
    <w:multiLevelType w:val="hybridMultilevel"/>
    <w:tmpl w:val="BBDC77CA"/>
    <w:lvl w:ilvl="0" w:tplc="A852F3BA">
      <w:start w:val="1"/>
      <w:numFmt w:val="decimal"/>
      <w:lvlText w:val="%1.)"/>
      <w:lvlJc w:val="left"/>
      <w:pPr>
        <w:ind w:left="1080" w:hanging="360"/>
      </w:pPr>
      <w:rPr>
        <w:rFonts w:hint="default"/>
        <w: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674353A4"/>
    <w:multiLevelType w:val="hybridMultilevel"/>
    <w:tmpl w:val="81CE2A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C821448"/>
    <w:multiLevelType w:val="multilevel"/>
    <w:tmpl w:val="96327AC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A17526"/>
    <w:multiLevelType w:val="hybridMultilevel"/>
    <w:tmpl w:val="135E5D3C"/>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11"/>
  </w:num>
  <w:num w:numId="5">
    <w:abstractNumId w:val="8"/>
  </w:num>
  <w:num w:numId="6">
    <w:abstractNumId w:val="13"/>
  </w:num>
  <w:num w:numId="7">
    <w:abstractNumId w:val="14"/>
  </w:num>
  <w:num w:numId="8">
    <w:abstractNumId w:val="0"/>
  </w:num>
  <w:num w:numId="9">
    <w:abstractNumId w:val="7"/>
  </w:num>
  <w:num w:numId="10">
    <w:abstractNumId w:val="6"/>
  </w:num>
  <w:num w:numId="11">
    <w:abstractNumId w:val="5"/>
  </w:num>
  <w:num w:numId="12">
    <w:abstractNumId w:val="10"/>
  </w:num>
  <w:num w:numId="13">
    <w:abstractNumId w:val="2"/>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ipfad" w:val="T:\\ briefkopf2013_maly.dotm"/>
    <w:docVar w:name="Kennzeichnung" w:val=" "/>
    <w:docVar w:name="Mitteilung" w:val=" "/>
  </w:docVars>
  <w:rsids>
    <w:rsidRoot w:val="004601EC"/>
    <w:rsid w:val="00012D8D"/>
    <w:rsid w:val="0001664A"/>
    <w:rsid w:val="00021A89"/>
    <w:rsid w:val="00027389"/>
    <w:rsid w:val="00027FD9"/>
    <w:rsid w:val="0003109C"/>
    <w:rsid w:val="00036573"/>
    <w:rsid w:val="00041B68"/>
    <w:rsid w:val="00052FE3"/>
    <w:rsid w:val="00055862"/>
    <w:rsid w:val="0006588A"/>
    <w:rsid w:val="000723E0"/>
    <w:rsid w:val="00076605"/>
    <w:rsid w:val="00083392"/>
    <w:rsid w:val="0009408E"/>
    <w:rsid w:val="00097E65"/>
    <w:rsid w:val="000A2C19"/>
    <w:rsid w:val="000A36E1"/>
    <w:rsid w:val="000A391F"/>
    <w:rsid w:val="000E192D"/>
    <w:rsid w:val="000E2EC0"/>
    <w:rsid w:val="000F7103"/>
    <w:rsid w:val="001008C3"/>
    <w:rsid w:val="0012092A"/>
    <w:rsid w:val="00126EC6"/>
    <w:rsid w:val="001360F9"/>
    <w:rsid w:val="00160932"/>
    <w:rsid w:val="00162D54"/>
    <w:rsid w:val="00163BA6"/>
    <w:rsid w:val="00171E37"/>
    <w:rsid w:val="00187AD6"/>
    <w:rsid w:val="00191CE0"/>
    <w:rsid w:val="0019393E"/>
    <w:rsid w:val="0019795C"/>
    <w:rsid w:val="001A0986"/>
    <w:rsid w:val="001B2A0D"/>
    <w:rsid w:val="001B772F"/>
    <w:rsid w:val="001C3422"/>
    <w:rsid w:val="001C73FE"/>
    <w:rsid w:val="001D153D"/>
    <w:rsid w:val="001E0CAC"/>
    <w:rsid w:val="001F0B4E"/>
    <w:rsid w:val="001F7E3A"/>
    <w:rsid w:val="00202A8F"/>
    <w:rsid w:val="00203DE6"/>
    <w:rsid w:val="002059B7"/>
    <w:rsid w:val="0020694A"/>
    <w:rsid w:val="00213404"/>
    <w:rsid w:val="00213C4F"/>
    <w:rsid w:val="00215FA1"/>
    <w:rsid w:val="0022107A"/>
    <w:rsid w:val="002217B6"/>
    <w:rsid w:val="0022580B"/>
    <w:rsid w:val="0023391A"/>
    <w:rsid w:val="0024273B"/>
    <w:rsid w:val="002454E6"/>
    <w:rsid w:val="00246739"/>
    <w:rsid w:val="00261371"/>
    <w:rsid w:val="002676D0"/>
    <w:rsid w:val="00285F42"/>
    <w:rsid w:val="0028779C"/>
    <w:rsid w:val="002A531D"/>
    <w:rsid w:val="002A68AA"/>
    <w:rsid w:val="002B3E59"/>
    <w:rsid w:val="002C2CA7"/>
    <w:rsid w:val="002C4749"/>
    <w:rsid w:val="002D6CD7"/>
    <w:rsid w:val="002E444F"/>
    <w:rsid w:val="002E60DB"/>
    <w:rsid w:val="002E75C4"/>
    <w:rsid w:val="002F30F5"/>
    <w:rsid w:val="002F485B"/>
    <w:rsid w:val="002F7F41"/>
    <w:rsid w:val="00304724"/>
    <w:rsid w:val="00305168"/>
    <w:rsid w:val="0031199B"/>
    <w:rsid w:val="00317F49"/>
    <w:rsid w:val="003229CE"/>
    <w:rsid w:val="0032500B"/>
    <w:rsid w:val="003347D0"/>
    <w:rsid w:val="00335BBD"/>
    <w:rsid w:val="003754C9"/>
    <w:rsid w:val="00376F85"/>
    <w:rsid w:val="003867A7"/>
    <w:rsid w:val="00397CC5"/>
    <w:rsid w:val="003A037A"/>
    <w:rsid w:val="003A0FBB"/>
    <w:rsid w:val="003A2B58"/>
    <w:rsid w:val="003A77AC"/>
    <w:rsid w:val="003B4FC8"/>
    <w:rsid w:val="003B5AF7"/>
    <w:rsid w:val="003C19D5"/>
    <w:rsid w:val="003C24DD"/>
    <w:rsid w:val="003E51E2"/>
    <w:rsid w:val="003F222F"/>
    <w:rsid w:val="003F3A03"/>
    <w:rsid w:val="0040005D"/>
    <w:rsid w:val="0041032D"/>
    <w:rsid w:val="004136C5"/>
    <w:rsid w:val="0042059B"/>
    <w:rsid w:val="00423483"/>
    <w:rsid w:val="00426BA5"/>
    <w:rsid w:val="00436AA0"/>
    <w:rsid w:val="004450F9"/>
    <w:rsid w:val="00451DC6"/>
    <w:rsid w:val="0045482B"/>
    <w:rsid w:val="004601EC"/>
    <w:rsid w:val="00463747"/>
    <w:rsid w:val="00464210"/>
    <w:rsid w:val="00473319"/>
    <w:rsid w:val="00475214"/>
    <w:rsid w:val="004772CA"/>
    <w:rsid w:val="004871E0"/>
    <w:rsid w:val="00487863"/>
    <w:rsid w:val="00487977"/>
    <w:rsid w:val="0049529B"/>
    <w:rsid w:val="00496D5C"/>
    <w:rsid w:val="004A1E7C"/>
    <w:rsid w:val="004B412A"/>
    <w:rsid w:val="004C3410"/>
    <w:rsid w:val="004D6ADF"/>
    <w:rsid w:val="004F3285"/>
    <w:rsid w:val="004F3891"/>
    <w:rsid w:val="00500BC2"/>
    <w:rsid w:val="0050306C"/>
    <w:rsid w:val="00505D2B"/>
    <w:rsid w:val="0051380A"/>
    <w:rsid w:val="0052707C"/>
    <w:rsid w:val="00527F15"/>
    <w:rsid w:val="00533E1E"/>
    <w:rsid w:val="005436A4"/>
    <w:rsid w:val="00546F66"/>
    <w:rsid w:val="00551681"/>
    <w:rsid w:val="00554CD6"/>
    <w:rsid w:val="00572F83"/>
    <w:rsid w:val="00575BFB"/>
    <w:rsid w:val="00583602"/>
    <w:rsid w:val="005871A0"/>
    <w:rsid w:val="00590ABF"/>
    <w:rsid w:val="005A2BEB"/>
    <w:rsid w:val="005B301D"/>
    <w:rsid w:val="005D7270"/>
    <w:rsid w:val="005D76D9"/>
    <w:rsid w:val="005D7AF1"/>
    <w:rsid w:val="005E182D"/>
    <w:rsid w:val="005E40F5"/>
    <w:rsid w:val="005E4A86"/>
    <w:rsid w:val="005E53F1"/>
    <w:rsid w:val="005F5C10"/>
    <w:rsid w:val="005F5C72"/>
    <w:rsid w:val="005F6BDF"/>
    <w:rsid w:val="00603CDE"/>
    <w:rsid w:val="00614CDA"/>
    <w:rsid w:val="00620EFC"/>
    <w:rsid w:val="00622494"/>
    <w:rsid w:val="006225D8"/>
    <w:rsid w:val="00630363"/>
    <w:rsid w:val="00632541"/>
    <w:rsid w:val="00633EF4"/>
    <w:rsid w:val="00637C8A"/>
    <w:rsid w:val="0064083B"/>
    <w:rsid w:val="00644083"/>
    <w:rsid w:val="006455CE"/>
    <w:rsid w:val="006519AB"/>
    <w:rsid w:val="00663903"/>
    <w:rsid w:val="006716C3"/>
    <w:rsid w:val="006841A7"/>
    <w:rsid w:val="006876EB"/>
    <w:rsid w:val="0069029C"/>
    <w:rsid w:val="00695FE5"/>
    <w:rsid w:val="006977B7"/>
    <w:rsid w:val="006A0A0F"/>
    <w:rsid w:val="006A2A31"/>
    <w:rsid w:val="006A2C5F"/>
    <w:rsid w:val="006A3C95"/>
    <w:rsid w:val="006A5282"/>
    <w:rsid w:val="006A5D76"/>
    <w:rsid w:val="006B1663"/>
    <w:rsid w:val="006D40F4"/>
    <w:rsid w:val="006D4201"/>
    <w:rsid w:val="006D4CA9"/>
    <w:rsid w:val="006D53FA"/>
    <w:rsid w:val="006D6239"/>
    <w:rsid w:val="006E01A7"/>
    <w:rsid w:val="006E350E"/>
    <w:rsid w:val="006F0AB4"/>
    <w:rsid w:val="006F477F"/>
    <w:rsid w:val="006F6CA8"/>
    <w:rsid w:val="006F74FC"/>
    <w:rsid w:val="006F7FE2"/>
    <w:rsid w:val="007000D4"/>
    <w:rsid w:val="007032F8"/>
    <w:rsid w:val="007116D3"/>
    <w:rsid w:val="0071627A"/>
    <w:rsid w:val="0073073A"/>
    <w:rsid w:val="00736F0A"/>
    <w:rsid w:val="00742391"/>
    <w:rsid w:val="00753C59"/>
    <w:rsid w:val="007649EB"/>
    <w:rsid w:val="00773668"/>
    <w:rsid w:val="007737D5"/>
    <w:rsid w:val="0078687D"/>
    <w:rsid w:val="007A420E"/>
    <w:rsid w:val="007A7D2E"/>
    <w:rsid w:val="007C712A"/>
    <w:rsid w:val="007D5866"/>
    <w:rsid w:val="007D6F8A"/>
    <w:rsid w:val="007E6468"/>
    <w:rsid w:val="007E6C6C"/>
    <w:rsid w:val="00805A1F"/>
    <w:rsid w:val="008111A2"/>
    <w:rsid w:val="00811A35"/>
    <w:rsid w:val="008247D6"/>
    <w:rsid w:val="008418A7"/>
    <w:rsid w:val="00851A01"/>
    <w:rsid w:val="00857B48"/>
    <w:rsid w:val="00865715"/>
    <w:rsid w:val="00866B70"/>
    <w:rsid w:val="00872CA0"/>
    <w:rsid w:val="00876CEB"/>
    <w:rsid w:val="008779CE"/>
    <w:rsid w:val="00881077"/>
    <w:rsid w:val="00894C7E"/>
    <w:rsid w:val="00895E46"/>
    <w:rsid w:val="00897B53"/>
    <w:rsid w:val="008A1199"/>
    <w:rsid w:val="008A5433"/>
    <w:rsid w:val="008A60C6"/>
    <w:rsid w:val="008B1358"/>
    <w:rsid w:val="008C207A"/>
    <w:rsid w:val="008C5224"/>
    <w:rsid w:val="008E0246"/>
    <w:rsid w:val="008E0373"/>
    <w:rsid w:val="008E2ACF"/>
    <w:rsid w:val="008E6E98"/>
    <w:rsid w:val="008F169F"/>
    <w:rsid w:val="008F597B"/>
    <w:rsid w:val="009077BE"/>
    <w:rsid w:val="00923352"/>
    <w:rsid w:val="0094361C"/>
    <w:rsid w:val="009479A4"/>
    <w:rsid w:val="009508B1"/>
    <w:rsid w:val="009557B5"/>
    <w:rsid w:val="009606D8"/>
    <w:rsid w:val="00960997"/>
    <w:rsid w:val="009670F7"/>
    <w:rsid w:val="00974E7B"/>
    <w:rsid w:val="00982AFE"/>
    <w:rsid w:val="00983E39"/>
    <w:rsid w:val="00985F8D"/>
    <w:rsid w:val="00991634"/>
    <w:rsid w:val="009929C4"/>
    <w:rsid w:val="00992B28"/>
    <w:rsid w:val="00993832"/>
    <w:rsid w:val="009A0D0F"/>
    <w:rsid w:val="009A3D5E"/>
    <w:rsid w:val="009A68B6"/>
    <w:rsid w:val="009A7015"/>
    <w:rsid w:val="009B595A"/>
    <w:rsid w:val="009C4C01"/>
    <w:rsid w:val="009D7057"/>
    <w:rsid w:val="009E3127"/>
    <w:rsid w:val="009E43BD"/>
    <w:rsid w:val="009E7CD6"/>
    <w:rsid w:val="009F08CB"/>
    <w:rsid w:val="009F2EBC"/>
    <w:rsid w:val="009F4722"/>
    <w:rsid w:val="00A03524"/>
    <w:rsid w:val="00A213B8"/>
    <w:rsid w:val="00A24F86"/>
    <w:rsid w:val="00A34131"/>
    <w:rsid w:val="00A351D1"/>
    <w:rsid w:val="00A40844"/>
    <w:rsid w:val="00A423AD"/>
    <w:rsid w:val="00A5166E"/>
    <w:rsid w:val="00A5243B"/>
    <w:rsid w:val="00A54F2C"/>
    <w:rsid w:val="00A55D4D"/>
    <w:rsid w:val="00A6180E"/>
    <w:rsid w:val="00A70A6A"/>
    <w:rsid w:val="00A75C77"/>
    <w:rsid w:val="00A81379"/>
    <w:rsid w:val="00A85C11"/>
    <w:rsid w:val="00A929C3"/>
    <w:rsid w:val="00AA0B9D"/>
    <w:rsid w:val="00AA6C90"/>
    <w:rsid w:val="00AB0396"/>
    <w:rsid w:val="00AC3974"/>
    <w:rsid w:val="00AC5420"/>
    <w:rsid w:val="00AC65FB"/>
    <w:rsid w:val="00AC7D6A"/>
    <w:rsid w:val="00AE39A4"/>
    <w:rsid w:val="00AE3D67"/>
    <w:rsid w:val="00AE7B87"/>
    <w:rsid w:val="00AF47E0"/>
    <w:rsid w:val="00AF763F"/>
    <w:rsid w:val="00B05191"/>
    <w:rsid w:val="00B0603A"/>
    <w:rsid w:val="00B07953"/>
    <w:rsid w:val="00B15010"/>
    <w:rsid w:val="00B3546D"/>
    <w:rsid w:val="00B36DDC"/>
    <w:rsid w:val="00B43CFF"/>
    <w:rsid w:val="00B45D99"/>
    <w:rsid w:val="00B500DA"/>
    <w:rsid w:val="00B55345"/>
    <w:rsid w:val="00B71FDD"/>
    <w:rsid w:val="00B75565"/>
    <w:rsid w:val="00B76167"/>
    <w:rsid w:val="00B831BF"/>
    <w:rsid w:val="00B848FF"/>
    <w:rsid w:val="00B903E4"/>
    <w:rsid w:val="00B91A94"/>
    <w:rsid w:val="00B94D70"/>
    <w:rsid w:val="00BB1A79"/>
    <w:rsid w:val="00BB5334"/>
    <w:rsid w:val="00BC07A3"/>
    <w:rsid w:val="00BC2353"/>
    <w:rsid w:val="00BC3CE3"/>
    <w:rsid w:val="00BC58BC"/>
    <w:rsid w:val="00BE20A8"/>
    <w:rsid w:val="00BE3443"/>
    <w:rsid w:val="00BE3E0C"/>
    <w:rsid w:val="00BE5721"/>
    <w:rsid w:val="00BE597B"/>
    <w:rsid w:val="00BE63EE"/>
    <w:rsid w:val="00C01373"/>
    <w:rsid w:val="00C04EEC"/>
    <w:rsid w:val="00C10D08"/>
    <w:rsid w:val="00C23287"/>
    <w:rsid w:val="00C235DE"/>
    <w:rsid w:val="00C34093"/>
    <w:rsid w:val="00C437C7"/>
    <w:rsid w:val="00C553DC"/>
    <w:rsid w:val="00C55892"/>
    <w:rsid w:val="00C6225F"/>
    <w:rsid w:val="00C771D3"/>
    <w:rsid w:val="00C8038F"/>
    <w:rsid w:val="00CB283B"/>
    <w:rsid w:val="00CB4D52"/>
    <w:rsid w:val="00CB6359"/>
    <w:rsid w:val="00CB648F"/>
    <w:rsid w:val="00CC5E17"/>
    <w:rsid w:val="00CC7998"/>
    <w:rsid w:val="00CE2CB6"/>
    <w:rsid w:val="00CE54E7"/>
    <w:rsid w:val="00CE5A75"/>
    <w:rsid w:val="00CE5C77"/>
    <w:rsid w:val="00CF1865"/>
    <w:rsid w:val="00CF4FC8"/>
    <w:rsid w:val="00CF79C3"/>
    <w:rsid w:val="00D04C3E"/>
    <w:rsid w:val="00D14BBB"/>
    <w:rsid w:val="00D16CAB"/>
    <w:rsid w:val="00D210AD"/>
    <w:rsid w:val="00D27A28"/>
    <w:rsid w:val="00D427DA"/>
    <w:rsid w:val="00D473BA"/>
    <w:rsid w:val="00D5141B"/>
    <w:rsid w:val="00D55DEE"/>
    <w:rsid w:val="00D626BA"/>
    <w:rsid w:val="00D651FE"/>
    <w:rsid w:val="00D65858"/>
    <w:rsid w:val="00D7217A"/>
    <w:rsid w:val="00D73063"/>
    <w:rsid w:val="00D75DB7"/>
    <w:rsid w:val="00D82FB8"/>
    <w:rsid w:val="00D83728"/>
    <w:rsid w:val="00D97121"/>
    <w:rsid w:val="00DB5B03"/>
    <w:rsid w:val="00DB795E"/>
    <w:rsid w:val="00DC2592"/>
    <w:rsid w:val="00DC3732"/>
    <w:rsid w:val="00DC6CA3"/>
    <w:rsid w:val="00DD250E"/>
    <w:rsid w:val="00DD427F"/>
    <w:rsid w:val="00DD4A28"/>
    <w:rsid w:val="00DE78D6"/>
    <w:rsid w:val="00DF0462"/>
    <w:rsid w:val="00E00E2F"/>
    <w:rsid w:val="00E04563"/>
    <w:rsid w:val="00E058EC"/>
    <w:rsid w:val="00E16A63"/>
    <w:rsid w:val="00E25E26"/>
    <w:rsid w:val="00E27A34"/>
    <w:rsid w:val="00E34984"/>
    <w:rsid w:val="00E441B9"/>
    <w:rsid w:val="00E463BD"/>
    <w:rsid w:val="00E50C21"/>
    <w:rsid w:val="00E56B0F"/>
    <w:rsid w:val="00E57924"/>
    <w:rsid w:val="00E655AC"/>
    <w:rsid w:val="00E65A36"/>
    <w:rsid w:val="00E65EB5"/>
    <w:rsid w:val="00E7114F"/>
    <w:rsid w:val="00E80594"/>
    <w:rsid w:val="00E806D8"/>
    <w:rsid w:val="00E8375B"/>
    <w:rsid w:val="00E85E48"/>
    <w:rsid w:val="00E90A27"/>
    <w:rsid w:val="00EC393D"/>
    <w:rsid w:val="00ED1C3D"/>
    <w:rsid w:val="00EE5345"/>
    <w:rsid w:val="00EE5CB2"/>
    <w:rsid w:val="00F00BB1"/>
    <w:rsid w:val="00F10417"/>
    <w:rsid w:val="00F113E6"/>
    <w:rsid w:val="00F16475"/>
    <w:rsid w:val="00F20618"/>
    <w:rsid w:val="00F21820"/>
    <w:rsid w:val="00F2475A"/>
    <w:rsid w:val="00F4126B"/>
    <w:rsid w:val="00F441E2"/>
    <w:rsid w:val="00F44B1E"/>
    <w:rsid w:val="00F6790D"/>
    <w:rsid w:val="00F76583"/>
    <w:rsid w:val="00F8258C"/>
    <w:rsid w:val="00F922C0"/>
    <w:rsid w:val="00F94F95"/>
    <w:rsid w:val="00FA316D"/>
    <w:rsid w:val="00FA632A"/>
    <w:rsid w:val="00FC51C6"/>
    <w:rsid w:val="00FC7341"/>
    <w:rsid w:val="00FE4D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116F6A43"/>
  <w15:chartTrackingRefBased/>
  <w15:docId w15:val="{1B064BA5-3F84-422C-A812-E735F128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4F2C"/>
    <w:pPr>
      <w:spacing w:line="276" w:lineRule="auto"/>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8038F"/>
    <w:pPr>
      <w:tabs>
        <w:tab w:val="center" w:pos="4536"/>
        <w:tab w:val="right" w:pos="9072"/>
      </w:tabs>
    </w:pPr>
  </w:style>
  <w:style w:type="character" w:customStyle="1" w:styleId="KopfzeileZchn">
    <w:name w:val="Kopfzeile Zchn"/>
    <w:basedOn w:val="Absatz-Standardschriftart"/>
    <w:link w:val="Kopfzeile"/>
    <w:locked/>
    <w:rsid w:val="00C8038F"/>
    <w:rPr>
      <w:rFonts w:cs="Times New Roman"/>
      <w:sz w:val="24"/>
      <w:szCs w:val="24"/>
    </w:rPr>
  </w:style>
  <w:style w:type="paragraph" w:styleId="Fuzeile">
    <w:name w:val="footer"/>
    <w:basedOn w:val="Standard"/>
    <w:link w:val="FuzeileZchn"/>
    <w:uiPriority w:val="99"/>
    <w:rsid w:val="00C8038F"/>
    <w:pPr>
      <w:tabs>
        <w:tab w:val="center" w:pos="4536"/>
        <w:tab w:val="right" w:pos="9072"/>
      </w:tabs>
    </w:pPr>
  </w:style>
  <w:style w:type="character" w:customStyle="1" w:styleId="FuzeileZchn">
    <w:name w:val="Fußzeile Zchn"/>
    <w:basedOn w:val="Absatz-Standardschriftart"/>
    <w:link w:val="Fuzeile"/>
    <w:uiPriority w:val="99"/>
    <w:locked/>
    <w:rsid w:val="00C8038F"/>
    <w:rPr>
      <w:rFonts w:cs="Times New Roman"/>
      <w:sz w:val="24"/>
      <w:szCs w:val="24"/>
    </w:rPr>
  </w:style>
  <w:style w:type="table" w:styleId="Tabellenraster">
    <w:name w:val="Table Grid"/>
    <w:basedOn w:val="NormaleTabelle"/>
    <w:rsid w:val="00857B4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rsid w:val="00B91A94"/>
    <w:rPr>
      <w:rFonts w:ascii="Tahoma" w:hAnsi="Tahoma" w:cs="Tahoma"/>
      <w:sz w:val="16"/>
      <w:szCs w:val="16"/>
    </w:rPr>
  </w:style>
  <w:style w:type="character" w:customStyle="1" w:styleId="SprechblasentextZchn">
    <w:name w:val="Sprechblasentext Zchn"/>
    <w:basedOn w:val="Absatz-Standardschriftart"/>
    <w:link w:val="Sprechblasentext"/>
    <w:locked/>
    <w:rsid w:val="00B91A94"/>
    <w:rPr>
      <w:rFonts w:ascii="Tahoma" w:hAnsi="Tahoma" w:cs="Tahoma"/>
      <w:sz w:val="16"/>
      <w:szCs w:val="16"/>
    </w:rPr>
  </w:style>
  <w:style w:type="character" w:customStyle="1" w:styleId="Platzhaltertext1">
    <w:name w:val="Platzhaltertext1"/>
    <w:basedOn w:val="Absatz-Standardschriftart"/>
    <w:semiHidden/>
    <w:rsid w:val="00A54F2C"/>
    <w:rPr>
      <w:rFonts w:cs="Times New Roman"/>
      <w:color w:val="808080"/>
    </w:rPr>
  </w:style>
  <w:style w:type="character" w:styleId="Hyperlink">
    <w:name w:val="Hyperlink"/>
    <w:basedOn w:val="Absatz-Standardschriftart"/>
    <w:rsid w:val="00E806D8"/>
    <w:rPr>
      <w:rFonts w:cs="Times New Roman"/>
      <w:color w:val="0000FF"/>
      <w:u w:val="single"/>
    </w:rPr>
  </w:style>
  <w:style w:type="paragraph" w:customStyle="1" w:styleId="Listenabsatz1">
    <w:name w:val="Listenabsatz1"/>
    <w:basedOn w:val="Standard"/>
    <w:rsid w:val="003F3A03"/>
    <w:pPr>
      <w:ind w:left="720"/>
    </w:pPr>
  </w:style>
  <w:style w:type="paragraph" w:styleId="NurText">
    <w:name w:val="Plain Text"/>
    <w:basedOn w:val="Standard"/>
    <w:link w:val="NurTextZchn"/>
    <w:rsid w:val="00D75DB7"/>
    <w:pPr>
      <w:spacing w:line="240" w:lineRule="auto"/>
    </w:pPr>
    <w:rPr>
      <w:rFonts w:ascii="Consolas" w:hAnsi="Consolas" w:cs="Consolas"/>
      <w:sz w:val="21"/>
      <w:szCs w:val="21"/>
    </w:rPr>
  </w:style>
  <w:style w:type="character" w:customStyle="1" w:styleId="NurTextZchn">
    <w:name w:val="Nur Text Zchn"/>
    <w:basedOn w:val="Absatz-Standardschriftart"/>
    <w:link w:val="NurText"/>
    <w:locked/>
    <w:rsid w:val="00D75DB7"/>
    <w:rPr>
      <w:rFonts w:ascii="Consolas" w:hAnsi="Consolas" w:cs="Consolas"/>
      <w:sz w:val="21"/>
      <w:szCs w:val="21"/>
    </w:rPr>
  </w:style>
  <w:style w:type="character" w:styleId="Kommentarzeichen">
    <w:name w:val="annotation reference"/>
    <w:basedOn w:val="Absatz-Standardschriftart"/>
    <w:semiHidden/>
    <w:rsid w:val="006977B7"/>
    <w:rPr>
      <w:rFonts w:cs="Times New Roman"/>
      <w:sz w:val="16"/>
      <w:szCs w:val="16"/>
    </w:rPr>
  </w:style>
  <w:style w:type="paragraph" w:styleId="Kommentartext">
    <w:name w:val="annotation text"/>
    <w:basedOn w:val="Standard"/>
    <w:link w:val="KommentartextZchn"/>
    <w:semiHidden/>
    <w:rsid w:val="006977B7"/>
    <w:pPr>
      <w:spacing w:line="240" w:lineRule="auto"/>
    </w:pPr>
    <w:rPr>
      <w:sz w:val="20"/>
      <w:szCs w:val="20"/>
    </w:rPr>
  </w:style>
  <w:style w:type="character" w:customStyle="1" w:styleId="KommentartextZchn">
    <w:name w:val="Kommentartext Zchn"/>
    <w:basedOn w:val="Absatz-Standardschriftart"/>
    <w:link w:val="Kommentartext"/>
    <w:locked/>
    <w:rsid w:val="006977B7"/>
    <w:rPr>
      <w:rFonts w:ascii="Arial" w:hAnsi="Arial" w:cs="Arial"/>
    </w:rPr>
  </w:style>
  <w:style w:type="paragraph" w:styleId="Kommentarthema">
    <w:name w:val="annotation subject"/>
    <w:basedOn w:val="Kommentartext"/>
    <w:next w:val="Kommentartext"/>
    <w:link w:val="KommentarthemaZchn"/>
    <w:semiHidden/>
    <w:rsid w:val="006977B7"/>
    <w:rPr>
      <w:b/>
      <w:bCs/>
    </w:rPr>
  </w:style>
  <w:style w:type="character" w:customStyle="1" w:styleId="KommentarthemaZchn">
    <w:name w:val="Kommentarthema Zchn"/>
    <w:basedOn w:val="KommentartextZchn"/>
    <w:link w:val="Kommentarthema"/>
    <w:locked/>
    <w:rsid w:val="006977B7"/>
    <w:rPr>
      <w:rFonts w:ascii="Arial" w:hAnsi="Arial" w:cs="Arial"/>
      <w:b/>
      <w:bCs/>
    </w:rPr>
  </w:style>
  <w:style w:type="paragraph" w:styleId="Listenabsatz">
    <w:name w:val="List Paragraph"/>
    <w:basedOn w:val="Standard"/>
    <w:uiPriority w:val="34"/>
    <w:qFormat/>
    <w:rsid w:val="00527F15"/>
    <w:pPr>
      <w:ind w:left="720"/>
      <w:contextualSpacing/>
    </w:pPr>
  </w:style>
  <w:style w:type="character" w:styleId="Hervorhebung">
    <w:name w:val="Emphasis"/>
    <w:basedOn w:val="Absatz-Standardschriftart"/>
    <w:uiPriority w:val="20"/>
    <w:qFormat/>
    <w:locked/>
    <w:rsid w:val="004450F9"/>
    <w:rPr>
      <w:i/>
      <w:iCs/>
    </w:rPr>
  </w:style>
  <w:style w:type="character" w:styleId="Fett">
    <w:name w:val="Strong"/>
    <w:basedOn w:val="Absatz-Standardschriftart"/>
    <w:uiPriority w:val="22"/>
    <w:qFormat/>
    <w:locked/>
    <w:rsid w:val="004450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15149621">
      <w:bodyDiv w:val="1"/>
      <w:marLeft w:val="0"/>
      <w:marRight w:val="0"/>
      <w:marTop w:val="0"/>
      <w:marBottom w:val="0"/>
      <w:divBdr>
        <w:top w:val="none" w:sz="0" w:space="0" w:color="auto"/>
        <w:left w:val="none" w:sz="0" w:space="0" w:color="auto"/>
        <w:bottom w:val="none" w:sz="0" w:space="0" w:color="auto"/>
        <w:right w:val="none" w:sz="0" w:space="0" w:color="auto"/>
      </w:divBdr>
    </w:div>
    <w:div w:id="274480587">
      <w:bodyDiv w:val="1"/>
      <w:marLeft w:val="0"/>
      <w:marRight w:val="0"/>
      <w:marTop w:val="0"/>
      <w:marBottom w:val="0"/>
      <w:divBdr>
        <w:top w:val="none" w:sz="0" w:space="0" w:color="auto"/>
        <w:left w:val="none" w:sz="0" w:space="0" w:color="auto"/>
        <w:bottom w:val="none" w:sz="0" w:space="0" w:color="auto"/>
        <w:right w:val="none" w:sz="0" w:space="0" w:color="auto"/>
      </w:divBdr>
    </w:div>
    <w:div w:id="627128993">
      <w:bodyDiv w:val="1"/>
      <w:marLeft w:val="0"/>
      <w:marRight w:val="0"/>
      <w:marTop w:val="0"/>
      <w:marBottom w:val="0"/>
      <w:divBdr>
        <w:top w:val="none" w:sz="0" w:space="0" w:color="auto"/>
        <w:left w:val="none" w:sz="0" w:space="0" w:color="auto"/>
        <w:bottom w:val="none" w:sz="0" w:space="0" w:color="auto"/>
        <w:right w:val="none" w:sz="0" w:space="0" w:color="auto"/>
      </w:divBdr>
    </w:div>
    <w:div w:id="675495461">
      <w:bodyDiv w:val="1"/>
      <w:marLeft w:val="0"/>
      <w:marRight w:val="0"/>
      <w:marTop w:val="0"/>
      <w:marBottom w:val="0"/>
      <w:divBdr>
        <w:top w:val="none" w:sz="0" w:space="0" w:color="auto"/>
        <w:left w:val="none" w:sz="0" w:space="0" w:color="auto"/>
        <w:bottom w:val="none" w:sz="0" w:space="0" w:color="auto"/>
        <w:right w:val="none" w:sz="0" w:space="0" w:color="auto"/>
      </w:divBdr>
    </w:div>
    <w:div w:id="693383107">
      <w:bodyDiv w:val="1"/>
      <w:marLeft w:val="0"/>
      <w:marRight w:val="0"/>
      <w:marTop w:val="0"/>
      <w:marBottom w:val="0"/>
      <w:divBdr>
        <w:top w:val="none" w:sz="0" w:space="0" w:color="auto"/>
        <w:left w:val="none" w:sz="0" w:space="0" w:color="auto"/>
        <w:bottom w:val="none" w:sz="0" w:space="0" w:color="auto"/>
        <w:right w:val="none" w:sz="0" w:space="0" w:color="auto"/>
      </w:divBdr>
    </w:div>
    <w:div w:id="717818534">
      <w:bodyDiv w:val="1"/>
      <w:marLeft w:val="0"/>
      <w:marRight w:val="0"/>
      <w:marTop w:val="0"/>
      <w:marBottom w:val="0"/>
      <w:divBdr>
        <w:top w:val="none" w:sz="0" w:space="0" w:color="auto"/>
        <w:left w:val="none" w:sz="0" w:space="0" w:color="auto"/>
        <w:bottom w:val="none" w:sz="0" w:space="0" w:color="auto"/>
        <w:right w:val="none" w:sz="0" w:space="0" w:color="auto"/>
      </w:divBdr>
    </w:div>
    <w:div w:id="1376612653">
      <w:bodyDiv w:val="1"/>
      <w:marLeft w:val="0"/>
      <w:marRight w:val="0"/>
      <w:marTop w:val="0"/>
      <w:marBottom w:val="0"/>
      <w:divBdr>
        <w:top w:val="none" w:sz="0" w:space="0" w:color="auto"/>
        <w:left w:val="none" w:sz="0" w:space="0" w:color="auto"/>
        <w:bottom w:val="none" w:sz="0" w:space="0" w:color="auto"/>
        <w:right w:val="none" w:sz="0" w:space="0" w:color="auto"/>
      </w:divBdr>
    </w:div>
    <w:div w:id="1871257884">
      <w:bodyDiv w:val="1"/>
      <w:marLeft w:val="0"/>
      <w:marRight w:val="0"/>
      <w:marTop w:val="0"/>
      <w:marBottom w:val="0"/>
      <w:divBdr>
        <w:top w:val="none" w:sz="0" w:space="0" w:color="auto"/>
        <w:left w:val="none" w:sz="0" w:space="0" w:color="auto"/>
        <w:bottom w:val="none" w:sz="0" w:space="0" w:color="auto"/>
        <w:right w:val="none" w:sz="0" w:space="0" w:color="auto"/>
      </w:divBdr>
    </w:div>
    <w:div w:id="195736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002\AppData\Local\Microsoft\Windows\INetCache\Content.Outlook\SQ4T85SB\P_04_Projektkurzbeschreibung_LAG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P_04_Projektkurzbeschreibung_LAG_2018</Template>
  <TotalTime>0</TotalTime>
  <Pages>2</Pages>
  <Words>535</Words>
  <Characters>3452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Projektbeschreibung</vt:lpstr>
    </vt:vector>
  </TitlesOfParts>
  <Company>Landratsamt Ostallgäu</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Projektbeschreibung</dc:title>
  <dc:subject/>
  <dc:creator>REISACHER Beate</dc:creator>
  <cp:keywords/>
  <dc:description/>
  <cp:lastModifiedBy>Mader, Lisa</cp:lastModifiedBy>
  <cp:revision>43</cp:revision>
  <cp:lastPrinted>2015-02-26T14:22:00Z</cp:lastPrinted>
  <dcterms:created xsi:type="dcterms:W3CDTF">2020-08-03T10:50:00Z</dcterms:created>
  <dcterms:modified xsi:type="dcterms:W3CDTF">2025-11-03T13:32:00Z</dcterms:modified>
</cp:coreProperties>
</file>